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20" w:rsidRDefault="00183720" w:rsidP="00337868"/>
    <w:p w:rsidR="00F66CC0" w:rsidRDefault="00F66CC0" w:rsidP="00337868"/>
    <w:p w:rsidR="00F66CC0" w:rsidRDefault="00F66CC0" w:rsidP="00337868"/>
    <w:p w:rsidR="00F66CC0" w:rsidRPr="00863437" w:rsidRDefault="00F66CC0" w:rsidP="00863437">
      <w:pPr>
        <w:pStyle w:val="berschrift4"/>
        <w:rPr>
          <w:color w:val="0069B3" w:themeColor="text2"/>
          <w:sz w:val="36"/>
        </w:rPr>
      </w:pPr>
      <w:r w:rsidRPr="00863437">
        <w:rPr>
          <w:color w:val="0069B3" w:themeColor="text2"/>
          <w:sz w:val="36"/>
        </w:rPr>
        <w:t xml:space="preserve">Praktikumsbericht </w:t>
      </w:r>
    </w:p>
    <w:p w:rsidR="00337868" w:rsidRDefault="00337868" w:rsidP="00337868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064"/>
        <w:gridCol w:w="2073"/>
        <w:gridCol w:w="4080"/>
        <w:gridCol w:w="1355"/>
      </w:tblGrid>
      <w:tr w:rsidR="00337868" w:rsidTr="00F66CC0">
        <w:trPr>
          <w:trHeight w:val="454"/>
        </w:trPr>
        <w:tc>
          <w:tcPr>
            <w:tcW w:w="1078" w:type="pct"/>
            <w:vAlign w:val="center"/>
          </w:tcPr>
          <w:p w:rsidR="00337868" w:rsidRPr="00863437" w:rsidRDefault="00337868" w:rsidP="00F66CC0">
            <w:pPr>
              <w:rPr>
                <w:b/>
              </w:rPr>
            </w:pPr>
            <w:r w:rsidRPr="00863437">
              <w:rPr>
                <w:b/>
              </w:rPr>
              <w:t>Name, Vorname</w:t>
            </w:r>
          </w:p>
        </w:tc>
        <w:sdt>
          <w:sdtPr>
            <w:alias w:val="Name"/>
            <w:tag w:val="Name"/>
            <w:id w:val="-2062625977"/>
            <w:placeholder>
              <w:docPart w:val="88EB74FC81014D098B2069112B8C23F8"/>
            </w:placeholder>
            <w:showingPlcHdr/>
            <w15:color w:val="FFFF00"/>
          </w:sdtPr>
          <w:sdtContent>
            <w:bookmarkStart w:id="0" w:name="_GoBack" w:displacedByCustomXml="prev"/>
            <w:tc>
              <w:tcPr>
                <w:tcW w:w="3922" w:type="pct"/>
                <w:gridSpan w:val="3"/>
                <w:vAlign w:val="center"/>
              </w:tcPr>
              <w:p w:rsidR="00337868" w:rsidRDefault="00C92271" w:rsidP="00C92271">
                <w:r>
                  <w:rPr>
                    <w:rStyle w:val="Platzhaltertext"/>
                  </w:rPr>
                  <w:t>Name, Vorname</w:t>
                </w:r>
              </w:p>
            </w:tc>
            <w:bookmarkEnd w:id="0" w:displacedByCustomXml="next"/>
          </w:sdtContent>
        </w:sdt>
      </w:tr>
      <w:tr w:rsidR="00F66CC0" w:rsidTr="00F66CC0">
        <w:trPr>
          <w:trHeight w:val="454"/>
        </w:trPr>
        <w:tc>
          <w:tcPr>
            <w:tcW w:w="1078" w:type="pct"/>
            <w:vAlign w:val="center"/>
          </w:tcPr>
          <w:p w:rsidR="00F66CC0" w:rsidRPr="00863437" w:rsidRDefault="00F66CC0" w:rsidP="00F66CC0">
            <w:pPr>
              <w:rPr>
                <w:b/>
              </w:rPr>
            </w:pPr>
            <w:r w:rsidRPr="00863437">
              <w:rPr>
                <w:b/>
              </w:rPr>
              <w:t>Matrikelnummer</w:t>
            </w:r>
          </w:p>
        </w:tc>
        <w:sdt>
          <w:sdtPr>
            <w:alias w:val="Matrikelnummer"/>
            <w:tag w:val="Matrikelnummer"/>
            <w:id w:val="-2080432409"/>
            <w:placeholder>
              <w:docPart w:val="8DB92D366F2445C582C15A9A50647308"/>
            </w:placeholder>
            <w:showingPlcHdr/>
            <w15:color w:val="FFFF00"/>
          </w:sdtPr>
          <w:sdtContent>
            <w:tc>
              <w:tcPr>
                <w:tcW w:w="1083" w:type="pct"/>
                <w:vAlign w:val="center"/>
              </w:tcPr>
              <w:p w:rsidR="00F66CC0" w:rsidRDefault="00C92271" w:rsidP="00C92271">
                <w:r>
                  <w:rPr>
                    <w:rStyle w:val="Platzhaltertext"/>
                  </w:rPr>
                  <w:t>Matrikelnummer</w:t>
                </w:r>
              </w:p>
            </w:tc>
          </w:sdtContent>
        </w:sdt>
        <w:tc>
          <w:tcPr>
            <w:tcW w:w="2131" w:type="pct"/>
            <w:vAlign w:val="center"/>
          </w:tcPr>
          <w:p w:rsidR="00F66CC0" w:rsidRDefault="00F66CC0" w:rsidP="00F66CC0">
            <w:r>
              <w:t xml:space="preserve">Dauer Praktikum (in Wochen)  </w:t>
            </w:r>
          </w:p>
        </w:tc>
        <w:sdt>
          <w:sdtPr>
            <w:id w:val="-496263316"/>
            <w:placeholder>
              <w:docPart w:val="415E53CFB17B4BC6827DFF384C9C27CB"/>
            </w:placeholder>
            <w:showingPlcHdr/>
            <w15:color w:val="FFFF00"/>
          </w:sdtPr>
          <w:sdtContent>
            <w:tc>
              <w:tcPr>
                <w:tcW w:w="708" w:type="pct"/>
                <w:vAlign w:val="center"/>
              </w:tcPr>
              <w:p w:rsidR="00F66CC0" w:rsidRDefault="00C92271" w:rsidP="00C92271">
                <w:r>
                  <w:rPr>
                    <w:rStyle w:val="Platzhaltertext"/>
                  </w:rPr>
                  <w:t>Dauer</w:t>
                </w:r>
              </w:p>
            </w:tc>
          </w:sdtContent>
        </w:sdt>
      </w:tr>
      <w:tr w:rsidR="00F66CC0" w:rsidTr="00C92271">
        <w:trPr>
          <w:trHeight w:val="454"/>
        </w:trPr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F66CC0" w:rsidRDefault="00F66CC0" w:rsidP="00F66CC0">
            <w:r>
              <w:t xml:space="preserve">Studiengang </w:t>
            </w:r>
          </w:p>
        </w:tc>
        <w:sdt>
          <w:sdtPr>
            <w:alias w:val="Studiengang"/>
            <w:tag w:val="Studiengang"/>
            <w:id w:val="-629095361"/>
            <w:placeholder>
              <w:docPart w:val="D7ADDDD586F245759D828447EA8777C7"/>
            </w:placeholder>
            <w:showingPlcHdr/>
            <w15:color w:val="FFFF00"/>
            <w:dropDownList>
              <w:listItem w:value="Wählen Sie ein Element aus."/>
              <w:listItem w:displayText="BSc. Wiwi" w:value="BSc. Wiwi"/>
              <w:listItem w:displayText="BSc. BWL" w:value="BSc. BWL"/>
              <w:listItem w:displayText="MSc. AFS" w:value="MSc. AFS"/>
              <w:listItem w:displayText="MSc. BWL" w:value="MSc. BWL"/>
              <w:listItem w:displayText="MSc. VWL" w:value="MSc. VWL"/>
            </w:dropDownList>
          </w:sdtPr>
          <w:sdtContent>
            <w:tc>
              <w:tcPr>
                <w:tcW w:w="1083" w:type="pct"/>
                <w:tcBorders>
                  <w:bottom w:val="single" w:sz="4" w:space="0" w:color="auto"/>
                </w:tcBorders>
                <w:vAlign w:val="center"/>
              </w:tcPr>
              <w:p w:rsidR="00F66CC0" w:rsidRDefault="00C92271" w:rsidP="00F66CC0">
                <w:r>
                  <w:rPr>
                    <w:rStyle w:val="Platzhaltertext"/>
                  </w:rPr>
                  <w:t>Studiengang</w:t>
                </w:r>
              </w:p>
            </w:tc>
          </w:sdtContent>
        </w:sdt>
        <w:tc>
          <w:tcPr>
            <w:tcW w:w="2131" w:type="pct"/>
            <w:tcBorders>
              <w:bottom w:val="single" w:sz="4" w:space="0" w:color="auto"/>
            </w:tcBorders>
            <w:vAlign w:val="center"/>
          </w:tcPr>
          <w:p w:rsidR="00F66CC0" w:rsidRDefault="00F66CC0" w:rsidP="00F66CC0">
            <w:r>
              <w:t>Durchschnittliche Wöchentliche Arbeitszeit</w:t>
            </w:r>
          </w:p>
        </w:tc>
        <w:sdt>
          <w:sdtPr>
            <w:id w:val="1360548242"/>
            <w:placeholder>
              <w:docPart w:val="CE8AFFB3F0F5427EA7B1B91DF34877D0"/>
            </w:placeholder>
            <w:showingPlcHdr/>
            <w15:color w:val="FFFF00"/>
          </w:sdtPr>
          <w:sdtContent>
            <w:tc>
              <w:tcPr>
                <w:tcW w:w="708" w:type="pct"/>
                <w:tcBorders>
                  <w:bottom w:val="single" w:sz="4" w:space="0" w:color="auto"/>
                </w:tcBorders>
                <w:vAlign w:val="center"/>
              </w:tcPr>
              <w:p w:rsidR="00F66CC0" w:rsidRDefault="00C92271" w:rsidP="00C92271">
                <w:r>
                  <w:rPr>
                    <w:rStyle w:val="Platzhaltertext"/>
                  </w:rPr>
                  <w:t>Stunden</w:t>
                </w:r>
              </w:p>
            </w:tc>
          </w:sdtContent>
        </w:sdt>
      </w:tr>
      <w:tr w:rsidR="00F66CC0" w:rsidTr="00C92271">
        <w:trPr>
          <w:trHeight w:val="454"/>
        </w:trPr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F66CC0" w:rsidRDefault="00F66CC0" w:rsidP="00F66CC0">
            <w:r>
              <w:t xml:space="preserve">CP-Umfang </w:t>
            </w:r>
          </w:p>
        </w:tc>
        <w:sdt>
          <w:sdtPr>
            <w:alias w:val="CP-Umfang"/>
            <w:tag w:val="CP-Umfang"/>
            <w:id w:val="980196013"/>
            <w:placeholder>
              <w:docPart w:val="C9D5C5CAE2D946B0BBEE3C35CA097AC4"/>
            </w:placeholder>
            <w:showingPlcHdr/>
            <w15:color w:val="FFFF00"/>
            <w:dropDownList>
              <w:listItem w:value="Wählen Sie ein Element aus."/>
              <w:listItem w:displayText="6 CP" w:value="6 CP"/>
              <w:listItem w:displayText="12 CP" w:value="12 CP"/>
            </w:dropDownList>
          </w:sdtPr>
          <w:sdtContent>
            <w:tc>
              <w:tcPr>
                <w:tcW w:w="1083" w:type="pct"/>
                <w:tcBorders>
                  <w:bottom w:val="single" w:sz="4" w:space="0" w:color="auto"/>
                </w:tcBorders>
                <w:vAlign w:val="center"/>
              </w:tcPr>
              <w:p w:rsidR="00F66CC0" w:rsidRDefault="00C92271" w:rsidP="004D7186">
                <w:r>
                  <w:rPr>
                    <w:rStyle w:val="Platzhaltertext"/>
                  </w:rPr>
                  <w:t>CP-Umfang</w:t>
                </w:r>
              </w:p>
            </w:tc>
          </w:sdtContent>
        </w:sdt>
        <w:tc>
          <w:tcPr>
            <w:tcW w:w="2131" w:type="pct"/>
            <w:tcBorders>
              <w:bottom w:val="single" w:sz="4" w:space="0" w:color="auto"/>
            </w:tcBorders>
            <w:vAlign w:val="center"/>
          </w:tcPr>
          <w:p w:rsidR="00F66CC0" w:rsidRDefault="00F66CC0" w:rsidP="00F66CC0">
            <w:r>
              <w:t>Fehltage (z. B. wg. Krankheit)</w:t>
            </w:r>
          </w:p>
        </w:tc>
        <w:sdt>
          <w:sdtPr>
            <w:id w:val="-1619825978"/>
            <w:placeholder>
              <w:docPart w:val="74B14B15FBBF403694AA0EC92B950735"/>
            </w:placeholder>
            <w:showingPlcHdr/>
            <w15:color w:val="FFFF00"/>
          </w:sdtPr>
          <w:sdtContent>
            <w:tc>
              <w:tcPr>
                <w:tcW w:w="708" w:type="pct"/>
                <w:tcBorders>
                  <w:bottom w:val="single" w:sz="4" w:space="0" w:color="auto"/>
                </w:tcBorders>
                <w:vAlign w:val="center"/>
              </w:tcPr>
              <w:p w:rsidR="00F66CC0" w:rsidRDefault="00C92271" w:rsidP="00C92271">
                <w:r>
                  <w:rPr>
                    <w:rStyle w:val="Platzhaltertext"/>
                  </w:rPr>
                  <w:t>Fehltage</w:t>
                </w:r>
              </w:p>
            </w:tc>
          </w:sdtContent>
        </w:sdt>
      </w:tr>
      <w:tr w:rsidR="00337868" w:rsidTr="00C92271">
        <w:trPr>
          <w:trHeight w:val="28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7868" w:rsidRDefault="00337868" w:rsidP="00F66CC0"/>
        </w:tc>
      </w:tr>
      <w:tr w:rsidR="00337868" w:rsidTr="00C92271">
        <w:trPr>
          <w:trHeight w:val="454"/>
        </w:trPr>
        <w:tc>
          <w:tcPr>
            <w:tcW w:w="1078" w:type="pct"/>
            <w:tcBorders>
              <w:top w:val="single" w:sz="4" w:space="0" w:color="auto"/>
            </w:tcBorders>
            <w:vAlign w:val="center"/>
          </w:tcPr>
          <w:p w:rsidR="00337868" w:rsidRDefault="00337868" w:rsidP="00F66CC0">
            <w:r>
              <w:t>Unternehmen</w:t>
            </w:r>
          </w:p>
        </w:tc>
        <w:sdt>
          <w:sdtPr>
            <w:id w:val="278540589"/>
            <w:placeholder>
              <w:docPart w:val="33AE35F82B164DDBAAB35FB25CB6665B"/>
            </w:placeholder>
            <w:showingPlcHdr/>
            <w15:color w:val="FFFF00"/>
          </w:sdtPr>
          <w:sdtContent>
            <w:tc>
              <w:tcPr>
                <w:tcW w:w="3922" w:type="pct"/>
                <w:gridSpan w:val="3"/>
                <w:tcBorders>
                  <w:top w:val="single" w:sz="4" w:space="0" w:color="auto"/>
                </w:tcBorders>
                <w:vAlign w:val="center"/>
              </w:tcPr>
              <w:p w:rsidR="00337868" w:rsidRDefault="00C92271" w:rsidP="00C92271">
                <w:r>
                  <w:rPr>
                    <w:rStyle w:val="Platzhaltertext"/>
                  </w:rPr>
                  <w:t>Name Unternehmen</w:t>
                </w:r>
              </w:p>
            </w:tc>
          </w:sdtContent>
        </w:sdt>
      </w:tr>
      <w:tr w:rsidR="00337868" w:rsidTr="00C92271">
        <w:trPr>
          <w:trHeight w:val="454"/>
        </w:trPr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337868" w:rsidRDefault="00337868" w:rsidP="00F66CC0">
            <w:r>
              <w:t>Abteilung</w:t>
            </w:r>
          </w:p>
        </w:tc>
        <w:sdt>
          <w:sdtPr>
            <w:id w:val="-740406986"/>
            <w:placeholder>
              <w:docPart w:val="A97C8990A6B44F5C9F45C387A9DD42FF"/>
            </w:placeholder>
            <w:showingPlcHdr/>
            <w15:color w:val="FFFF00"/>
          </w:sdtPr>
          <w:sdtContent>
            <w:tc>
              <w:tcPr>
                <w:tcW w:w="3922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337868" w:rsidRDefault="00F66CC0" w:rsidP="00F66CC0">
                <w:r>
                  <w:rPr>
                    <w:rStyle w:val="Platzhaltertext"/>
                  </w:rPr>
                  <w:t>Abteilung</w:t>
                </w:r>
              </w:p>
            </w:tc>
          </w:sdtContent>
        </w:sdt>
      </w:tr>
      <w:tr w:rsidR="00337868" w:rsidTr="00C92271">
        <w:trPr>
          <w:trHeight w:val="454"/>
        </w:trPr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337868" w:rsidRDefault="00337868" w:rsidP="00F66CC0">
            <w:r>
              <w:t>Anschrift</w:t>
            </w:r>
          </w:p>
        </w:tc>
        <w:sdt>
          <w:sdtPr>
            <w:id w:val="-191846920"/>
            <w:placeholder>
              <w:docPart w:val="5180C233BB00409D8BA0DBA1A1E42102"/>
            </w:placeholder>
            <w:showingPlcHdr/>
            <w15:color w:val="FFFF00"/>
          </w:sdtPr>
          <w:sdtContent>
            <w:tc>
              <w:tcPr>
                <w:tcW w:w="3922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337868" w:rsidRDefault="00F66CC0" w:rsidP="00F66CC0">
                <w:r>
                  <w:rPr>
                    <w:rStyle w:val="Platzhaltertext"/>
                  </w:rPr>
                  <w:t>Anschrift</w:t>
                </w:r>
              </w:p>
            </w:tc>
          </w:sdtContent>
        </w:sdt>
      </w:tr>
      <w:tr w:rsidR="00F66CC0" w:rsidTr="00C92271">
        <w:trPr>
          <w:trHeight w:val="1110"/>
        </w:trPr>
        <w:sdt>
          <w:sdtPr>
            <w:id w:val="-315722845"/>
            <w:placeholder>
              <w:docPart w:val="085CB744AD8642A59D8B33B3C66DD0E9"/>
            </w:placeholder>
            <w:showingPlcHdr/>
            <w15:color w:val="FFFF00"/>
            <w:date w:fullDate="2024-06-14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07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66CC0" w:rsidRDefault="00C92271" w:rsidP="00C92271">
                <w:pPr>
                  <w:jc w:val="center"/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CC0" w:rsidRDefault="00F66CC0" w:rsidP="00F66CC0"/>
        </w:tc>
      </w:tr>
      <w:tr w:rsidR="00F66CC0" w:rsidTr="00C92271">
        <w:trPr>
          <w:trHeight w:val="454"/>
        </w:trPr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6CC0" w:rsidRDefault="00F66CC0" w:rsidP="00F66CC0">
            <w:pPr>
              <w:jc w:val="center"/>
            </w:pPr>
            <w:r>
              <w:t>Datum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6CC0" w:rsidRDefault="00F66CC0" w:rsidP="00F66CC0">
            <w:pPr>
              <w:jc w:val="center"/>
            </w:pPr>
            <w:r>
              <w:t>Unterschrift Arbeitgeber</w:t>
            </w:r>
          </w:p>
        </w:tc>
      </w:tr>
    </w:tbl>
    <w:p w:rsidR="00337868" w:rsidRDefault="00337868" w:rsidP="00337868"/>
    <w:p w:rsidR="00337868" w:rsidRPr="00863437" w:rsidRDefault="00863437" w:rsidP="00863437">
      <w:pPr>
        <w:pStyle w:val="berschrift4"/>
        <w:rPr>
          <w:color w:val="0069B3" w:themeColor="text2"/>
        </w:rPr>
      </w:pPr>
      <w:r w:rsidRPr="00863437">
        <w:rPr>
          <w:color w:val="0069B3" w:themeColor="text2"/>
        </w:rPr>
        <w:t>Tätigkeiten und Aufgaben</w:t>
      </w:r>
      <w:r>
        <w:rPr>
          <w:color w:val="0069B3" w:themeColor="text2"/>
        </w:rPr>
        <w:t xml:space="preserve"> </w:t>
      </w:r>
      <w:r w:rsidRPr="009C0461">
        <w:rPr>
          <w:b w:val="0"/>
          <w:color w:val="0069B3" w:themeColor="text2"/>
        </w:rPr>
        <w:t>(vom Studierenden auszufüllen</w:t>
      </w:r>
      <w:r w:rsidR="00C92271" w:rsidRPr="009C0461">
        <w:rPr>
          <w:b w:val="0"/>
          <w:color w:val="0069B3" w:themeColor="text2"/>
        </w:rPr>
        <w:t>, maximal 2 Seiten)</w:t>
      </w:r>
      <w:r w:rsidRPr="00863437">
        <w:rPr>
          <w:color w:val="0069B3" w:themeColor="text2"/>
        </w:rPr>
        <w:t xml:space="preserve"> </w:t>
      </w:r>
    </w:p>
    <w:sdt>
      <w:sdtPr>
        <w:id w:val="1098992059"/>
        <w:placeholder>
          <w:docPart w:val="2828C6D7863A434B92E3B45A135F5F1D"/>
        </w:placeholder>
        <w:showingPlcHdr/>
        <w15:color w:val="FFFF00"/>
      </w:sdtPr>
      <w:sdtContent>
        <w:p w:rsidR="00863437" w:rsidRPr="00863437" w:rsidRDefault="00C92271" w:rsidP="004D7186">
          <w:r>
            <w:rPr>
              <w:rStyle w:val="Platzhaltertext"/>
            </w:rPr>
            <w:t>Geben Sie hier die Aufgaben und Tätigkeiten an, welche Sie während Ihres Praktikums übernommen haben</w:t>
          </w:r>
          <w:r w:rsidRPr="00427DEC">
            <w:rPr>
              <w:rStyle w:val="Platzhaltertext"/>
            </w:rPr>
            <w:t>.</w:t>
          </w:r>
        </w:p>
      </w:sdtContent>
    </w:sdt>
    <w:sectPr w:rsidR="00863437" w:rsidRPr="00863437" w:rsidSect="001111A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851" w:bottom="567" w:left="1474" w:header="720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D4" w:rsidRDefault="00F705D4" w:rsidP="00065B2B">
      <w:r>
        <w:separator/>
      </w:r>
    </w:p>
  </w:endnote>
  <w:endnote w:type="continuationSeparator" w:id="0">
    <w:p w:rsidR="00F705D4" w:rsidRDefault="00F705D4" w:rsidP="0006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C5E" w:rsidRDefault="00100C5E" w:rsidP="00100C5E">
    <w:pPr>
      <w:pStyle w:val="Fuzeile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C92271">
      <w:rPr>
        <w:noProof/>
      </w:rPr>
      <w:instrText>2</w:instrText>
    </w:r>
    <w:r>
      <w:fldChar w:fldCharType="end"/>
    </w:r>
    <w:r>
      <w:instrText xml:space="preserve"> &lt;&gt; </w:instrText>
    </w:r>
    <w:fldSimple w:instr=" numpages ">
      <w:r w:rsidR="00C92271">
        <w:rPr>
          <w:noProof/>
        </w:rPr>
        <w:instrText>2</w:instrText>
      </w:r>
    </w:fldSimple>
    <w:r>
      <w:instrText xml:space="preserve"> "…/</w:instrTex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+1 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"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DC2" w:rsidRDefault="00A04DC2" w:rsidP="00A04DC2">
    <w:pPr>
      <w:pStyle w:val="Fuzeile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69014F">
      <w:rPr>
        <w:noProof/>
      </w:rPr>
      <w:instrText>1</w:instrText>
    </w:r>
    <w:r>
      <w:fldChar w:fldCharType="end"/>
    </w:r>
    <w:r>
      <w:instrText xml:space="preserve"> &lt;&gt; </w:instrText>
    </w:r>
    <w:fldSimple w:instr=" numpages ">
      <w:r w:rsidR="0069014F">
        <w:rPr>
          <w:noProof/>
        </w:rPr>
        <w:instrText>1</w:instrText>
      </w:r>
    </w:fldSimple>
    <w:r>
      <w:instrText xml:space="preserve"> "…/</w:instrTex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C92271">
      <w:rPr>
        <w:noProof/>
      </w:rPr>
      <w:instrText>1</w:instrText>
    </w:r>
    <w:r>
      <w:fldChar w:fldCharType="end"/>
    </w:r>
    <w:r>
      <w:instrText xml:space="preserve">+1 </w:instrText>
    </w:r>
    <w:r>
      <w:fldChar w:fldCharType="separate"/>
    </w:r>
    <w:r w:rsidR="00C92271">
      <w:rPr>
        <w:noProof/>
      </w:rPr>
      <w:instrText>2</w:instrText>
    </w:r>
    <w:r>
      <w:fldChar w:fldCharType="end"/>
    </w:r>
    <w:r>
      <w:instrText xml:space="preserve">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D4" w:rsidRDefault="00F705D4" w:rsidP="00065B2B">
      <w:r>
        <w:separator/>
      </w:r>
    </w:p>
  </w:footnote>
  <w:footnote w:type="continuationSeparator" w:id="0">
    <w:p w:rsidR="00F705D4" w:rsidRDefault="00F705D4" w:rsidP="0006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2B" w:rsidRDefault="00067F84" w:rsidP="004A57F1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5D76A" wp14:editId="1965CD62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36000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rgbClr val="6C7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951E7C" id="Gerader Verbinde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421pt" to="42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" strokecolor="#6c757a" strokeweight=".5pt">
              <v:stroke joinstyle="miter"/>
              <w10:wrap anchorx="page" anchory="page"/>
            </v:line>
          </w:pict>
        </mc:Fallback>
      </mc:AlternateContent>
    </w:r>
    <w:r w:rsidR="004A57F1">
      <w:t xml:space="preserve">- </w:t>
    </w:r>
    <w:r w:rsidR="004A57F1">
      <w:fldChar w:fldCharType="begin"/>
    </w:r>
    <w:r w:rsidR="004A57F1">
      <w:instrText xml:space="preserve"> page </w:instrText>
    </w:r>
    <w:r w:rsidR="004A57F1">
      <w:fldChar w:fldCharType="separate"/>
    </w:r>
    <w:r w:rsidR="00C92271">
      <w:rPr>
        <w:noProof/>
      </w:rPr>
      <w:t>2</w:t>
    </w:r>
    <w:r w:rsidR="004A57F1">
      <w:fldChar w:fldCharType="end"/>
    </w:r>
    <w:r w:rsidR="004A57F1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3D3" w:rsidRDefault="001111A0">
    <w:pPr>
      <w:pStyle w:val="Kopfzeile"/>
    </w:pPr>
    <w:r w:rsidRPr="001111A0">
      <w:rPr>
        <w:noProof/>
      </w:rPr>
      <w:drawing>
        <wp:anchor distT="0" distB="0" distL="114300" distR="114300" simplePos="0" relativeHeight="251663360" behindDoc="1" locked="0" layoutInCell="1" allowOverlap="1" wp14:anchorId="0526EBD9" wp14:editId="41328B65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519200" cy="558000"/>
          <wp:effectExtent l="0" t="0" r="508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lu-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1A0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B1A77EF" wp14:editId="5177E849">
              <wp:simplePos x="0" y="0"/>
              <wp:positionH relativeFrom="page">
                <wp:posOffset>4680585</wp:posOffset>
              </wp:positionH>
              <wp:positionV relativeFrom="page">
                <wp:posOffset>457200</wp:posOffset>
              </wp:positionV>
              <wp:extent cx="2239200" cy="486000"/>
              <wp:effectExtent l="0" t="0" r="8890" b="10795"/>
              <wp:wrapNone/>
              <wp:docPr id="3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39200" cy="4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1A0" w:rsidRPr="000B1729" w:rsidRDefault="00CC1871" w:rsidP="001111A0">
                          <w:pPr>
                            <w:kinsoku w:val="0"/>
                            <w:overflowPunct w:val="0"/>
                            <w:spacing w:line="423" w:lineRule="exact"/>
                            <w:rPr>
                              <w:color w:val="0069B3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69B3"/>
                              <w:sz w:val="40"/>
                              <w:szCs w:val="40"/>
                            </w:rPr>
                            <w:t>FACHBEREICH 0</w:t>
                          </w:r>
                          <w:r w:rsidR="00CD0D1D">
                            <w:rPr>
                              <w:rFonts w:asciiTheme="minorHAnsi" w:hAnsiTheme="minorHAnsi" w:cstheme="minorHAnsi"/>
                              <w:color w:val="0069B3"/>
                              <w:sz w:val="40"/>
                              <w:szCs w:val="40"/>
                            </w:rPr>
                            <w:t>2</w:t>
                          </w:r>
                        </w:p>
                        <w:p w:rsidR="004A2D33" w:rsidRPr="004A2D33" w:rsidRDefault="00CD0D1D" w:rsidP="004A2D33">
                          <w:pPr>
                            <w:widowControl/>
                            <w:rPr>
                              <w:rFonts w:ascii="Calibri-Bold" w:eastAsiaTheme="minorHAnsi" w:hAnsi="Calibri-Bold" w:cs="Calibri-Bold"/>
                              <w:b/>
                              <w:bCs/>
                              <w:szCs w:val="24"/>
                              <w:lang w:eastAsia="en-US"/>
                            </w:rPr>
                          </w:pPr>
                          <w:r>
                            <w:rPr>
                              <w:rFonts w:ascii="Calibri-Bold" w:eastAsiaTheme="minorHAnsi" w:hAnsi="Calibri-Bold" w:cs="Calibri-Bold"/>
                              <w:b/>
                              <w:bCs/>
                              <w:szCs w:val="24"/>
                              <w:lang w:eastAsia="en-US"/>
                            </w:rPr>
                            <w:t>Wirtschaftswissenschaften</w:t>
                          </w:r>
                        </w:p>
                        <w:p w:rsidR="001111A0" w:rsidRPr="006A7D0E" w:rsidRDefault="00914F0C" w:rsidP="004A2D33">
                          <w:pPr>
                            <w:widowControl/>
                            <w:rPr>
                              <w:b/>
                              <w:bCs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-Bold" w:eastAsiaTheme="minorHAnsi" w:hAnsi="Calibri-Bold" w:cs="Calibri-Bold"/>
                              <w:b/>
                              <w:bCs/>
                              <w:sz w:val="17"/>
                              <w:szCs w:val="17"/>
                              <w:lang w:eastAsia="en-US"/>
                            </w:rPr>
                            <w:t xml:space="preserve">Prüfungsamt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A77EF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margin-left:368.55pt;margin-top:36pt;width:176.3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" o:allowincell="f" filled="f" stroked="f">
              <v:path arrowok="t"/>
              <v:textbox style="mso-fit-shape-to-text:t" inset="0,0,0,0">
                <w:txbxContent>
                  <w:p w:rsidR="001111A0" w:rsidRPr="000B1729" w:rsidRDefault="00CC1871" w:rsidP="001111A0">
                    <w:pPr>
                      <w:kinsoku w:val="0"/>
                      <w:overflowPunct w:val="0"/>
                      <w:spacing w:line="423" w:lineRule="exact"/>
                      <w:rPr>
                        <w:color w:val="0069B3"/>
                        <w:sz w:val="40"/>
                        <w:szCs w:val="40"/>
                      </w:rPr>
                    </w:pPr>
                    <w:r>
                      <w:rPr>
                        <w:rFonts w:asciiTheme="minorHAnsi" w:hAnsiTheme="minorHAnsi" w:cstheme="minorHAnsi"/>
                        <w:color w:val="0069B3"/>
                        <w:sz w:val="40"/>
                        <w:szCs w:val="40"/>
                      </w:rPr>
                      <w:t>FACHBEREICH 0</w:t>
                    </w:r>
                    <w:r w:rsidR="00CD0D1D">
                      <w:rPr>
                        <w:rFonts w:asciiTheme="minorHAnsi" w:hAnsiTheme="minorHAnsi" w:cstheme="minorHAnsi"/>
                        <w:color w:val="0069B3"/>
                        <w:sz w:val="40"/>
                        <w:szCs w:val="40"/>
                      </w:rPr>
                      <w:t>2</w:t>
                    </w:r>
                  </w:p>
                  <w:p w:rsidR="004A2D33" w:rsidRPr="004A2D33" w:rsidRDefault="00CD0D1D" w:rsidP="004A2D33">
                    <w:pPr>
                      <w:widowControl/>
                      <w:rPr>
                        <w:rFonts w:ascii="Calibri-Bold" w:eastAsiaTheme="minorHAnsi" w:hAnsi="Calibri-Bold" w:cs="Calibri-Bold"/>
                        <w:b/>
                        <w:bCs/>
                        <w:szCs w:val="24"/>
                        <w:lang w:eastAsia="en-US"/>
                      </w:rPr>
                    </w:pPr>
                    <w:r>
                      <w:rPr>
                        <w:rFonts w:ascii="Calibri-Bold" w:eastAsiaTheme="minorHAnsi" w:hAnsi="Calibri-Bold" w:cs="Calibri-Bold"/>
                        <w:b/>
                        <w:bCs/>
                        <w:szCs w:val="24"/>
                        <w:lang w:eastAsia="en-US"/>
                      </w:rPr>
                      <w:t>Wirtschaftswissenschaften</w:t>
                    </w:r>
                  </w:p>
                  <w:p w:rsidR="001111A0" w:rsidRPr="006A7D0E" w:rsidRDefault="00914F0C" w:rsidP="004A2D33">
                    <w:pPr>
                      <w:widowControl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Calibri-Bold" w:eastAsiaTheme="minorHAnsi" w:hAnsi="Calibri-Bold" w:cs="Calibri-Bold"/>
                        <w:b/>
                        <w:bCs/>
                        <w:sz w:val="17"/>
                        <w:szCs w:val="17"/>
                        <w:lang w:eastAsia="en-US"/>
                      </w:rPr>
                      <w:t xml:space="preserve">Prüfungsamt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B837B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4CD3D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FAD6A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1414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8E2B8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C0B73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4E10E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BEF6C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8C80C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06FB8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  <w:color w:val="0069B3" w:themeColor="text2"/>
      </w:rPr>
    </w:lvl>
  </w:abstractNum>
  <w:abstractNum w:abstractNumId="10" w15:restartNumberingAfterBreak="0">
    <w:nsid w:val="186A49A1"/>
    <w:multiLevelType w:val="multilevel"/>
    <w:tmpl w:val="F3D264F0"/>
    <w:styleLink w:val="Formatvorlage1"/>
    <w:lvl w:ilvl="0">
      <w:start w:val="1"/>
      <w:numFmt w:val="decimal"/>
      <w:pStyle w:val="berschrift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2A1891"/>
    <w:multiLevelType w:val="hybridMultilevel"/>
    <w:tmpl w:val="45C03AC4"/>
    <w:lvl w:ilvl="0" w:tplc="99BC46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9B3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330CB"/>
    <w:multiLevelType w:val="hybridMultilevel"/>
    <w:tmpl w:val="C2001D80"/>
    <w:lvl w:ilvl="0" w:tplc="00BC6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93991"/>
    <w:multiLevelType w:val="hybridMultilevel"/>
    <w:tmpl w:val="8C22897C"/>
    <w:lvl w:ilvl="0" w:tplc="F488A62E">
      <w:start w:val="1"/>
      <w:numFmt w:val="decimal"/>
      <w:lvlText w:val="%1."/>
      <w:lvlJc w:val="righ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34F97"/>
    <w:multiLevelType w:val="hybridMultilevel"/>
    <w:tmpl w:val="58788044"/>
    <w:lvl w:ilvl="0" w:tplc="99BC46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9B3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11110"/>
    <w:multiLevelType w:val="hybridMultilevel"/>
    <w:tmpl w:val="0EB4500E"/>
    <w:lvl w:ilvl="0" w:tplc="076619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9"/>
  </w:num>
  <w:num w:numId="5">
    <w:abstractNumId w:val="8"/>
  </w:num>
  <w:num w:numId="6">
    <w:abstractNumId w:val="8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3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1"/>
  </w:num>
  <w:num w:numId="21">
    <w:abstractNumId w:val="0"/>
  </w:num>
  <w:num w:numId="22">
    <w:abstractNumId w:val="0"/>
  </w:num>
  <w:num w:numId="23">
    <w:abstractNumId w:val="13"/>
  </w:num>
  <w:num w:numId="24">
    <w:abstractNumId w:val="12"/>
  </w:num>
  <w:num w:numId="25">
    <w:abstractNumId w:val="10"/>
  </w:num>
  <w:num w:numId="26">
    <w:abstractNumId w:val="11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D4"/>
    <w:rsid w:val="00012648"/>
    <w:rsid w:val="00036849"/>
    <w:rsid w:val="00065B2B"/>
    <w:rsid w:val="00067F84"/>
    <w:rsid w:val="00085C34"/>
    <w:rsid w:val="00092954"/>
    <w:rsid w:val="000D71F9"/>
    <w:rsid w:val="00100C5E"/>
    <w:rsid w:val="001111A0"/>
    <w:rsid w:val="001322BA"/>
    <w:rsid w:val="001400A8"/>
    <w:rsid w:val="00160F95"/>
    <w:rsid w:val="0017329E"/>
    <w:rsid w:val="00183720"/>
    <w:rsid w:val="001D0D6B"/>
    <w:rsid w:val="001D270E"/>
    <w:rsid w:val="00275E4C"/>
    <w:rsid w:val="00290EFA"/>
    <w:rsid w:val="00296BF0"/>
    <w:rsid w:val="002A45D1"/>
    <w:rsid w:val="002A4D53"/>
    <w:rsid w:val="002B061E"/>
    <w:rsid w:val="002D0DB3"/>
    <w:rsid w:val="00305AAE"/>
    <w:rsid w:val="00337868"/>
    <w:rsid w:val="00366370"/>
    <w:rsid w:val="00393229"/>
    <w:rsid w:val="00413BDB"/>
    <w:rsid w:val="004849C5"/>
    <w:rsid w:val="004A2D33"/>
    <w:rsid w:val="004A57F1"/>
    <w:rsid w:val="004B038A"/>
    <w:rsid w:val="004C20FB"/>
    <w:rsid w:val="004D7186"/>
    <w:rsid w:val="004F633B"/>
    <w:rsid w:val="005438DE"/>
    <w:rsid w:val="0055552E"/>
    <w:rsid w:val="00610D6A"/>
    <w:rsid w:val="006176D9"/>
    <w:rsid w:val="00642CBC"/>
    <w:rsid w:val="0069014F"/>
    <w:rsid w:val="006A7D0E"/>
    <w:rsid w:val="006B16CF"/>
    <w:rsid w:val="006B48A4"/>
    <w:rsid w:val="006E0141"/>
    <w:rsid w:val="006E1820"/>
    <w:rsid w:val="006F11A2"/>
    <w:rsid w:val="00714DE1"/>
    <w:rsid w:val="00717FCC"/>
    <w:rsid w:val="00726FF0"/>
    <w:rsid w:val="007673D3"/>
    <w:rsid w:val="00776877"/>
    <w:rsid w:val="007E0638"/>
    <w:rsid w:val="00824AF5"/>
    <w:rsid w:val="008477D7"/>
    <w:rsid w:val="00863212"/>
    <w:rsid w:val="00863437"/>
    <w:rsid w:val="00881C5B"/>
    <w:rsid w:val="00883A24"/>
    <w:rsid w:val="00897998"/>
    <w:rsid w:val="008D04A8"/>
    <w:rsid w:val="00906669"/>
    <w:rsid w:val="00914F0C"/>
    <w:rsid w:val="00926A56"/>
    <w:rsid w:val="00934E74"/>
    <w:rsid w:val="00993A04"/>
    <w:rsid w:val="009959EA"/>
    <w:rsid w:val="009C0461"/>
    <w:rsid w:val="00A04DC2"/>
    <w:rsid w:val="00A1100C"/>
    <w:rsid w:val="00A40D5E"/>
    <w:rsid w:val="00A51921"/>
    <w:rsid w:val="00AB2A15"/>
    <w:rsid w:val="00AE4F56"/>
    <w:rsid w:val="00AF6235"/>
    <w:rsid w:val="00B1467C"/>
    <w:rsid w:val="00B16F00"/>
    <w:rsid w:val="00B915EB"/>
    <w:rsid w:val="00BC5EAD"/>
    <w:rsid w:val="00BD411D"/>
    <w:rsid w:val="00BD6944"/>
    <w:rsid w:val="00BE282C"/>
    <w:rsid w:val="00C13C94"/>
    <w:rsid w:val="00C7764C"/>
    <w:rsid w:val="00C829D9"/>
    <w:rsid w:val="00C8588E"/>
    <w:rsid w:val="00C86BC9"/>
    <w:rsid w:val="00C92271"/>
    <w:rsid w:val="00CA4A41"/>
    <w:rsid w:val="00CB5344"/>
    <w:rsid w:val="00CC1871"/>
    <w:rsid w:val="00CC3EFC"/>
    <w:rsid w:val="00CD0D1D"/>
    <w:rsid w:val="00CE4006"/>
    <w:rsid w:val="00CF12CB"/>
    <w:rsid w:val="00D230B9"/>
    <w:rsid w:val="00D35636"/>
    <w:rsid w:val="00D36D7D"/>
    <w:rsid w:val="00D659D1"/>
    <w:rsid w:val="00DA14E8"/>
    <w:rsid w:val="00DE28AD"/>
    <w:rsid w:val="00E240CF"/>
    <w:rsid w:val="00E61BAE"/>
    <w:rsid w:val="00EC27D5"/>
    <w:rsid w:val="00F00C4D"/>
    <w:rsid w:val="00F07D47"/>
    <w:rsid w:val="00F1100E"/>
    <w:rsid w:val="00F1574B"/>
    <w:rsid w:val="00F273F2"/>
    <w:rsid w:val="00F52A6C"/>
    <w:rsid w:val="00F6543B"/>
    <w:rsid w:val="00F66CC0"/>
    <w:rsid w:val="00F705D4"/>
    <w:rsid w:val="00FA23CB"/>
    <w:rsid w:val="00FB6EC8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9D25"/>
  <w15:chartTrackingRefBased/>
  <w15:docId w15:val="{D2D473AD-032D-40F0-8BF4-3FFC78CC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de-DE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F07D47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6F11A2"/>
    <w:pPr>
      <w:numPr>
        <w:numId w:val="25"/>
      </w:numPr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6F11A2"/>
    <w:pPr>
      <w:keepNext/>
      <w:keepLines/>
      <w:spacing w:before="36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6F11A2"/>
    <w:pPr>
      <w:keepNext/>
      <w:keepLines/>
      <w:spacing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6F11A2"/>
    <w:pPr>
      <w:keepNext/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6F11A2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qFormat/>
    <w:rsid w:val="006F11A2"/>
    <w:pPr>
      <w:spacing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semiHidden/>
    <w:qFormat/>
    <w:rsid w:val="006F11A2"/>
    <w:pPr>
      <w:spacing w:after="60"/>
      <w:outlineLvl w:val="6"/>
    </w:pPr>
  </w:style>
  <w:style w:type="paragraph" w:styleId="berschrift8">
    <w:name w:val="heading 8"/>
    <w:basedOn w:val="Standard"/>
    <w:next w:val="Standard"/>
    <w:link w:val="berschrift8Zchn"/>
    <w:semiHidden/>
    <w:qFormat/>
    <w:rsid w:val="006F11A2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semiHidden/>
    <w:qFormat/>
    <w:rsid w:val="006F11A2"/>
    <w:pPr>
      <w:spacing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1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11A2"/>
  </w:style>
  <w:style w:type="paragraph" w:styleId="Listenabsatz">
    <w:name w:val="List Paragraph"/>
    <w:basedOn w:val="Standard"/>
    <w:uiPriority w:val="34"/>
    <w:rsid w:val="006F11A2"/>
    <w:pPr>
      <w:ind w:left="720"/>
    </w:pPr>
  </w:style>
  <w:style w:type="paragraph" w:styleId="Textkrper">
    <w:name w:val="Body Text"/>
    <w:basedOn w:val="Standard"/>
    <w:link w:val="TextkrperZchn"/>
    <w:uiPriority w:val="1"/>
    <w:unhideWhenUsed/>
    <w:qFormat/>
    <w:rsid w:val="006F11A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1"/>
    <w:rsid w:val="006F11A2"/>
  </w:style>
  <w:style w:type="character" w:customStyle="1" w:styleId="ui">
    <w:name w:val="ui"/>
    <w:basedOn w:val="Absatz-Standardschriftart"/>
    <w:semiHidden/>
    <w:rsid w:val="006F11A2"/>
  </w:style>
  <w:style w:type="paragraph" w:customStyle="1" w:styleId="Default">
    <w:name w:val="Default"/>
    <w:rsid w:val="006F11A2"/>
    <w:pPr>
      <w:widowControl w:val="0"/>
      <w:autoSpaceDE w:val="0"/>
      <w:autoSpaceDN w:val="0"/>
      <w:adjustRightInd w:val="0"/>
    </w:pPr>
    <w:rPr>
      <w:rFonts w:eastAsia="Times New Roman"/>
      <w:color w:val="00000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F11A2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11A2"/>
    <w:rPr>
      <w:rFonts w:eastAsiaTheme="majorEastAsia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1A2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6F11A2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rsid w:val="006F11A2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6F11A2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semiHidden/>
    <w:rsid w:val="006F11A2"/>
    <w:rPr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6F11A2"/>
    <w:rPr>
      <w:i/>
      <w:iCs/>
      <w:szCs w:val="24"/>
    </w:rPr>
  </w:style>
  <w:style w:type="character" w:customStyle="1" w:styleId="berschrift9Zchn">
    <w:name w:val="Überschrift 9 Zchn"/>
    <w:basedOn w:val="Absatz-Standardschriftart"/>
    <w:link w:val="berschrift9"/>
    <w:semiHidden/>
    <w:rsid w:val="006F11A2"/>
    <w:rPr>
      <w:rFonts w:ascii="Arial" w:hAnsi="Arial" w:cs="Arial"/>
    </w:rPr>
  </w:style>
  <w:style w:type="paragraph" w:styleId="Index1">
    <w:name w:val="index 1"/>
    <w:basedOn w:val="Standard"/>
    <w:next w:val="Standard"/>
    <w:autoRedefine/>
    <w:semiHidden/>
    <w:rsid w:val="006F11A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6F11A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6F11A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6F11A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6F11A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6F11A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6F11A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6F11A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6F11A2"/>
    <w:pPr>
      <w:ind w:left="2160" w:hanging="24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6F11A2"/>
    <w:pPr>
      <w:tabs>
        <w:tab w:val="right" w:leader="dot" w:pos="9639"/>
      </w:tabs>
      <w:spacing w:after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6F11A2"/>
    <w:pPr>
      <w:tabs>
        <w:tab w:val="right" w:leader="dot" w:pos="9639"/>
      </w:tabs>
      <w:spacing w:after="120"/>
      <w:ind w:left="340"/>
    </w:pPr>
  </w:style>
  <w:style w:type="paragraph" w:styleId="Verzeichnis3">
    <w:name w:val="toc 3"/>
    <w:basedOn w:val="Standard"/>
    <w:next w:val="Standard"/>
    <w:autoRedefine/>
    <w:uiPriority w:val="39"/>
    <w:unhideWhenUsed/>
    <w:rsid w:val="006F11A2"/>
    <w:pPr>
      <w:tabs>
        <w:tab w:val="right" w:leader="dot" w:pos="9639"/>
      </w:tabs>
      <w:spacing w:after="120"/>
      <w:ind w:left="680"/>
    </w:pPr>
  </w:style>
  <w:style w:type="paragraph" w:styleId="Verzeichnis4">
    <w:name w:val="toc 4"/>
    <w:basedOn w:val="Standard"/>
    <w:next w:val="Standard"/>
    <w:autoRedefine/>
    <w:uiPriority w:val="39"/>
    <w:rsid w:val="006F11A2"/>
    <w:pPr>
      <w:tabs>
        <w:tab w:val="right" w:leader="dot" w:pos="9629"/>
      </w:tabs>
      <w:spacing w:after="120"/>
      <w:ind w:left="851"/>
    </w:pPr>
  </w:style>
  <w:style w:type="paragraph" w:styleId="Verzeichnis5">
    <w:name w:val="toc 5"/>
    <w:basedOn w:val="Standard"/>
    <w:next w:val="Standard"/>
    <w:autoRedefine/>
    <w:uiPriority w:val="39"/>
    <w:rsid w:val="006F11A2"/>
    <w:pPr>
      <w:spacing w:after="120"/>
      <w:ind w:left="958"/>
    </w:pPr>
  </w:style>
  <w:style w:type="paragraph" w:styleId="Verzeichnis6">
    <w:name w:val="toc 6"/>
    <w:basedOn w:val="Standard"/>
    <w:next w:val="Standard"/>
    <w:autoRedefine/>
    <w:semiHidden/>
    <w:rsid w:val="006F11A2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6F11A2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6F11A2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6F11A2"/>
    <w:pPr>
      <w:ind w:left="1920"/>
    </w:pPr>
  </w:style>
  <w:style w:type="paragraph" w:styleId="Standardeinzug">
    <w:name w:val="Normal Indent"/>
    <w:basedOn w:val="Standard"/>
    <w:rsid w:val="006F11A2"/>
    <w:pPr>
      <w:ind w:left="708"/>
    </w:pPr>
  </w:style>
  <w:style w:type="paragraph" w:styleId="Funotentext">
    <w:name w:val="footnote text"/>
    <w:basedOn w:val="Standard"/>
    <w:link w:val="FunotentextZchn"/>
    <w:semiHidden/>
    <w:unhideWhenUsed/>
    <w:rsid w:val="006F11A2"/>
    <w:pPr>
      <w:spacing w:after="60"/>
      <w:ind w:left="284" w:hanging="284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F11A2"/>
    <w:rPr>
      <w:sz w:val="20"/>
    </w:rPr>
  </w:style>
  <w:style w:type="paragraph" w:styleId="Kommentartext">
    <w:name w:val="annotation text"/>
    <w:basedOn w:val="Standard"/>
    <w:link w:val="KommentartextZchn"/>
    <w:semiHidden/>
    <w:rsid w:val="006F11A2"/>
  </w:style>
  <w:style w:type="character" w:customStyle="1" w:styleId="KommentartextZchn">
    <w:name w:val="Kommentartext Zchn"/>
    <w:basedOn w:val="Absatz-Standardschriftart"/>
    <w:link w:val="Kommentartext"/>
    <w:semiHidden/>
    <w:rsid w:val="006F11A2"/>
  </w:style>
  <w:style w:type="paragraph" w:styleId="Fuzeile">
    <w:name w:val="footer"/>
    <w:basedOn w:val="Standard"/>
    <w:link w:val="FuzeileZchn"/>
    <w:uiPriority w:val="99"/>
    <w:unhideWhenUsed/>
    <w:rsid w:val="006F1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11A2"/>
  </w:style>
  <w:style w:type="paragraph" w:styleId="Indexberschrift">
    <w:name w:val="index heading"/>
    <w:basedOn w:val="Standard"/>
    <w:next w:val="Index1"/>
    <w:semiHidden/>
    <w:rsid w:val="006F11A2"/>
    <w:rPr>
      <w:rFonts w:ascii="Arial" w:hAnsi="Arial" w:cs="Arial"/>
      <w:b/>
      <w:bCs/>
    </w:rPr>
  </w:style>
  <w:style w:type="paragraph" w:styleId="Beschriftung">
    <w:name w:val="caption"/>
    <w:basedOn w:val="Standard"/>
    <w:next w:val="Standard"/>
    <w:qFormat/>
    <w:rsid w:val="006F11A2"/>
    <w:pPr>
      <w:spacing w:before="120" w:after="120"/>
    </w:pPr>
    <w:rPr>
      <w:b/>
      <w:bCs/>
    </w:rPr>
  </w:style>
  <w:style w:type="paragraph" w:styleId="Abbildungsverzeichnis">
    <w:name w:val="table of figures"/>
    <w:basedOn w:val="Standard"/>
    <w:next w:val="Standard"/>
    <w:uiPriority w:val="99"/>
    <w:rsid w:val="006F11A2"/>
    <w:pPr>
      <w:ind w:left="480" w:hanging="480"/>
    </w:pPr>
  </w:style>
  <w:style w:type="paragraph" w:styleId="Umschlagadresse">
    <w:name w:val="envelope address"/>
    <w:basedOn w:val="Standard"/>
    <w:rsid w:val="006F11A2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mschlagabsenderadresse">
    <w:name w:val="envelope return"/>
    <w:basedOn w:val="Standard"/>
    <w:rsid w:val="006F11A2"/>
    <w:rPr>
      <w:rFonts w:ascii="Arial" w:hAnsi="Arial" w:cs="Arial"/>
    </w:rPr>
  </w:style>
  <w:style w:type="character" w:styleId="Funotenzeichen">
    <w:name w:val="footnote reference"/>
    <w:basedOn w:val="Absatz-Standardschriftart"/>
    <w:semiHidden/>
    <w:rsid w:val="006F11A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11A2"/>
    <w:rPr>
      <w:sz w:val="16"/>
      <w:szCs w:val="16"/>
    </w:rPr>
  </w:style>
  <w:style w:type="character" w:styleId="Seitenzahl">
    <w:name w:val="page number"/>
    <w:basedOn w:val="Absatz-Standardschriftart"/>
    <w:rsid w:val="006F11A2"/>
  </w:style>
  <w:style w:type="paragraph" w:styleId="Endnotentext">
    <w:name w:val="endnote text"/>
    <w:basedOn w:val="Standard"/>
    <w:link w:val="EndnotentextZchn"/>
    <w:semiHidden/>
    <w:rsid w:val="006F11A2"/>
  </w:style>
  <w:style w:type="character" w:customStyle="1" w:styleId="EndnotentextZchn">
    <w:name w:val="Endnotentext Zchn"/>
    <w:basedOn w:val="Absatz-Standardschriftart"/>
    <w:link w:val="Endnotentext"/>
    <w:semiHidden/>
    <w:rsid w:val="006F11A2"/>
  </w:style>
  <w:style w:type="paragraph" w:styleId="Rechtsgrundlagenverzeichnis">
    <w:name w:val="table of authorities"/>
    <w:basedOn w:val="Standard"/>
    <w:next w:val="Standard"/>
    <w:semiHidden/>
    <w:rsid w:val="006F11A2"/>
    <w:pPr>
      <w:ind w:left="240" w:hanging="240"/>
    </w:pPr>
  </w:style>
  <w:style w:type="paragraph" w:styleId="Makrotext">
    <w:name w:val="macro"/>
    <w:link w:val="MakrotextZchn"/>
    <w:semiHidden/>
    <w:rsid w:val="006F1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sz w:val="20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6F11A2"/>
    <w:rPr>
      <w:rFonts w:ascii="Courier New" w:eastAsia="Times New Roman" w:hAnsi="Courier New"/>
      <w:sz w:val="20"/>
      <w:lang w:eastAsia="de-DE"/>
    </w:rPr>
  </w:style>
  <w:style w:type="paragraph" w:styleId="RGV-berschrift">
    <w:name w:val="toa heading"/>
    <w:basedOn w:val="Standard"/>
    <w:next w:val="Standard"/>
    <w:semiHidden/>
    <w:rsid w:val="006F11A2"/>
    <w:pPr>
      <w:spacing w:before="120"/>
    </w:pPr>
    <w:rPr>
      <w:rFonts w:ascii="Arial" w:hAnsi="Arial" w:cs="Arial"/>
      <w:b/>
      <w:bCs/>
    </w:rPr>
  </w:style>
  <w:style w:type="paragraph" w:styleId="Liste">
    <w:name w:val="List"/>
    <w:basedOn w:val="Standard"/>
    <w:semiHidden/>
    <w:rsid w:val="006F11A2"/>
    <w:pPr>
      <w:ind w:left="283" w:hanging="283"/>
    </w:pPr>
  </w:style>
  <w:style w:type="paragraph" w:styleId="Aufzhlungszeichen">
    <w:name w:val="List Bullet"/>
    <w:basedOn w:val="Standard"/>
    <w:rsid w:val="00CA4A41"/>
    <w:pPr>
      <w:numPr>
        <w:numId w:val="4"/>
      </w:numPr>
    </w:pPr>
    <w:rPr>
      <w:sz w:val="24"/>
    </w:rPr>
  </w:style>
  <w:style w:type="paragraph" w:styleId="Listennummer">
    <w:name w:val="List Number"/>
    <w:basedOn w:val="Standard"/>
    <w:semiHidden/>
    <w:rsid w:val="006F11A2"/>
    <w:pPr>
      <w:numPr>
        <w:numId w:val="6"/>
      </w:numPr>
    </w:pPr>
  </w:style>
  <w:style w:type="paragraph" w:styleId="Liste2">
    <w:name w:val="List 2"/>
    <w:basedOn w:val="Standard"/>
    <w:semiHidden/>
    <w:rsid w:val="006F11A2"/>
    <w:pPr>
      <w:ind w:left="566" w:hanging="283"/>
    </w:pPr>
  </w:style>
  <w:style w:type="paragraph" w:styleId="Liste3">
    <w:name w:val="List 3"/>
    <w:basedOn w:val="Standard"/>
    <w:semiHidden/>
    <w:rsid w:val="006F11A2"/>
    <w:pPr>
      <w:ind w:left="849" w:hanging="283"/>
    </w:pPr>
  </w:style>
  <w:style w:type="paragraph" w:styleId="Liste4">
    <w:name w:val="List 4"/>
    <w:basedOn w:val="Standard"/>
    <w:semiHidden/>
    <w:rsid w:val="006F11A2"/>
    <w:pPr>
      <w:ind w:left="1132" w:hanging="283"/>
    </w:pPr>
  </w:style>
  <w:style w:type="paragraph" w:styleId="Liste5">
    <w:name w:val="List 5"/>
    <w:basedOn w:val="Standard"/>
    <w:semiHidden/>
    <w:rsid w:val="006F11A2"/>
    <w:pPr>
      <w:ind w:left="1415" w:hanging="283"/>
    </w:pPr>
  </w:style>
  <w:style w:type="paragraph" w:styleId="Aufzhlungszeichen2">
    <w:name w:val="List Bullet 2"/>
    <w:basedOn w:val="Standard"/>
    <w:autoRedefine/>
    <w:rsid w:val="006F11A2"/>
    <w:pPr>
      <w:numPr>
        <w:numId w:val="8"/>
      </w:numPr>
    </w:pPr>
  </w:style>
  <w:style w:type="paragraph" w:styleId="Aufzhlungszeichen3">
    <w:name w:val="List Bullet 3"/>
    <w:basedOn w:val="Standard"/>
    <w:autoRedefine/>
    <w:rsid w:val="006F11A2"/>
    <w:pPr>
      <w:numPr>
        <w:numId w:val="10"/>
      </w:numPr>
    </w:pPr>
  </w:style>
  <w:style w:type="paragraph" w:styleId="Aufzhlungszeichen4">
    <w:name w:val="List Bullet 4"/>
    <w:basedOn w:val="Standard"/>
    <w:autoRedefine/>
    <w:rsid w:val="006F11A2"/>
    <w:pPr>
      <w:numPr>
        <w:numId w:val="12"/>
      </w:numPr>
    </w:pPr>
  </w:style>
  <w:style w:type="paragraph" w:styleId="Aufzhlungszeichen5">
    <w:name w:val="List Bullet 5"/>
    <w:basedOn w:val="Standard"/>
    <w:autoRedefine/>
    <w:rsid w:val="006F11A2"/>
    <w:pPr>
      <w:numPr>
        <w:numId w:val="14"/>
      </w:numPr>
    </w:pPr>
  </w:style>
  <w:style w:type="paragraph" w:styleId="Listennummer2">
    <w:name w:val="List Number 2"/>
    <w:basedOn w:val="Standard"/>
    <w:semiHidden/>
    <w:rsid w:val="006F11A2"/>
    <w:pPr>
      <w:numPr>
        <w:numId w:val="16"/>
      </w:numPr>
    </w:pPr>
  </w:style>
  <w:style w:type="paragraph" w:styleId="Listennummer3">
    <w:name w:val="List Number 3"/>
    <w:basedOn w:val="Standard"/>
    <w:semiHidden/>
    <w:rsid w:val="006F11A2"/>
    <w:pPr>
      <w:numPr>
        <w:numId w:val="18"/>
      </w:numPr>
    </w:pPr>
  </w:style>
  <w:style w:type="paragraph" w:styleId="Listennummer4">
    <w:name w:val="List Number 4"/>
    <w:basedOn w:val="Standard"/>
    <w:semiHidden/>
    <w:rsid w:val="006F11A2"/>
    <w:pPr>
      <w:numPr>
        <w:numId w:val="20"/>
      </w:numPr>
    </w:pPr>
  </w:style>
  <w:style w:type="paragraph" w:styleId="Listennummer5">
    <w:name w:val="List Number 5"/>
    <w:basedOn w:val="Standard"/>
    <w:semiHidden/>
    <w:rsid w:val="006F11A2"/>
    <w:pPr>
      <w:numPr>
        <w:numId w:val="22"/>
      </w:numPr>
    </w:pPr>
  </w:style>
  <w:style w:type="paragraph" w:styleId="Titel">
    <w:name w:val="Title"/>
    <w:basedOn w:val="Standard"/>
    <w:next w:val="Standard"/>
    <w:link w:val="TitelZchn"/>
    <w:uiPriority w:val="10"/>
    <w:rsid w:val="006F11A2"/>
    <w:pPr>
      <w:pBdr>
        <w:bottom w:val="single" w:sz="8" w:space="4" w:color="53606B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8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11A2"/>
    <w:rPr>
      <w:rFonts w:asciiTheme="majorHAnsi" w:eastAsiaTheme="majorEastAsia" w:hAnsiTheme="majorHAnsi" w:cstheme="majorBidi"/>
      <w:color w:val="004E86" w:themeColor="text2" w:themeShade="BF"/>
      <w:spacing w:val="5"/>
      <w:kern w:val="28"/>
      <w:sz w:val="52"/>
      <w:szCs w:val="52"/>
    </w:rPr>
  </w:style>
  <w:style w:type="paragraph" w:styleId="Gruformel">
    <w:name w:val="Closing"/>
    <w:basedOn w:val="Standard"/>
    <w:link w:val="GruformelZchn"/>
    <w:rsid w:val="006F11A2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6F11A2"/>
  </w:style>
  <w:style w:type="paragraph" w:styleId="Unterschrift">
    <w:name w:val="Signature"/>
    <w:basedOn w:val="Standard"/>
    <w:link w:val="UnterschriftZchn"/>
    <w:rsid w:val="006F11A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6F11A2"/>
  </w:style>
  <w:style w:type="paragraph" w:styleId="Textkrper-Zeileneinzug">
    <w:name w:val="Body Text Indent"/>
    <w:basedOn w:val="Standard"/>
    <w:link w:val="Textkrper-ZeileneinzugZchn"/>
    <w:semiHidden/>
    <w:rsid w:val="006F11A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6F11A2"/>
  </w:style>
  <w:style w:type="paragraph" w:styleId="Listenfortsetzung">
    <w:name w:val="List Continue"/>
    <w:basedOn w:val="Standard"/>
    <w:semiHidden/>
    <w:rsid w:val="006F11A2"/>
    <w:pPr>
      <w:spacing w:after="120"/>
      <w:ind w:left="283"/>
    </w:pPr>
  </w:style>
  <w:style w:type="paragraph" w:styleId="Listenfortsetzung2">
    <w:name w:val="List Continue 2"/>
    <w:basedOn w:val="Standard"/>
    <w:semiHidden/>
    <w:rsid w:val="006F11A2"/>
    <w:pPr>
      <w:spacing w:after="120"/>
      <w:ind w:left="566"/>
    </w:pPr>
  </w:style>
  <w:style w:type="paragraph" w:styleId="Listenfortsetzung3">
    <w:name w:val="List Continue 3"/>
    <w:basedOn w:val="Standard"/>
    <w:semiHidden/>
    <w:rsid w:val="006F11A2"/>
    <w:pPr>
      <w:spacing w:after="120"/>
      <w:ind w:left="849"/>
    </w:pPr>
  </w:style>
  <w:style w:type="paragraph" w:styleId="Listenfortsetzung4">
    <w:name w:val="List Continue 4"/>
    <w:basedOn w:val="Standard"/>
    <w:semiHidden/>
    <w:rsid w:val="006F11A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6F11A2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rsid w:val="006F1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NachrichtenkopfZchn">
    <w:name w:val="Nachrichtenkopf Zchn"/>
    <w:basedOn w:val="Absatz-Standardschriftart"/>
    <w:link w:val="Nachrichtenkopf"/>
    <w:rsid w:val="006F11A2"/>
    <w:rPr>
      <w:rFonts w:ascii="Arial" w:hAnsi="Arial" w:cs="Arial"/>
      <w:szCs w:val="24"/>
      <w:shd w:val="pct20" w:color="auto" w:fill="auto"/>
    </w:rPr>
  </w:style>
  <w:style w:type="paragraph" w:styleId="Untertitel">
    <w:name w:val="Subtitle"/>
    <w:basedOn w:val="Standard"/>
    <w:next w:val="Standard"/>
    <w:link w:val="UntertitelZchn"/>
    <w:uiPriority w:val="11"/>
    <w:rsid w:val="006F11A2"/>
    <w:pPr>
      <w:numPr>
        <w:ilvl w:val="1"/>
      </w:numPr>
    </w:pPr>
    <w:rPr>
      <w:rFonts w:asciiTheme="majorHAnsi" w:eastAsiaTheme="majorEastAsia" w:hAnsiTheme="majorHAnsi" w:cstheme="majorBidi"/>
      <w:i/>
      <w:iCs/>
      <w:color w:val="53606B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11A2"/>
    <w:rPr>
      <w:rFonts w:asciiTheme="majorHAnsi" w:eastAsiaTheme="majorEastAsia" w:hAnsiTheme="majorHAnsi" w:cstheme="majorBidi"/>
      <w:i/>
      <w:iCs/>
      <w:color w:val="53606B" w:themeColor="accent1"/>
      <w:spacing w:val="15"/>
      <w:szCs w:val="24"/>
    </w:rPr>
  </w:style>
  <w:style w:type="paragraph" w:styleId="Anrede">
    <w:name w:val="Salutation"/>
    <w:basedOn w:val="Standard"/>
    <w:next w:val="Standard"/>
    <w:link w:val="AnredeZchn"/>
    <w:rsid w:val="006F11A2"/>
  </w:style>
  <w:style w:type="character" w:customStyle="1" w:styleId="AnredeZchn">
    <w:name w:val="Anrede Zchn"/>
    <w:basedOn w:val="Absatz-Standardschriftart"/>
    <w:link w:val="Anrede"/>
    <w:rsid w:val="006F11A2"/>
  </w:style>
  <w:style w:type="paragraph" w:styleId="Datum">
    <w:name w:val="Date"/>
    <w:basedOn w:val="Standard"/>
    <w:next w:val="Standard"/>
    <w:link w:val="DatumZchn"/>
    <w:rsid w:val="006F11A2"/>
  </w:style>
  <w:style w:type="character" w:customStyle="1" w:styleId="DatumZchn">
    <w:name w:val="Datum Zchn"/>
    <w:basedOn w:val="Absatz-Standardschriftart"/>
    <w:link w:val="Datum"/>
    <w:rsid w:val="006F11A2"/>
  </w:style>
  <w:style w:type="paragraph" w:styleId="Textkrper-Erstzeileneinzug">
    <w:name w:val="Body Text First Indent"/>
    <w:basedOn w:val="Textkrper"/>
    <w:link w:val="Textkrper-ErstzeileneinzugZchn"/>
    <w:semiHidden/>
    <w:rsid w:val="006F11A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6F11A2"/>
  </w:style>
  <w:style w:type="paragraph" w:styleId="Textkrper-Erstzeileneinzug2">
    <w:name w:val="Body Text First Indent 2"/>
    <w:basedOn w:val="Textkrper-Zeileneinzug"/>
    <w:link w:val="Textkrper-Erstzeileneinzug2Zchn"/>
    <w:semiHidden/>
    <w:rsid w:val="006F11A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6F11A2"/>
  </w:style>
  <w:style w:type="paragraph" w:styleId="Fu-Endnotenberschrift">
    <w:name w:val="Note Heading"/>
    <w:basedOn w:val="Standard"/>
    <w:next w:val="Standard"/>
    <w:link w:val="Fu-EndnotenberschriftZchn"/>
    <w:rsid w:val="006F11A2"/>
  </w:style>
  <w:style w:type="character" w:customStyle="1" w:styleId="Fu-EndnotenberschriftZchn">
    <w:name w:val="Fuß/-Endnotenüberschrift Zchn"/>
    <w:basedOn w:val="Absatz-Standardschriftart"/>
    <w:link w:val="Fu-Endnotenberschrift"/>
    <w:rsid w:val="006F11A2"/>
  </w:style>
  <w:style w:type="paragraph" w:styleId="Textkrper2">
    <w:name w:val="Body Text 2"/>
    <w:basedOn w:val="Standard"/>
    <w:link w:val="Textkrper2Zchn"/>
    <w:semiHidden/>
    <w:rsid w:val="006F11A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6F11A2"/>
  </w:style>
  <w:style w:type="paragraph" w:styleId="Textkrper3">
    <w:name w:val="Body Text 3"/>
    <w:basedOn w:val="Standard"/>
    <w:link w:val="Textkrper3Zchn"/>
    <w:semiHidden/>
    <w:rsid w:val="006F11A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6F11A2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6F11A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6F11A2"/>
  </w:style>
  <w:style w:type="paragraph" w:styleId="Textkrper-Einzug3">
    <w:name w:val="Body Text Indent 3"/>
    <w:basedOn w:val="Standard"/>
    <w:link w:val="Textkrper-Einzug3Zchn"/>
    <w:semiHidden/>
    <w:rsid w:val="006F11A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6F11A2"/>
    <w:rPr>
      <w:sz w:val="16"/>
      <w:szCs w:val="16"/>
    </w:rPr>
  </w:style>
  <w:style w:type="paragraph" w:styleId="Blocktext">
    <w:name w:val="Block Text"/>
    <w:basedOn w:val="Standard"/>
    <w:rsid w:val="006F11A2"/>
    <w:pPr>
      <w:spacing w:after="120"/>
      <w:ind w:left="1440" w:right="1440"/>
    </w:pPr>
  </w:style>
  <w:style w:type="character" w:styleId="Hyperlink">
    <w:name w:val="Hyperlink"/>
    <w:basedOn w:val="Absatz-Standardschriftart"/>
    <w:uiPriority w:val="99"/>
    <w:unhideWhenUsed/>
    <w:rsid w:val="006F11A2"/>
    <w:rPr>
      <w:color w:val="0000FF"/>
      <w:u w:val="single"/>
    </w:rPr>
  </w:style>
  <w:style w:type="character" w:styleId="Fett">
    <w:name w:val="Strong"/>
    <w:basedOn w:val="Absatz-Standardschriftart"/>
    <w:uiPriority w:val="22"/>
    <w:rsid w:val="006F11A2"/>
    <w:rPr>
      <w:b/>
      <w:bCs/>
    </w:rPr>
  </w:style>
  <w:style w:type="character" w:styleId="Hervorhebung">
    <w:name w:val="Emphasis"/>
    <w:basedOn w:val="Absatz-Standardschriftart"/>
    <w:uiPriority w:val="20"/>
    <w:rsid w:val="006F11A2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6F11A2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6F11A2"/>
    <w:rPr>
      <w:rFonts w:ascii="Tahoma" w:hAnsi="Tahoma" w:cs="Tahoma"/>
      <w:shd w:val="clear" w:color="auto" w:fill="000080"/>
    </w:rPr>
  </w:style>
  <w:style w:type="paragraph" w:styleId="NurText">
    <w:name w:val="Plain Text"/>
    <w:basedOn w:val="Standard"/>
    <w:link w:val="NurTextZchn"/>
    <w:rsid w:val="006F11A2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rsid w:val="006F11A2"/>
    <w:rPr>
      <w:rFonts w:ascii="Courier New" w:hAnsi="Courier New" w:cs="Courier New"/>
    </w:rPr>
  </w:style>
  <w:style w:type="paragraph" w:styleId="E-Mail-Signatur">
    <w:name w:val="E-mail Signature"/>
    <w:basedOn w:val="Standard"/>
    <w:link w:val="E-Mail-SignaturZchn"/>
    <w:rsid w:val="006F11A2"/>
  </w:style>
  <w:style w:type="character" w:customStyle="1" w:styleId="E-Mail-SignaturZchn">
    <w:name w:val="E-Mail-Signatur Zchn"/>
    <w:basedOn w:val="Absatz-Standardschriftart"/>
    <w:link w:val="E-Mail-Signatur"/>
    <w:rsid w:val="006F11A2"/>
  </w:style>
  <w:style w:type="paragraph" w:styleId="StandardWeb">
    <w:name w:val="Normal (Web)"/>
    <w:basedOn w:val="Standard"/>
    <w:rsid w:val="006F11A2"/>
  </w:style>
  <w:style w:type="paragraph" w:styleId="HTMLAdresse">
    <w:name w:val="HTML Address"/>
    <w:basedOn w:val="Standard"/>
    <w:link w:val="HTMLAdresseZchn"/>
    <w:rsid w:val="006F11A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6F11A2"/>
    <w:rPr>
      <w:i/>
      <w:iCs/>
    </w:rPr>
  </w:style>
  <w:style w:type="paragraph" w:styleId="HTMLVorformatiert">
    <w:name w:val="HTML Preformatted"/>
    <w:basedOn w:val="Standard"/>
    <w:link w:val="HTMLVorformatiertZchn"/>
    <w:rsid w:val="006F11A2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rsid w:val="006F11A2"/>
    <w:rPr>
      <w:rFonts w:ascii="Courier New" w:hAnsi="Courier New" w:cs="Courier New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11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11A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1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11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F11A2"/>
    <w:rPr>
      <w:rFonts w:eastAsia="Times New Roman"/>
      <w:sz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F11A2"/>
    <w:rPr>
      <w:color w:val="808080"/>
    </w:rPr>
  </w:style>
  <w:style w:type="paragraph" w:styleId="KeinLeerraum">
    <w:name w:val="No Spacing"/>
    <w:uiPriority w:val="1"/>
    <w:rsid w:val="006F11A2"/>
    <w:rPr>
      <w:sz w:val="20"/>
    </w:rPr>
  </w:style>
  <w:style w:type="paragraph" w:styleId="Zitat">
    <w:name w:val="Quote"/>
    <w:basedOn w:val="Standard"/>
    <w:next w:val="Standard"/>
    <w:link w:val="ZitatZchn"/>
    <w:uiPriority w:val="29"/>
    <w:rsid w:val="006F11A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6F11A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6F11A2"/>
    <w:pPr>
      <w:pBdr>
        <w:bottom w:val="single" w:sz="4" w:space="4" w:color="53606B" w:themeColor="accent1"/>
      </w:pBdr>
      <w:spacing w:before="200" w:after="280"/>
      <w:ind w:left="936" w:right="936"/>
    </w:pPr>
    <w:rPr>
      <w:b/>
      <w:bCs/>
      <w:i/>
      <w:iCs/>
      <w:color w:val="53606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11A2"/>
    <w:rPr>
      <w:b/>
      <w:bCs/>
      <w:i/>
      <w:iCs/>
      <w:color w:val="53606B" w:themeColor="accent1"/>
    </w:rPr>
  </w:style>
  <w:style w:type="character" w:styleId="SchwacheHervorhebung">
    <w:name w:val="Subtle Emphasis"/>
    <w:basedOn w:val="Absatz-Standardschriftart"/>
    <w:uiPriority w:val="19"/>
    <w:rsid w:val="006F11A2"/>
    <w:rPr>
      <w:i/>
      <w:iCs/>
      <w:color w:val="808080" w:themeColor="text1" w:themeTint="7F"/>
    </w:rPr>
  </w:style>
  <w:style w:type="character" w:styleId="IntensiveHervorhebung">
    <w:name w:val="Intense Emphasis"/>
    <w:uiPriority w:val="21"/>
    <w:rsid w:val="006F11A2"/>
  </w:style>
  <w:style w:type="character" w:styleId="SchwacherVerweis">
    <w:name w:val="Subtle Reference"/>
    <w:basedOn w:val="Absatz-Standardschriftart"/>
    <w:uiPriority w:val="31"/>
    <w:rsid w:val="006F11A2"/>
    <w:rPr>
      <w:smallCaps/>
      <w:color w:val="E7004A" w:themeColor="accent2"/>
      <w:u w:val="single"/>
    </w:rPr>
  </w:style>
  <w:style w:type="character" w:styleId="IntensiverVerweis">
    <w:name w:val="Intense Reference"/>
    <w:basedOn w:val="IntensiveHervorhebung"/>
    <w:uiPriority w:val="32"/>
    <w:rsid w:val="006F11A2"/>
  </w:style>
  <w:style w:type="character" w:styleId="Buchtitel">
    <w:name w:val="Book Title"/>
    <w:basedOn w:val="Absatz-Standardschriftart"/>
    <w:uiPriority w:val="33"/>
    <w:rsid w:val="006F11A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11A2"/>
    <w:pPr>
      <w:outlineLvl w:val="9"/>
    </w:pPr>
  </w:style>
  <w:style w:type="numbering" w:customStyle="1" w:styleId="Formatvorlage1">
    <w:name w:val="Formatvorlage1"/>
    <w:basedOn w:val="KeineListe"/>
    <w:uiPriority w:val="99"/>
    <w:rsid w:val="00A1100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G\Documents\Benutzerdefinierte%20Office-Vorlagen\Breifkopf_PA_Ja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EB74FC81014D098B2069112B8C2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24DD5-291E-4742-B664-7065FB385650}"/>
      </w:docPartPr>
      <w:docPartBody>
        <w:p w:rsidR="00000000" w:rsidRDefault="004A266F" w:rsidP="004A266F">
          <w:pPr>
            <w:pStyle w:val="88EB74FC81014D098B2069112B8C23F85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33AE35F82B164DDBAAB35FB25CB66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9E92C-ADE1-4451-BC49-12FD89186812}"/>
      </w:docPartPr>
      <w:docPartBody>
        <w:p w:rsidR="00000000" w:rsidRDefault="004A266F" w:rsidP="004A266F">
          <w:pPr>
            <w:pStyle w:val="33AE35F82B164DDBAAB35FB25CB6665B6"/>
          </w:pPr>
          <w:r>
            <w:rPr>
              <w:rStyle w:val="Platzhaltertext"/>
            </w:rPr>
            <w:t>Name Unternehmen</w:t>
          </w:r>
        </w:p>
      </w:docPartBody>
    </w:docPart>
    <w:docPart>
      <w:docPartPr>
        <w:name w:val="A97C8990A6B44F5C9F45C387A9DD4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0302D-5324-4B46-A6C7-41B699053713}"/>
      </w:docPartPr>
      <w:docPartBody>
        <w:p w:rsidR="00000000" w:rsidRDefault="004A266F" w:rsidP="004A266F">
          <w:pPr>
            <w:pStyle w:val="A97C8990A6B44F5C9F45C387A9DD42FF6"/>
          </w:pPr>
          <w:r>
            <w:rPr>
              <w:rStyle w:val="Platzhaltertext"/>
            </w:rPr>
            <w:t>Abteilung</w:t>
          </w:r>
        </w:p>
      </w:docPartBody>
    </w:docPart>
    <w:docPart>
      <w:docPartPr>
        <w:name w:val="5180C233BB00409D8BA0DBA1A1E42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8A728-4BA2-4D34-BD86-7F6935727DF0}"/>
      </w:docPartPr>
      <w:docPartBody>
        <w:p w:rsidR="00000000" w:rsidRDefault="004A266F" w:rsidP="004A266F">
          <w:pPr>
            <w:pStyle w:val="5180C233BB00409D8BA0DBA1A1E421026"/>
          </w:pPr>
          <w:r>
            <w:rPr>
              <w:rStyle w:val="Platzhaltertext"/>
            </w:rPr>
            <w:t>Anschrift</w:t>
          </w:r>
        </w:p>
      </w:docPartBody>
    </w:docPart>
    <w:docPart>
      <w:docPartPr>
        <w:name w:val="8DB92D366F2445C582C15A9A50647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97894-0E1E-4665-B097-F805331E13E8}"/>
      </w:docPartPr>
      <w:docPartBody>
        <w:p w:rsidR="00000000" w:rsidRDefault="004A266F" w:rsidP="004A266F">
          <w:pPr>
            <w:pStyle w:val="8DB92D366F2445C582C15A9A506473083"/>
          </w:pPr>
          <w:r>
            <w:rPr>
              <w:rStyle w:val="Platzhaltertext"/>
            </w:rPr>
            <w:t>Matrikelnummer</w:t>
          </w:r>
        </w:p>
      </w:docPartBody>
    </w:docPart>
    <w:docPart>
      <w:docPartPr>
        <w:name w:val="415E53CFB17B4BC6827DFF384C9C2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DC3B1-61D1-4BCE-92E1-250AECFF11AC}"/>
      </w:docPartPr>
      <w:docPartBody>
        <w:p w:rsidR="00000000" w:rsidRDefault="004A266F" w:rsidP="004A266F">
          <w:pPr>
            <w:pStyle w:val="415E53CFB17B4BC6827DFF384C9C27CB3"/>
          </w:pPr>
          <w:r>
            <w:rPr>
              <w:rStyle w:val="Platzhaltertext"/>
            </w:rPr>
            <w:t>Dauer</w:t>
          </w:r>
        </w:p>
      </w:docPartBody>
    </w:docPart>
    <w:docPart>
      <w:docPartPr>
        <w:name w:val="D7ADDDD586F245759D828447EA877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E2E0B-671F-4449-AAC2-19C281D9FFF1}"/>
      </w:docPartPr>
      <w:docPartBody>
        <w:p w:rsidR="00000000" w:rsidRDefault="004A266F" w:rsidP="004A266F">
          <w:pPr>
            <w:pStyle w:val="D7ADDDD586F245759D828447EA8777C73"/>
          </w:pPr>
          <w:r>
            <w:rPr>
              <w:rStyle w:val="Platzhaltertext"/>
            </w:rPr>
            <w:t>Studiengang</w:t>
          </w:r>
        </w:p>
      </w:docPartBody>
    </w:docPart>
    <w:docPart>
      <w:docPartPr>
        <w:name w:val="CE8AFFB3F0F5427EA7B1B91DF3487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1A710-7463-45D9-ABB7-A74735F9372F}"/>
      </w:docPartPr>
      <w:docPartBody>
        <w:p w:rsidR="00000000" w:rsidRDefault="004A266F" w:rsidP="004A266F">
          <w:pPr>
            <w:pStyle w:val="CE8AFFB3F0F5427EA7B1B91DF34877D03"/>
          </w:pPr>
          <w:r>
            <w:rPr>
              <w:rStyle w:val="Platzhaltertext"/>
            </w:rPr>
            <w:t>Stunden</w:t>
          </w:r>
        </w:p>
      </w:docPartBody>
    </w:docPart>
    <w:docPart>
      <w:docPartPr>
        <w:name w:val="C9D5C5CAE2D946B0BBEE3C35CA097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B4C47-A24E-446D-8640-612036D74750}"/>
      </w:docPartPr>
      <w:docPartBody>
        <w:p w:rsidR="00000000" w:rsidRDefault="004A266F" w:rsidP="004A266F">
          <w:pPr>
            <w:pStyle w:val="C9D5C5CAE2D946B0BBEE3C35CA097AC44"/>
          </w:pPr>
          <w:r>
            <w:rPr>
              <w:rStyle w:val="Platzhaltertext"/>
            </w:rPr>
            <w:t>CP-Umfang</w:t>
          </w:r>
        </w:p>
      </w:docPartBody>
    </w:docPart>
    <w:docPart>
      <w:docPartPr>
        <w:name w:val="74B14B15FBBF403694AA0EC92B950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35B9D-C25F-44C1-A66D-5E35EB251878}"/>
      </w:docPartPr>
      <w:docPartBody>
        <w:p w:rsidR="00000000" w:rsidRDefault="004A266F" w:rsidP="004A266F">
          <w:pPr>
            <w:pStyle w:val="74B14B15FBBF403694AA0EC92B9507353"/>
          </w:pPr>
          <w:r>
            <w:rPr>
              <w:rStyle w:val="Platzhaltertext"/>
            </w:rPr>
            <w:t>Fehltage</w:t>
          </w:r>
        </w:p>
      </w:docPartBody>
    </w:docPart>
    <w:docPart>
      <w:docPartPr>
        <w:name w:val="085CB744AD8642A59D8B33B3C66DD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66F6E-96C4-43A8-82B5-28929DC69AC3}"/>
      </w:docPartPr>
      <w:docPartBody>
        <w:p w:rsidR="00000000" w:rsidRDefault="004A266F" w:rsidP="004A266F">
          <w:pPr>
            <w:pStyle w:val="085CB744AD8642A59D8B33B3C66DD0E9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2828C6D7863A434B92E3B45A135F5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1139A-A570-4137-9C50-1E0CC77C1E6A}"/>
      </w:docPartPr>
      <w:docPartBody>
        <w:p w:rsidR="00000000" w:rsidRDefault="004A266F" w:rsidP="004A266F">
          <w:pPr>
            <w:pStyle w:val="2828C6D7863A434B92E3B45A135F5F1D2"/>
          </w:pPr>
          <w:r>
            <w:rPr>
              <w:rStyle w:val="Platzhaltertext"/>
            </w:rPr>
            <w:t>Geben Sie hier die Aufgaben und Tätigkeiten an, welche Sie während Ihres Praktikums übernommen haben</w:t>
          </w:r>
          <w:r w:rsidRPr="00427DEC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F"/>
    <w:rsid w:val="004A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266F"/>
    <w:rPr>
      <w:color w:val="808080"/>
    </w:rPr>
  </w:style>
  <w:style w:type="paragraph" w:customStyle="1" w:styleId="F1CBA6FB478F4D33A7B1129B2EFD4D1B">
    <w:name w:val="F1CBA6FB478F4D33A7B1129B2EFD4D1B"/>
    <w:rsid w:val="004A266F"/>
  </w:style>
  <w:style w:type="paragraph" w:customStyle="1" w:styleId="88EB74FC81014D098B2069112B8C23F8">
    <w:name w:val="88EB74FC81014D098B2069112B8C23F8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0AA61EF34644FB39AB0A8CA715F1D14">
    <w:name w:val="00AA61EF34644FB39AB0A8CA715F1D1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933F6151C39421EBB31517D09807483">
    <w:name w:val="5933F6151C39421EBB31517D0980748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1CBA6FB478F4D33A7B1129B2EFD4D1B1">
    <w:name w:val="F1CBA6FB478F4D33A7B1129B2EFD4D1B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3637EC5DEC84A6EB98763EC617B43AE">
    <w:name w:val="73637EC5DEC84A6EB98763EC617B43AE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8931A0FEAE544F286579784BFB56405">
    <w:name w:val="F8931A0FEAE544F286579784BFB56405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">
    <w:name w:val="33AE35F82B164DDBAAB35FB25CB6665B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">
    <w:name w:val="A97C8990A6B44F5C9F45C387A9DD42FF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">
    <w:name w:val="5180C233BB00409D8BA0DBA1A1E4210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8EB74FC81014D098B2069112B8C23F81">
    <w:name w:val="88EB74FC81014D098B2069112B8C23F8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0AA61EF34644FB39AB0A8CA715F1D141">
    <w:name w:val="00AA61EF34644FB39AB0A8CA715F1D14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933F6151C39421EBB31517D098074831">
    <w:name w:val="5933F6151C39421EBB31517D09807483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1CBA6FB478F4D33A7B1129B2EFD4D1B2">
    <w:name w:val="F1CBA6FB478F4D33A7B1129B2EFD4D1B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3637EC5DEC84A6EB98763EC617B43AE1">
    <w:name w:val="73637EC5DEC84A6EB98763EC617B43AE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8931A0FEAE544F286579784BFB564051">
    <w:name w:val="F8931A0FEAE544F286579784BFB56405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1">
    <w:name w:val="33AE35F82B164DDBAAB35FB25CB6665B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1">
    <w:name w:val="A97C8990A6B44F5C9F45C387A9DD42FF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1">
    <w:name w:val="5180C233BB00409D8BA0DBA1A1E42102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8EB74FC81014D098B2069112B8C23F82">
    <w:name w:val="88EB74FC81014D098B2069112B8C23F8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0AA61EF34644FB39AB0A8CA715F1D142">
    <w:name w:val="00AA61EF34644FB39AB0A8CA715F1D14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933F6151C39421EBB31517D098074832">
    <w:name w:val="5933F6151C39421EBB31517D09807483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1CBA6FB478F4D33A7B1129B2EFD4D1B3">
    <w:name w:val="F1CBA6FB478F4D33A7B1129B2EFD4D1B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3637EC5DEC84A6EB98763EC617B43AE2">
    <w:name w:val="73637EC5DEC84A6EB98763EC617B43AE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8931A0FEAE544F286579784BFB564052">
    <w:name w:val="F8931A0FEAE544F286579784BFB56405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2">
    <w:name w:val="33AE35F82B164DDBAAB35FB25CB6665B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2">
    <w:name w:val="A97C8990A6B44F5C9F45C387A9DD42FF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2">
    <w:name w:val="5180C233BB00409D8BA0DBA1A1E42102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D9E1A57AFF3494E9EFD54561A2D4300">
    <w:name w:val="FD9E1A57AFF3494E9EFD54561A2D4300"/>
    <w:rsid w:val="004A266F"/>
  </w:style>
  <w:style w:type="paragraph" w:customStyle="1" w:styleId="B5D6C9F065FF44E5AE0444A4F6E69028">
    <w:name w:val="B5D6C9F065FF44E5AE0444A4F6E69028"/>
    <w:rsid w:val="004A266F"/>
  </w:style>
  <w:style w:type="paragraph" w:customStyle="1" w:styleId="09FB9A6C971E4EECA6C62031CEFD6D25">
    <w:name w:val="09FB9A6C971E4EECA6C62031CEFD6D25"/>
    <w:rsid w:val="004A266F"/>
  </w:style>
  <w:style w:type="paragraph" w:customStyle="1" w:styleId="558437BD57474A848B82F3086FAC053B">
    <w:name w:val="558437BD57474A848B82F3086FAC053B"/>
    <w:rsid w:val="004A266F"/>
  </w:style>
  <w:style w:type="paragraph" w:customStyle="1" w:styleId="E597F275D8A345C9B23FD76A23E4219B">
    <w:name w:val="E597F275D8A345C9B23FD76A23E4219B"/>
    <w:rsid w:val="004A266F"/>
  </w:style>
  <w:style w:type="paragraph" w:customStyle="1" w:styleId="8DB92D366F2445C582C15A9A50647308">
    <w:name w:val="8DB92D366F2445C582C15A9A50647308"/>
    <w:rsid w:val="004A266F"/>
  </w:style>
  <w:style w:type="paragraph" w:customStyle="1" w:styleId="415E53CFB17B4BC6827DFF384C9C27CB">
    <w:name w:val="415E53CFB17B4BC6827DFF384C9C27CB"/>
    <w:rsid w:val="004A266F"/>
  </w:style>
  <w:style w:type="paragraph" w:customStyle="1" w:styleId="D7ADDDD586F245759D828447EA8777C7">
    <w:name w:val="D7ADDDD586F245759D828447EA8777C7"/>
    <w:rsid w:val="004A266F"/>
  </w:style>
  <w:style w:type="paragraph" w:customStyle="1" w:styleId="CE8AFFB3F0F5427EA7B1B91DF34877D0">
    <w:name w:val="CE8AFFB3F0F5427EA7B1B91DF34877D0"/>
    <w:rsid w:val="004A266F"/>
  </w:style>
  <w:style w:type="paragraph" w:customStyle="1" w:styleId="C9D5C5CAE2D946B0BBEE3C35CA097AC4">
    <w:name w:val="C9D5C5CAE2D946B0BBEE3C35CA097AC4"/>
    <w:rsid w:val="004A266F"/>
  </w:style>
  <w:style w:type="paragraph" w:customStyle="1" w:styleId="74B14B15FBBF403694AA0EC92B950735">
    <w:name w:val="74B14B15FBBF403694AA0EC92B950735"/>
    <w:rsid w:val="004A266F"/>
  </w:style>
  <w:style w:type="paragraph" w:customStyle="1" w:styleId="88EB74FC81014D098B2069112B8C23F83">
    <w:name w:val="88EB74FC81014D098B2069112B8C23F8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DB92D366F2445C582C15A9A506473081">
    <w:name w:val="8DB92D366F2445C582C15A9A50647308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415E53CFB17B4BC6827DFF384C9C27CB1">
    <w:name w:val="415E53CFB17B4BC6827DFF384C9C27CB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7ADDDD586F245759D828447EA8777C71">
    <w:name w:val="D7ADDDD586F245759D828447EA8777C7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E8AFFB3F0F5427EA7B1B91DF34877D01">
    <w:name w:val="CE8AFFB3F0F5427EA7B1B91DF34877D0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9D5C5CAE2D946B0BBEE3C35CA097AC41">
    <w:name w:val="C9D5C5CAE2D946B0BBEE3C35CA097AC4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4B14B15FBBF403694AA0EC92B9507351">
    <w:name w:val="74B14B15FBBF403694AA0EC92B950735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3">
    <w:name w:val="33AE35F82B164DDBAAB35FB25CB6665B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3">
    <w:name w:val="A97C8990A6B44F5C9F45C387A9DD42FF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3">
    <w:name w:val="5180C233BB00409D8BA0DBA1A1E42102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85CB744AD8642A59D8B33B3C66DD0E9">
    <w:name w:val="085CB744AD8642A59D8B33B3C66DD0E9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8EB74FC81014D098B2069112B8C23F84">
    <w:name w:val="88EB74FC81014D098B2069112B8C23F8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DB92D366F2445C582C15A9A506473082">
    <w:name w:val="8DB92D366F2445C582C15A9A50647308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415E53CFB17B4BC6827DFF384C9C27CB2">
    <w:name w:val="415E53CFB17B4BC6827DFF384C9C27CB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7ADDDD586F245759D828447EA8777C72">
    <w:name w:val="D7ADDDD586F245759D828447EA8777C7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E8AFFB3F0F5427EA7B1B91DF34877D02">
    <w:name w:val="CE8AFFB3F0F5427EA7B1B91DF34877D0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9D5C5CAE2D946B0BBEE3C35CA097AC42">
    <w:name w:val="C9D5C5CAE2D946B0BBEE3C35CA097AC4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4B14B15FBBF403694AA0EC92B9507352">
    <w:name w:val="74B14B15FBBF403694AA0EC92B950735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4">
    <w:name w:val="33AE35F82B164DDBAAB35FB25CB6665B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4">
    <w:name w:val="A97C8990A6B44F5C9F45C387A9DD42FF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4">
    <w:name w:val="5180C233BB00409D8BA0DBA1A1E42102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85CB744AD8642A59D8B33B3C66DD0E91">
    <w:name w:val="085CB744AD8642A59D8B33B3C66DD0E9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2828C6D7863A434B92E3B45A135F5F1D">
    <w:name w:val="2828C6D7863A434B92E3B45A135F5F1D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9D5C5CAE2D946B0BBEE3C35CA097AC43">
    <w:name w:val="C9D5C5CAE2D946B0BBEE3C35CA097AC4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5">
    <w:name w:val="33AE35F82B164DDBAAB35FB25CB6665B5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5">
    <w:name w:val="A97C8990A6B44F5C9F45C387A9DD42FF5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5">
    <w:name w:val="5180C233BB00409D8BA0DBA1A1E421025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85CB744AD8642A59D8B33B3C66DD0E92">
    <w:name w:val="085CB744AD8642A59D8B33B3C66DD0E9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2828C6D7863A434B92E3B45A135F5F1D1">
    <w:name w:val="2828C6D7863A434B92E3B45A135F5F1D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8EB74FC81014D098B2069112B8C23F85">
    <w:name w:val="88EB74FC81014D098B2069112B8C23F85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DB92D366F2445C582C15A9A506473083">
    <w:name w:val="8DB92D366F2445C582C15A9A50647308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415E53CFB17B4BC6827DFF384C9C27CB3">
    <w:name w:val="415E53CFB17B4BC6827DFF384C9C27CB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7ADDDD586F245759D828447EA8777C73">
    <w:name w:val="D7ADDDD586F245759D828447EA8777C7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E8AFFB3F0F5427EA7B1B91DF34877D03">
    <w:name w:val="CE8AFFB3F0F5427EA7B1B91DF34877D0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9D5C5CAE2D946B0BBEE3C35CA097AC44">
    <w:name w:val="C9D5C5CAE2D946B0BBEE3C35CA097AC4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4B14B15FBBF403694AA0EC92B9507353">
    <w:name w:val="74B14B15FBBF403694AA0EC92B950735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6">
    <w:name w:val="33AE35F82B164DDBAAB35FB25CB6665B6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6">
    <w:name w:val="A97C8990A6B44F5C9F45C387A9DD42FF6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6">
    <w:name w:val="5180C233BB00409D8BA0DBA1A1E421026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85CB744AD8642A59D8B33B3C66DD0E93">
    <w:name w:val="085CB744AD8642A59D8B33B3C66DD0E9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2828C6D7863A434B92E3B45A135F5F1D2">
    <w:name w:val="2828C6D7863A434B92E3B45A135F5F1D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LU">
      <a:dk1>
        <a:sysClr val="windowText" lastClr="000000"/>
      </a:dk1>
      <a:lt1>
        <a:sysClr val="window" lastClr="FFFFFF"/>
      </a:lt1>
      <a:dk2>
        <a:srgbClr val="0069B3"/>
      </a:dk2>
      <a:lt2>
        <a:srgbClr val="DCE6EB"/>
      </a:lt2>
      <a:accent1>
        <a:srgbClr val="53606B"/>
      </a:accent1>
      <a:accent2>
        <a:srgbClr val="E7004A"/>
      </a:accent2>
      <a:accent3>
        <a:srgbClr val="FF9000"/>
      </a:accent3>
      <a:accent4>
        <a:srgbClr val="FFBE00"/>
      </a:accent4>
      <a:accent5>
        <a:srgbClr val="00BD67"/>
      </a:accent5>
      <a:accent6>
        <a:srgbClr val="4E00BB"/>
      </a:accent6>
      <a:hlink>
        <a:srgbClr val="0005BF"/>
      </a:hlink>
      <a:folHlink>
        <a:srgbClr val="7F82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Breifkopf_PA_Jana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Brandt-Gkovas</dc:creator>
  <cp:keywords/>
  <dc:description/>
  <cp:lastModifiedBy>Jana Brandt-Gkovas</cp:lastModifiedBy>
  <cp:revision>2</cp:revision>
  <cp:lastPrinted>2021-09-08T09:13:00Z</cp:lastPrinted>
  <dcterms:created xsi:type="dcterms:W3CDTF">2024-06-14T14:36:00Z</dcterms:created>
  <dcterms:modified xsi:type="dcterms:W3CDTF">2024-06-14T14:36:00Z</dcterms:modified>
</cp:coreProperties>
</file>