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4D" w:rsidRPr="00F452EC" w:rsidRDefault="00597E4D" w:rsidP="00810B79">
      <w:pPr>
        <w:pStyle w:val="berschrift1Formulare"/>
        <w:rPr>
          <w:lang w:val="en-US"/>
        </w:rPr>
      </w:pPr>
      <w:r w:rsidRPr="00F452EC">
        <w:rPr>
          <w:lang w:val="en-US"/>
        </w:rPr>
        <w:t xml:space="preserve">Postdoc Career and Mentoring Office – </w:t>
      </w:r>
      <w:r w:rsidR="00810B79" w:rsidRPr="00F452EC">
        <w:rPr>
          <w:lang w:val="en-US"/>
        </w:rPr>
        <w:br/>
      </w:r>
      <w:r w:rsidR="00511779" w:rsidRPr="00F452EC">
        <w:rPr>
          <w:lang w:val="en-US"/>
        </w:rPr>
        <w:t>Application form</w:t>
      </w:r>
      <w:r w:rsidR="00184D77" w:rsidRPr="00F452EC">
        <w:rPr>
          <w:lang w:val="en-US"/>
        </w:rPr>
        <w:t xml:space="preserve"> </w:t>
      </w:r>
      <w:r w:rsidR="00662235" w:rsidRPr="00F452EC">
        <w:rPr>
          <w:lang w:val="en-US"/>
        </w:rPr>
        <w:t xml:space="preserve">for </w:t>
      </w:r>
      <w:r w:rsidR="00184D77" w:rsidRPr="00F452EC">
        <w:rPr>
          <w:lang w:val="en-US"/>
        </w:rPr>
        <w:t xml:space="preserve">the </w:t>
      </w:r>
      <w:r w:rsidR="00D93DDD" w:rsidRPr="00F452EC">
        <w:rPr>
          <w:lang w:val="en-US"/>
        </w:rPr>
        <w:t xml:space="preserve">PCMO </w:t>
      </w:r>
      <w:r w:rsidR="00184D77" w:rsidRPr="00F452EC">
        <w:rPr>
          <w:lang w:val="en-US"/>
        </w:rPr>
        <w:t>Postdoc F</w:t>
      </w:r>
      <w:r w:rsidR="00FE68BE" w:rsidRPr="00F452EC">
        <w:rPr>
          <w:lang w:val="en-US"/>
        </w:rPr>
        <w:t xml:space="preserve">und for </w:t>
      </w:r>
      <w:r w:rsidR="00662235" w:rsidRPr="00F452EC">
        <w:rPr>
          <w:lang w:val="en-US"/>
        </w:rPr>
        <w:t xml:space="preserve">conferences </w:t>
      </w:r>
      <w:r w:rsidR="00FE68BE" w:rsidRPr="00F452EC">
        <w:rPr>
          <w:lang w:val="en-US"/>
        </w:rPr>
        <w:t xml:space="preserve">/ </w:t>
      </w:r>
      <w:r w:rsidR="00FE68BE" w:rsidRPr="00F452EC">
        <w:rPr>
          <w:lang w:val="en-US"/>
        </w:rPr>
        <w:br/>
      </w:r>
      <w:r w:rsidR="00662235" w:rsidRPr="00F452EC">
        <w:rPr>
          <w:lang w:val="en-US"/>
        </w:rPr>
        <w:t>trainings</w:t>
      </w:r>
    </w:p>
    <w:p w:rsidR="00597E4D" w:rsidRPr="00F452EC" w:rsidRDefault="006D609A" w:rsidP="00597E4D">
      <w:pPr>
        <w:contextualSpacing/>
        <w:rPr>
          <w:rFonts w:cstheme="minorHAnsi"/>
          <w:sz w:val="18"/>
          <w:lang w:val="en-US"/>
        </w:rPr>
      </w:pPr>
      <w:r w:rsidRPr="00F452EC">
        <w:rPr>
          <w:rFonts w:cstheme="minorHAnsi"/>
          <w:sz w:val="18"/>
          <w:lang w:val="en-US"/>
        </w:rPr>
        <w:t>Please fill</w:t>
      </w:r>
      <w:r w:rsidR="00662235" w:rsidRPr="00F452EC">
        <w:rPr>
          <w:rFonts w:cstheme="minorHAnsi"/>
          <w:sz w:val="18"/>
          <w:lang w:val="en-US"/>
        </w:rPr>
        <w:t xml:space="preserve"> in</w:t>
      </w:r>
      <w:r w:rsidR="00184D77" w:rsidRPr="00F452EC">
        <w:rPr>
          <w:rFonts w:cstheme="minorHAnsi"/>
          <w:sz w:val="18"/>
          <w:lang w:val="en-US"/>
        </w:rPr>
        <w:t xml:space="preserve">, sign </w:t>
      </w:r>
      <w:r w:rsidR="000E06AB" w:rsidRPr="00F452EC">
        <w:rPr>
          <w:rFonts w:cstheme="minorHAnsi"/>
          <w:sz w:val="18"/>
          <w:lang w:val="en-US"/>
        </w:rPr>
        <w:t>(</w:t>
      </w:r>
      <w:r w:rsidR="00184D77" w:rsidRPr="00F452EC">
        <w:rPr>
          <w:rFonts w:cstheme="minorHAnsi"/>
          <w:sz w:val="18"/>
          <w:lang w:val="en-US"/>
        </w:rPr>
        <w:t>electronically</w:t>
      </w:r>
      <w:r w:rsidR="000E06AB" w:rsidRPr="00F452EC">
        <w:rPr>
          <w:rFonts w:cstheme="minorHAnsi"/>
          <w:sz w:val="18"/>
          <w:lang w:val="en-US"/>
        </w:rPr>
        <w:t>)</w:t>
      </w:r>
      <w:r w:rsidR="00184D77" w:rsidRPr="00F452EC">
        <w:rPr>
          <w:rFonts w:cstheme="minorHAnsi"/>
          <w:sz w:val="18"/>
          <w:lang w:val="en-US"/>
        </w:rPr>
        <w:t xml:space="preserve"> and submit this form with </w:t>
      </w:r>
      <w:r w:rsidR="00662235" w:rsidRPr="00F452EC">
        <w:rPr>
          <w:rFonts w:cstheme="minorHAnsi"/>
          <w:sz w:val="18"/>
          <w:lang w:val="en-US"/>
        </w:rPr>
        <w:t xml:space="preserve">all </w:t>
      </w:r>
      <w:r w:rsidR="00184D77" w:rsidRPr="00F452EC">
        <w:rPr>
          <w:rFonts w:cstheme="minorHAnsi"/>
          <w:sz w:val="18"/>
          <w:lang w:val="en-US"/>
        </w:rPr>
        <w:t xml:space="preserve">relevant attachments as </w:t>
      </w:r>
      <w:r w:rsidR="00184D77" w:rsidRPr="00F452EC">
        <w:rPr>
          <w:rFonts w:cstheme="minorHAnsi"/>
          <w:b/>
          <w:sz w:val="18"/>
          <w:lang w:val="en-US"/>
        </w:rPr>
        <w:t>one PDF</w:t>
      </w:r>
      <w:r w:rsidR="00184D77" w:rsidRPr="00F452EC">
        <w:rPr>
          <w:rFonts w:cstheme="minorHAnsi"/>
          <w:sz w:val="18"/>
          <w:lang w:val="en-US"/>
        </w:rPr>
        <w:t xml:space="preserve"> </w:t>
      </w:r>
      <w:r w:rsidR="00184D77" w:rsidRPr="00F452EC">
        <w:rPr>
          <w:rFonts w:cstheme="minorHAnsi"/>
          <w:b/>
          <w:sz w:val="18"/>
          <w:lang w:val="en-US"/>
        </w:rPr>
        <w:t>file</w:t>
      </w:r>
      <w:r w:rsidR="00184D77" w:rsidRPr="00F452EC">
        <w:rPr>
          <w:rFonts w:cstheme="minorHAnsi"/>
          <w:sz w:val="18"/>
          <w:lang w:val="en-US"/>
        </w:rPr>
        <w:t xml:space="preserve"> to the PCMO (</w:t>
      </w:r>
      <w:r w:rsidR="005417A1">
        <w:fldChar w:fldCharType="begin"/>
      </w:r>
      <w:r w:rsidR="005417A1" w:rsidRPr="005417A1">
        <w:rPr>
          <w:lang w:val="en-US"/>
        </w:rPr>
        <w:instrText xml:space="preserve"> HYPERLINK "mailto:pcmo@admin.uni-giessen.de" </w:instrText>
      </w:r>
      <w:r w:rsidR="005417A1">
        <w:fldChar w:fldCharType="separate"/>
      </w:r>
      <w:r w:rsidR="00184D77" w:rsidRPr="00F452EC">
        <w:rPr>
          <w:rStyle w:val="Hyperlink"/>
          <w:rFonts w:cstheme="minorHAnsi"/>
          <w:sz w:val="18"/>
          <w:lang w:val="en-US"/>
        </w:rPr>
        <w:t>pcmo@admin.uni-giessen.de</w:t>
      </w:r>
      <w:r w:rsidR="005417A1">
        <w:rPr>
          <w:rStyle w:val="Hyperlink"/>
          <w:rFonts w:cstheme="minorHAnsi"/>
          <w:sz w:val="18"/>
          <w:lang w:val="en-US"/>
        </w:rPr>
        <w:fldChar w:fldCharType="end"/>
      </w:r>
      <w:r w:rsidR="00184D77" w:rsidRPr="00F452EC">
        <w:rPr>
          <w:rFonts w:cstheme="minorHAnsi"/>
          <w:sz w:val="18"/>
          <w:lang w:val="en-US"/>
        </w:rPr>
        <w:t>).</w:t>
      </w:r>
      <w:r w:rsidR="00597E4D" w:rsidRPr="00F452EC">
        <w:rPr>
          <w:rFonts w:cstheme="minorHAnsi"/>
          <w:sz w:val="18"/>
          <w:lang w:val="en-US"/>
        </w:rPr>
        <w:t xml:space="preserve"> </w:t>
      </w:r>
      <w:r w:rsidR="00322857" w:rsidRPr="00F452EC">
        <w:rPr>
          <w:rFonts w:cstheme="minorHAnsi"/>
          <w:sz w:val="18"/>
          <w:lang w:val="en-US"/>
        </w:rPr>
        <w:t>This version of the application f</w:t>
      </w:r>
      <w:r w:rsidR="007F0A29" w:rsidRPr="00F452EC">
        <w:rPr>
          <w:rFonts w:cstheme="minorHAnsi"/>
          <w:sz w:val="18"/>
          <w:lang w:val="en-US"/>
        </w:rPr>
        <w:t xml:space="preserve">orm is valid for funding </w:t>
      </w:r>
      <w:r w:rsidR="008553D5" w:rsidRPr="00F452EC">
        <w:rPr>
          <w:rFonts w:cstheme="minorHAnsi"/>
          <w:sz w:val="18"/>
          <w:lang w:val="en-US"/>
        </w:rPr>
        <w:t xml:space="preserve">starting with round </w:t>
      </w:r>
      <w:r w:rsidR="00091884" w:rsidRPr="00F452EC">
        <w:rPr>
          <w:rFonts w:cstheme="minorHAnsi"/>
          <w:sz w:val="18"/>
          <w:lang w:val="en-US"/>
        </w:rPr>
        <w:t>4</w:t>
      </w:r>
      <w:r w:rsidR="00322857" w:rsidRPr="00F452EC">
        <w:rPr>
          <w:rFonts w:cstheme="minorHAnsi"/>
          <w:sz w:val="18"/>
          <w:lang w:val="en-US"/>
        </w:rPr>
        <w:t>/202</w:t>
      </w:r>
      <w:r w:rsidR="00EE5678" w:rsidRPr="00F452EC">
        <w:rPr>
          <w:rFonts w:cstheme="minorHAnsi"/>
          <w:sz w:val="18"/>
          <w:lang w:val="en-US"/>
        </w:rPr>
        <w:t>4</w:t>
      </w:r>
      <w:r w:rsidR="00322857" w:rsidRPr="00F452EC">
        <w:rPr>
          <w:rFonts w:cstheme="minorHAnsi"/>
          <w:sz w:val="18"/>
          <w:lang w:val="en-US"/>
        </w:rPr>
        <w:t>.</w:t>
      </w:r>
    </w:p>
    <w:p w:rsidR="00597E4D" w:rsidRPr="00F452EC" w:rsidRDefault="00597E4D" w:rsidP="00597E4D">
      <w:pPr>
        <w:contextualSpacing/>
        <w:rPr>
          <w:rFonts w:cstheme="minorHAnsi"/>
          <w:sz w:val="18"/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652"/>
        <w:gridCol w:w="6266"/>
      </w:tblGrid>
      <w:tr w:rsidR="00597E4D" w:rsidRPr="00F452EC" w:rsidTr="000A2574">
        <w:tc>
          <w:tcPr>
            <w:tcW w:w="9918" w:type="dxa"/>
            <w:gridSpan w:val="2"/>
            <w:shd w:val="clear" w:color="auto" w:fill="D9D9D9" w:themeFill="background1" w:themeFillShade="D9"/>
          </w:tcPr>
          <w:p w:rsidR="00597E4D" w:rsidRPr="00F452EC" w:rsidRDefault="00184D77" w:rsidP="000A2574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t>Applicant</w:t>
            </w:r>
            <w:r w:rsidR="00F05ED7" w:rsidRPr="00F452EC">
              <w:rPr>
                <w:lang w:val="en-US"/>
              </w:rPr>
              <w:t xml:space="preserve"> information</w:t>
            </w:r>
          </w:p>
        </w:tc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Surname</w:t>
            </w:r>
          </w:p>
        </w:tc>
        <w:sdt>
          <w:sdtPr>
            <w:rPr>
              <w:lang w:val="en-US"/>
            </w:rPr>
            <w:id w:val="16557156"/>
            <w:placeholder>
              <w:docPart w:val="DefaultPlaceholder_2267570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Name, title</w:t>
            </w:r>
          </w:p>
        </w:tc>
        <w:sdt>
          <w:sdtPr>
            <w:rPr>
              <w:lang w:val="en-US"/>
            </w:rPr>
            <w:id w:val="1655715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F452EC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Faculty, Department/Working group</w:t>
            </w:r>
          </w:p>
        </w:tc>
        <w:sdt>
          <w:sdtPr>
            <w:rPr>
              <w:lang w:val="en-US"/>
            </w:rPr>
            <w:id w:val="1655716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F452EC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FE68BE" w:rsidP="00FE68BE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Business a</w:t>
            </w:r>
            <w:r w:rsidR="00CF42A7" w:rsidRPr="00F452EC">
              <w:rPr>
                <w:lang w:val="en-US"/>
              </w:rPr>
              <w:t>ddress</w:t>
            </w:r>
          </w:p>
        </w:tc>
        <w:sdt>
          <w:sdtPr>
            <w:rPr>
              <w:lang w:val="en-US"/>
            </w:rPr>
            <w:id w:val="1655716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Home address </w:t>
            </w:r>
            <w:r w:rsidRPr="00F452EC">
              <w:rPr>
                <w:sz w:val="18"/>
                <w:lang w:val="en-US"/>
              </w:rPr>
              <w:t>(required for refund)</w:t>
            </w:r>
          </w:p>
        </w:tc>
        <w:sdt>
          <w:sdtPr>
            <w:rPr>
              <w:lang w:val="en-US"/>
            </w:rPr>
            <w:id w:val="1655716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Place and date of birth</w:t>
            </w:r>
          </w:p>
        </w:tc>
        <w:sdt>
          <w:sdtPr>
            <w:rPr>
              <w:lang w:val="en-US"/>
            </w:rPr>
            <w:id w:val="1655716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Nationality</w:t>
            </w:r>
          </w:p>
        </w:tc>
        <w:sdt>
          <w:sdtPr>
            <w:rPr>
              <w:lang w:val="en-US"/>
            </w:rPr>
            <w:id w:val="1655716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Email</w:t>
            </w:r>
            <w:r w:rsidR="002A5C9C" w:rsidRPr="00F452EC">
              <w:rPr>
                <w:lang w:val="en-US"/>
              </w:rPr>
              <w:t xml:space="preserve"> address</w:t>
            </w:r>
          </w:p>
        </w:tc>
        <w:sdt>
          <w:sdtPr>
            <w:rPr>
              <w:lang w:val="en-US"/>
            </w:rPr>
            <w:id w:val="1655717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597E4D" w:rsidRPr="00F452EC" w:rsidRDefault="00597E4D" w:rsidP="00B45905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652"/>
        <w:gridCol w:w="6266"/>
      </w:tblGrid>
      <w:tr w:rsidR="00597E4D" w:rsidRPr="00F452EC" w:rsidTr="000A2574">
        <w:tc>
          <w:tcPr>
            <w:tcW w:w="9918" w:type="dxa"/>
            <w:gridSpan w:val="2"/>
            <w:shd w:val="clear" w:color="auto" w:fill="D9D9D9" w:themeFill="background1" w:themeFillShade="D9"/>
          </w:tcPr>
          <w:p w:rsidR="00597E4D" w:rsidRPr="00F452EC" w:rsidRDefault="00184D77" w:rsidP="000A2574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t>Current position</w:t>
            </w:r>
          </w:p>
        </w:tc>
      </w:tr>
      <w:tr w:rsidR="00AA06D5" w:rsidRPr="00F452EC" w:rsidTr="003312F5">
        <w:trPr>
          <w:trHeight w:val="312"/>
        </w:trPr>
        <w:tc>
          <w:tcPr>
            <w:tcW w:w="3652" w:type="dxa"/>
          </w:tcPr>
          <w:p w:rsidR="00AA06D5" w:rsidRPr="00F452EC" w:rsidRDefault="005417A1" w:rsidP="00AA06D5">
            <w:pPr>
              <w:contextualSpacing/>
              <w:rPr>
                <w:lang w:val="en-US"/>
              </w:rPr>
            </w:pPr>
            <w:hyperlink r:id="rId8" w:history="1">
              <w:r w:rsidR="00AA06D5" w:rsidRPr="00F452EC">
                <w:rPr>
                  <w:lang w:val="en-US"/>
                </w:rPr>
                <w:t>Employment</w:t>
              </w:r>
            </w:hyperlink>
            <w:r w:rsidR="00AA06D5" w:rsidRPr="00F452EC">
              <w:rPr>
                <w:lang w:val="en-US"/>
              </w:rPr>
              <w:t xml:space="preserve"> status</w:t>
            </w:r>
          </w:p>
        </w:tc>
        <w:tc>
          <w:tcPr>
            <w:tcW w:w="6266" w:type="dxa"/>
          </w:tcPr>
          <w:p w:rsidR="00AA06D5" w:rsidRPr="00F452EC" w:rsidRDefault="005417A1" w:rsidP="00AA06D5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1616128273"/>
                <w:lock w:val="sdtLocked"/>
              </w:sdtPr>
              <w:sdtEndPr/>
              <w:sdtContent>
                <w:bookmarkStart w:id="1" w:name="Kontrollkästchen12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"/>
              </w:sdtContent>
            </w:sdt>
            <w:r w:rsidR="00AA06D5" w:rsidRPr="00F452EC">
              <w:rPr>
                <w:lang w:val="en-US"/>
              </w:rPr>
              <w:t xml:space="preserve"> </w:t>
            </w:r>
            <w:r w:rsidR="00C0658D" w:rsidRPr="00F452EC">
              <w:rPr>
                <w:lang w:val="en-US"/>
              </w:rPr>
              <w:t xml:space="preserve"> </w:t>
            </w:r>
            <w:proofErr w:type="spellStart"/>
            <w:r w:rsidR="00AA06D5" w:rsidRPr="00F452EC">
              <w:rPr>
                <w:lang w:val="en-US"/>
              </w:rPr>
              <w:t>Wissenschaftliche</w:t>
            </w:r>
            <w:proofErr w:type="spellEnd"/>
            <w:r w:rsidR="00AA06D5" w:rsidRPr="00F452EC">
              <w:rPr>
                <w:lang w:val="en-US"/>
              </w:rPr>
              <w:t xml:space="preserve">/r </w:t>
            </w:r>
            <w:proofErr w:type="spellStart"/>
            <w:r w:rsidR="00AA06D5" w:rsidRPr="00F452EC">
              <w:rPr>
                <w:lang w:val="en-US"/>
              </w:rPr>
              <w:t>Mitarbeiter</w:t>
            </w:r>
            <w:proofErr w:type="spellEnd"/>
            <w:r w:rsidR="00AA06D5" w:rsidRPr="00F452EC">
              <w:rPr>
                <w:lang w:val="en-US"/>
              </w:rPr>
              <w:t>/in</w:t>
            </w:r>
          </w:p>
        </w:tc>
      </w:tr>
      <w:tr w:rsidR="00AA06D5" w:rsidRPr="00F452EC" w:rsidTr="003312F5">
        <w:trPr>
          <w:trHeight w:val="312"/>
        </w:trPr>
        <w:tc>
          <w:tcPr>
            <w:tcW w:w="3652" w:type="dxa"/>
          </w:tcPr>
          <w:p w:rsidR="00AA06D5" w:rsidRPr="00F452EC" w:rsidRDefault="00AA06D5" w:rsidP="00AA06D5">
            <w:pPr>
              <w:contextualSpacing/>
              <w:rPr>
                <w:lang w:val="en-US"/>
              </w:rPr>
            </w:pPr>
          </w:p>
        </w:tc>
        <w:tc>
          <w:tcPr>
            <w:tcW w:w="6266" w:type="dxa"/>
          </w:tcPr>
          <w:p w:rsidR="00AA06D5" w:rsidRPr="00F452EC" w:rsidRDefault="005417A1" w:rsidP="00B32B6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390421431"/>
                <w:lock w:val="sdtLocked"/>
              </w:sdtPr>
              <w:sdtEndPr/>
              <w:sdtContent>
                <w:bookmarkStart w:id="2" w:name="Kontrollkästchen13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B6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"/>
                <w:r w:rsidR="00C0658D" w:rsidRPr="00F452EC">
                  <w:rPr>
                    <w:rFonts w:ascii="MS Gothic" w:eastAsia="MS Gothic" w:hAnsi="MS Gothic"/>
                    <w:lang w:val="en-US"/>
                  </w:rPr>
                  <w:t xml:space="preserve"> </w:t>
                </w:r>
              </w:sdtContent>
            </w:sdt>
            <w:proofErr w:type="spellStart"/>
            <w:r w:rsidR="00AA06D5" w:rsidRPr="00F452EC">
              <w:rPr>
                <w:lang w:val="en-US"/>
              </w:rPr>
              <w:t>Akademischer</w:t>
            </w:r>
            <w:proofErr w:type="spellEnd"/>
            <w:r w:rsidR="00AA06D5" w:rsidRPr="00F452EC">
              <w:rPr>
                <w:lang w:val="en-US"/>
              </w:rPr>
              <w:t xml:space="preserve"> Rat / </w:t>
            </w:r>
            <w:proofErr w:type="spellStart"/>
            <w:r w:rsidR="00AA06D5" w:rsidRPr="00F452EC">
              <w:rPr>
                <w:lang w:val="en-US"/>
              </w:rPr>
              <w:t>Akademische</w:t>
            </w:r>
            <w:proofErr w:type="spellEnd"/>
            <w:r w:rsidR="00AA06D5" w:rsidRPr="00F452EC">
              <w:rPr>
                <w:lang w:val="en-US"/>
              </w:rPr>
              <w:t xml:space="preserve"> </w:t>
            </w:r>
            <w:proofErr w:type="spellStart"/>
            <w:r w:rsidR="00AA06D5" w:rsidRPr="00F452EC">
              <w:rPr>
                <w:lang w:val="en-US"/>
              </w:rPr>
              <w:t>Rätin</w:t>
            </w:r>
            <w:proofErr w:type="spellEnd"/>
          </w:p>
        </w:tc>
      </w:tr>
      <w:tr w:rsidR="00AA06D5" w:rsidRPr="00F452EC" w:rsidTr="003312F5">
        <w:trPr>
          <w:trHeight w:val="312"/>
        </w:trPr>
        <w:tc>
          <w:tcPr>
            <w:tcW w:w="3652" w:type="dxa"/>
          </w:tcPr>
          <w:p w:rsidR="00AA06D5" w:rsidRPr="00F452EC" w:rsidRDefault="00AA06D5" w:rsidP="00AA06D5">
            <w:pPr>
              <w:contextualSpacing/>
              <w:rPr>
                <w:lang w:val="en-US"/>
              </w:rPr>
            </w:pPr>
          </w:p>
        </w:tc>
        <w:tc>
          <w:tcPr>
            <w:tcW w:w="6266" w:type="dxa"/>
          </w:tcPr>
          <w:p w:rsidR="00AA06D5" w:rsidRPr="00F452EC" w:rsidRDefault="005417A1" w:rsidP="00AA06D5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487242687"/>
                <w:lock w:val="sdtLocked"/>
              </w:sdtPr>
              <w:sdtEndPr/>
              <w:sdtContent>
                <w:bookmarkStart w:id="3" w:name="Kontrollkästchen14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3"/>
                <w:r w:rsidR="00C0658D" w:rsidRPr="00F452EC">
                  <w:rPr>
                    <w:rFonts w:ascii="MS Gothic" w:eastAsia="MS Gothic" w:hAnsi="MS Gothic"/>
                    <w:lang w:val="en-US"/>
                  </w:rPr>
                  <w:t xml:space="preserve"> </w:t>
                </w:r>
              </w:sdtContent>
            </w:sdt>
            <w:proofErr w:type="spellStart"/>
            <w:r w:rsidR="00AA06D5" w:rsidRPr="00F452EC">
              <w:rPr>
                <w:lang w:val="en-US"/>
              </w:rPr>
              <w:t>Lehrkraft</w:t>
            </w:r>
            <w:proofErr w:type="spellEnd"/>
            <w:r w:rsidR="00AA06D5" w:rsidRPr="00F452EC">
              <w:rPr>
                <w:lang w:val="en-US"/>
              </w:rPr>
              <w:t xml:space="preserve"> für </w:t>
            </w:r>
            <w:proofErr w:type="spellStart"/>
            <w:r w:rsidR="00AA06D5" w:rsidRPr="00F452EC">
              <w:rPr>
                <w:lang w:val="en-US"/>
              </w:rPr>
              <w:t>besondere</w:t>
            </w:r>
            <w:proofErr w:type="spellEnd"/>
            <w:r w:rsidR="00AA06D5" w:rsidRPr="00F452EC">
              <w:rPr>
                <w:lang w:val="en-US"/>
              </w:rPr>
              <w:t xml:space="preserve"> </w:t>
            </w:r>
            <w:proofErr w:type="spellStart"/>
            <w:r w:rsidR="00AA06D5" w:rsidRPr="00F452EC">
              <w:rPr>
                <w:lang w:val="en-US"/>
              </w:rPr>
              <w:t>Aufgaben</w:t>
            </w:r>
            <w:proofErr w:type="spellEnd"/>
            <w:r w:rsidR="00AA06D5" w:rsidRPr="00F452EC">
              <w:rPr>
                <w:lang w:val="en-US"/>
              </w:rPr>
              <w:t xml:space="preserve"> </w:t>
            </w:r>
          </w:p>
        </w:tc>
      </w:tr>
      <w:tr w:rsidR="00AA06D5" w:rsidRPr="005417A1" w:rsidTr="003312F5">
        <w:trPr>
          <w:trHeight w:val="312"/>
        </w:trPr>
        <w:tc>
          <w:tcPr>
            <w:tcW w:w="3652" w:type="dxa"/>
          </w:tcPr>
          <w:p w:rsidR="00AA06D5" w:rsidRPr="00F452EC" w:rsidRDefault="00AA06D5" w:rsidP="00AA06D5">
            <w:pPr>
              <w:contextualSpacing/>
              <w:rPr>
                <w:lang w:val="en-US"/>
              </w:rPr>
            </w:pPr>
          </w:p>
        </w:tc>
        <w:tc>
          <w:tcPr>
            <w:tcW w:w="6266" w:type="dxa"/>
          </w:tcPr>
          <w:p w:rsidR="00AA06D5" w:rsidRPr="00F452EC" w:rsidRDefault="005417A1" w:rsidP="00C043EB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36135705"/>
                <w:lock w:val="sdtLocked"/>
              </w:sdtPr>
              <w:sdtEndPr/>
              <w:sdtContent>
                <w:bookmarkStart w:id="4" w:name="Kontrollkästchen15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4"/>
                <w:r w:rsidR="00C0658D" w:rsidRPr="00F452EC">
                  <w:rPr>
                    <w:rFonts w:ascii="MS Gothic" w:eastAsia="MS Gothic" w:hAnsi="MS Gothic"/>
                    <w:lang w:val="en-US"/>
                  </w:rPr>
                  <w:t xml:space="preserve"> </w:t>
                </w:r>
              </w:sdtContent>
            </w:sdt>
            <w:r w:rsidR="00AA06D5" w:rsidRPr="00F452EC">
              <w:rPr>
                <w:lang w:val="en-US"/>
              </w:rPr>
              <w:t xml:space="preserve">Other, i.e.: </w:t>
            </w:r>
            <w:sdt>
              <w:sdtPr>
                <w:rPr>
                  <w:lang w:val="en-US"/>
                </w:rPr>
                <w:id w:val="16557365"/>
                <w:placeholder>
                  <w:docPart w:val="DefaultPlaceholder_22675703"/>
                </w:placeholder>
                <w:showingPlcHdr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AA06D5" w:rsidRPr="00F452EC" w:rsidTr="003312F5">
        <w:trPr>
          <w:trHeight w:val="312"/>
        </w:trPr>
        <w:tc>
          <w:tcPr>
            <w:tcW w:w="3652" w:type="dxa"/>
          </w:tcPr>
          <w:p w:rsidR="00AA06D5" w:rsidRPr="00F452EC" w:rsidRDefault="00AA06D5" w:rsidP="00AA06D5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Head of a junior research group</w:t>
            </w:r>
          </w:p>
        </w:tc>
        <w:tc>
          <w:tcPr>
            <w:tcW w:w="6266" w:type="dxa"/>
          </w:tcPr>
          <w:p w:rsidR="00AA06D5" w:rsidRPr="00F452EC" w:rsidRDefault="005417A1" w:rsidP="00AA06D5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602382171"/>
              </w:sdtPr>
              <w:sdtEndPr/>
              <w:sdtContent>
                <w:bookmarkStart w:id="5" w:name="Kontrollkästchen16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5"/>
              </w:sdtContent>
            </w:sdt>
            <w:r w:rsidR="00AA06D5" w:rsidRPr="00F452EC">
              <w:rPr>
                <w:lang w:val="en-US"/>
              </w:rPr>
              <w:t xml:space="preserve"> Yes</w:t>
            </w:r>
          </w:p>
          <w:p w:rsidR="00AA06D5" w:rsidRPr="00F452EC" w:rsidRDefault="005417A1" w:rsidP="00C0658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834598259"/>
              </w:sdtPr>
              <w:sdtEndPr/>
              <w:sdtContent>
                <w:bookmarkStart w:id="6" w:name="Kontrollkästchen17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6"/>
              </w:sdtContent>
            </w:sdt>
            <w:r w:rsidR="008553D5" w:rsidRPr="00F452EC">
              <w:rPr>
                <w:lang w:val="en-US"/>
              </w:rPr>
              <w:t xml:space="preserve"> </w:t>
            </w:r>
            <w:r w:rsidR="00AA06D5" w:rsidRPr="00F452EC">
              <w:rPr>
                <w:lang w:val="en-US"/>
              </w:rPr>
              <w:t>No</w:t>
            </w:r>
          </w:p>
        </w:tc>
      </w:tr>
      <w:tr w:rsidR="00CF42A7" w:rsidRPr="005417A1" w:rsidTr="003312F5">
        <w:trPr>
          <w:trHeight w:val="312"/>
        </w:trPr>
        <w:tc>
          <w:tcPr>
            <w:tcW w:w="3652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Volume of employment (h/week)</w:t>
            </w:r>
          </w:p>
        </w:tc>
        <w:sdt>
          <w:sdtPr>
            <w:rPr>
              <w:lang w:val="en-US"/>
            </w:rPr>
            <w:id w:val="1655717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66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F452EC" w:rsidTr="003312F5">
        <w:trPr>
          <w:trHeight w:val="312"/>
        </w:trPr>
        <w:tc>
          <w:tcPr>
            <w:tcW w:w="3652" w:type="dxa"/>
          </w:tcPr>
          <w:p w:rsidR="00CF42A7" w:rsidRPr="00F452EC" w:rsidRDefault="002A06AC" w:rsidP="002A06AC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C</w:t>
            </w:r>
            <w:hyperlink r:id="rId9" w:history="1">
              <w:r w:rsidR="00CF42A7" w:rsidRPr="00F452EC">
                <w:rPr>
                  <w:lang w:val="en-US"/>
                </w:rPr>
                <w:t>ontract</w:t>
              </w:r>
            </w:hyperlink>
          </w:p>
        </w:tc>
        <w:tc>
          <w:tcPr>
            <w:tcW w:w="6266" w:type="dxa"/>
          </w:tcPr>
          <w:p w:rsidR="002A06AC" w:rsidRPr="00F452EC" w:rsidRDefault="005417A1" w:rsidP="002A06AC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535317313"/>
              </w:sdtPr>
              <w:sdtEndPr/>
              <w:sdtContent>
                <w:r w:rsidR="002A06AC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A06AC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2A06AC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</w:sdtContent>
            </w:sdt>
            <w:r w:rsidR="002A06AC" w:rsidRPr="00F452EC">
              <w:rPr>
                <w:lang w:val="en-US"/>
              </w:rPr>
              <w:t xml:space="preserve"> Fixed-term, expiration date: </w:t>
            </w:r>
            <w:sdt>
              <w:sdtPr>
                <w:rPr>
                  <w:lang w:val="en-US"/>
                </w:rPr>
                <w:id w:val="16557174"/>
                <w:placeholder>
                  <w:docPart w:val="C0BB3F47BE68452FBF100B4806391735"/>
                </w:placeholder>
                <w:showingPlcHdr/>
              </w:sdtPr>
              <w:sdtEndPr/>
              <w:sdtContent>
                <w:r w:rsidR="002A06AC" w:rsidRPr="00F452EC">
                  <w:rPr>
                    <w:rStyle w:val="Platzhaltertext"/>
                    <w:lang w:val="en-US"/>
                  </w:rPr>
                  <w:t>e</w:t>
                </w:r>
                <w:r w:rsidR="00F452EC">
                  <w:rPr>
                    <w:rStyle w:val="Platzhaltertext"/>
                    <w:lang w:val="en-US"/>
                  </w:rPr>
                  <w:t>nter e</w:t>
                </w:r>
                <w:r w:rsidR="002A06AC" w:rsidRPr="00F452EC">
                  <w:rPr>
                    <w:rStyle w:val="Platzhaltertext"/>
                    <w:lang w:val="en-US"/>
                  </w:rPr>
                  <w:t>xpiration date</w:t>
                </w:r>
              </w:sdtContent>
            </w:sdt>
          </w:p>
          <w:p w:rsidR="00CF42A7" w:rsidRPr="00F452EC" w:rsidRDefault="005417A1" w:rsidP="002A06AC">
            <w:pPr>
              <w:tabs>
                <w:tab w:val="left" w:pos="73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93578074"/>
              </w:sdtPr>
              <w:sdtEndPr/>
              <w:sdtContent>
                <w:r w:rsidR="002A06AC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A06AC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2A06AC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</w:sdtContent>
            </w:sdt>
            <w:r w:rsidR="002A06AC" w:rsidRPr="00F452EC">
              <w:rPr>
                <w:lang w:val="en-US"/>
              </w:rPr>
              <w:t xml:space="preserve"> Permanent </w:t>
            </w:r>
          </w:p>
        </w:tc>
      </w:tr>
    </w:tbl>
    <w:p w:rsidR="00597E4D" w:rsidRPr="00F452EC" w:rsidRDefault="00597E4D" w:rsidP="00B45905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597E4D" w:rsidRPr="00F452EC" w:rsidTr="000A2574">
        <w:tc>
          <w:tcPr>
            <w:tcW w:w="9918" w:type="dxa"/>
            <w:gridSpan w:val="2"/>
            <w:shd w:val="clear" w:color="auto" w:fill="D9D9D9" w:themeFill="background1" w:themeFillShade="D9"/>
          </w:tcPr>
          <w:p w:rsidR="00597E4D" w:rsidRPr="00F452EC" w:rsidRDefault="00AA06D5" w:rsidP="000A2574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t>Doctorate</w:t>
            </w:r>
          </w:p>
        </w:tc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Thesis title</w:t>
            </w:r>
          </w:p>
        </w:tc>
        <w:sdt>
          <w:sdtPr>
            <w:rPr>
              <w:lang w:val="en-US"/>
            </w:rPr>
            <w:id w:val="1655717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CF42A7" w:rsidP="00CF42A7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lang w:val="en-US"/>
              </w:rPr>
              <w:t xml:space="preserve">Degree </w:t>
            </w:r>
            <w:r w:rsidRPr="00F452EC">
              <w:rPr>
                <w:sz w:val="18"/>
                <w:lang w:val="en-US"/>
              </w:rPr>
              <w:t>(e.g. PhD, MD)</w:t>
            </w:r>
          </w:p>
        </w:tc>
        <w:sdt>
          <w:sdtPr>
            <w:rPr>
              <w:lang w:val="en-US"/>
            </w:rPr>
            <w:id w:val="1655717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University</w:t>
            </w:r>
          </w:p>
        </w:tc>
        <w:sdt>
          <w:sdtPr>
            <w:rPr>
              <w:lang w:val="en-US"/>
            </w:rPr>
            <w:id w:val="1655718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B62FEB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Start date – end date</w:t>
            </w:r>
          </w:p>
        </w:tc>
        <w:sdt>
          <w:sdtPr>
            <w:rPr>
              <w:lang w:val="en-US"/>
            </w:rPr>
            <w:id w:val="1655718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597E4D" w:rsidRPr="00F452EC" w:rsidRDefault="00597E4D" w:rsidP="00B45905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6237"/>
      </w:tblGrid>
      <w:tr w:rsidR="00597E4D" w:rsidRPr="00F452EC" w:rsidTr="000A2574">
        <w:tc>
          <w:tcPr>
            <w:tcW w:w="9918" w:type="dxa"/>
            <w:gridSpan w:val="2"/>
            <w:shd w:val="clear" w:color="auto" w:fill="D9D9D9" w:themeFill="background1" w:themeFillShade="D9"/>
          </w:tcPr>
          <w:p w:rsidR="00597E4D" w:rsidRPr="00F452EC" w:rsidRDefault="00597E4D" w:rsidP="000A2574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t>Habilitation</w:t>
            </w:r>
            <w:r w:rsidR="00AA06D5" w:rsidRPr="00F452EC">
              <w:rPr>
                <w:lang w:val="en-US"/>
              </w:rPr>
              <w:t xml:space="preserve"> (if applicable)</w:t>
            </w:r>
          </w:p>
        </w:tc>
      </w:tr>
      <w:tr w:rsidR="00C14EFB" w:rsidRPr="005417A1" w:rsidTr="003312F5">
        <w:trPr>
          <w:trHeight w:val="312"/>
        </w:trPr>
        <w:tc>
          <w:tcPr>
            <w:tcW w:w="3681" w:type="dxa"/>
          </w:tcPr>
          <w:p w:rsidR="00C14EFB" w:rsidRPr="00F452EC" w:rsidRDefault="00C14EFB" w:rsidP="00C14EFB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Thesis title</w:t>
            </w:r>
          </w:p>
        </w:tc>
        <w:sdt>
          <w:sdtPr>
            <w:rPr>
              <w:lang w:val="en-US"/>
            </w:rPr>
            <w:id w:val="1655718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14EFB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CF42A7" w:rsidP="00CF42A7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lang w:val="en-US"/>
              </w:rPr>
              <w:t xml:space="preserve">Degree </w:t>
            </w:r>
            <w:r w:rsidRPr="00F452EC">
              <w:rPr>
                <w:sz w:val="18"/>
                <w:lang w:val="en-US"/>
              </w:rPr>
              <w:t xml:space="preserve">(e.g. PD, Dr. </w:t>
            </w:r>
            <w:proofErr w:type="spellStart"/>
            <w:r w:rsidRPr="00F452EC">
              <w:rPr>
                <w:sz w:val="18"/>
                <w:lang w:val="en-US"/>
              </w:rPr>
              <w:t>habil</w:t>
            </w:r>
            <w:proofErr w:type="spellEnd"/>
            <w:r w:rsidRPr="00F452EC">
              <w:rPr>
                <w:sz w:val="18"/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655718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University</w:t>
            </w:r>
          </w:p>
        </w:tc>
        <w:sdt>
          <w:sdtPr>
            <w:rPr>
              <w:lang w:val="en-US"/>
            </w:rPr>
            <w:id w:val="1655718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3312F5">
        <w:trPr>
          <w:trHeight w:val="312"/>
        </w:trPr>
        <w:tc>
          <w:tcPr>
            <w:tcW w:w="3681" w:type="dxa"/>
          </w:tcPr>
          <w:p w:rsidR="00CF42A7" w:rsidRPr="00F452EC" w:rsidRDefault="006B0213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Start date – end date</w:t>
            </w:r>
          </w:p>
        </w:tc>
        <w:sdt>
          <w:sdtPr>
            <w:rPr>
              <w:lang w:val="en-US"/>
            </w:rPr>
            <w:id w:val="1655719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6237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810B79" w:rsidRPr="00F452EC" w:rsidRDefault="00810B79" w:rsidP="003312F5">
      <w:pPr>
        <w:spacing w:after="0" w:line="240" w:lineRule="auto"/>
        <w:rPr>
          <w:lang w:val="en-US"/>
        </w:rPr>
      </w:pPr>
    </w:p>
    <w:p w:rsidR="00A81F74" w:rsidRPr="00F452EC" w:rsidRDefault="00A81F74">
      <w:pPr>
        <w:rPr>
          <w:lang w:val="en-US"/>
        </w:rPr>
      </w:pPr>
      <w:r w:rsidRPr="00F452EC">
        <w:rPr>
          <w:b/>
          <w:lang w:val="en-US"/>
        </w:rP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5670"/>
      </w:tblGrid>
      <w:tr w:rsidR="00874E59" w:rsidRPr="00F452EC" w:rsidTr="00B139CD">
        <w:tc>
          <w:tcPr>
            <w:tcW w:w="9918" w:type="dxa"/>
            <w:gridSpan w:val="2"/>
            <w:shd w:val="clear" w:color="auto" w:fill="D9D9D9" w:themeFill="background1" w:themeFillShade="D9"/>
          </w:tcPr>
          <w:p w:rsidR="00874E59" w:rsidRPr="00F452EC" w:rsidRDefault="005A09A2" w:rsidP="00FE68BE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lastRenderedPageBreak/>
              <w:t>Conference / T</w:t>
            </w:r>
            <w:r w:rsidR="00AA06D5" w:rsidRPr="00F452EC">
              <w:rPr>
                <w:lang w:val="en-US"/>
              </w:rPr>
              <w:t>raining details</w:t>
            </w:r>
          </w:p>
        </w:tc>
      </w:tr>
      <w:tr w:rsidR="00CF42A7" w:rsidRPr="005417A1" w:rsidTr="00B139CD">
        <w:trPr>
          <w:trHeight w:val="312"/>
        </w:trPr>
        <w:tc>
          <w:tcPr>
            <w:tcW w:w="4248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Title</w:t>
            </w:r>
          </w:p>
        </w:tc>
        <w:sdt>
          <w:sdtPr>
            <w:rPr>
              <w:lang w:val="en-US"/>
            </w:rPr>
            <w:id w:val="1655719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670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B139CD">
        <w:trPr>
          <w:trHeight w:val="312"/>
        </w:trPr>
        <w:tc>
          <w:tcPr>
            <w:tcW w:w="4248" w:type="dxa"/>
          </w:tcPr>
          <w:p w:rsidR="00CF42A7" w:rsidRPr="00F452EC" w:rsidRDefault="00CF42A7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Organizer</w:t>
            </w:r>
          </w:p>
        </w:tc>
        <w:sdt>
          <w:sdtPr>
            <w:rPr>
              <w:lang w:val="en-US"/>
            </w:rPr>
            <w:id w:val="1655719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670" w:type="dxa"/>
              </w:tcPr>
              <w:p w:rsidR="00CF42A7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CF42A7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Start date / end date of the event</w:t>
            </w:r>
          </w:p>
        </w:tc>
        <w:sdt>
          <w:sdtPr>
            <w:rPr>
              <w:lang w:val="en-US"/>
            </w:rPr>
            <w:id w:val="102004174"/>
            <w:placeholder>
              <w:docPart w:val="E2BC5370823243178764B4912029D979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CD2ED5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="00B139CD" w:rsidRPr="00F452EC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9918" w:type="dxa"/>
            <w:gridSpan w:val="2"/>
          </w:tcPr>
          <w:p w:rsidR="00B139CD" w:rsidRPr="00F452EC" w:rsidRDefault="00B139CD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The following </w:t>
            </w:r>
            <w:r w:rsidR="005B7835" w:rsidRPr="00F452EC">
              <w:rPr>
                <w:lang w:val="en-US"/>
              </w:rPr>
              <w:t xml:space="preserve">fields </w:t>
            </w:r>
            <w:r w:rsidR="008E15C0" w:rsidRPr="00F452EC">
              <w:rPr>
                <w:lang w:val="en-US"/>
              </w:rPr>
              <w:t xml:space="preserve">need to </w:t>
            </w:r>
            <w:proofErr w:type="gramStart"/>
            <w:r w:rsidR="008E15C0" w:rsidRPr="00F452EC">
              <w:rPr>
                <w:lang w:val="en-US"/>
              </w:rPr>
              <w:t>be filled</w:t>
            </w:r>
            <w:r w:rsidR="005B7835" w:rsidRPr="00F452EC">
              <w:rPr>
                <w:lang w:val="en-US"/>
              </w:rPr>
              <w:t xml:space="preserve"> in</w:t>
            </w:r>
            <w:proofErr w:type="gramEnd"/>
            <w:r w:rsidR="008E15C0" w:rsidRPr="00F452EC">
              <w:rPr>
                <w:lang w:val="en-US"/>
              </w:rPr>
              <w:t xml:space="preserve"> </w:t>
            </w:r>
            <w:r w:rsidRPr="00F452EC">
              <w:rPr>
                <w:lang w:val="en-US"/>
              </w:rPr>
              <w:t>for on-site events</w:t>
            </w:r>
            <w:r w:rsidR="005B7835" w:rsidRPr="00F452EC">
              <w:rPr>
                <w:lang w:val="en-US"/>
              </w:rPr>
              <w:t xml:space="preserve"> only</w:t>
            </w:r>
            <w:r w:rsidRPr="00F452EC">
              <w:rPr>
                <w:lang w:val="en-US"/>
              </w:rPr>
              <w:t>.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Venue (city, country)</w:t>
            </w:r>
          </w:p>
        </w:tc>
        <w:sdt>
          <w:sdtPr>
            <w:rPr>
              <w:lang w:val="en-US"/>
            </w:rPr>
            <w:id w:val="16557196"/>
            <w:placeholder>
              <w:docPart w:val="0C8B1FB0DACD4F7796365075FD36C5CF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B139CD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="00B139CD" w:rsidRPr="00F452EC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Departure / </w:t>
            </w:r>
            <w:r w:rsidR="00572671" w:rsidRPr="00F452EC">
              <w:rPr>
                <w:lang w:val="en-US"/>
              </w:rPr>
              <w:t>return date</w:t>
            </w:r>
          </w:p>
        </w:tc>
        <w:sdt>
          <w:sdtPr>
            <w:rPr>
              <w:lang w:val="en-US"/>
            </w:rPr>
            <w:id w:val="16557200"/>
            <w:placeholder>
              <w:docPart w:val="DDB0291B10A74A2E9F43FC6807A4173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B139CD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="00B139CD" w:rsidRPr="00F452EC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Place of departure / arrival</w:t>
            </w:r>
          </w:p>
        </w:tc>
        <w:sdt>
          <w:sdtPr>
            <w:rPr>
              <w:lang w:val="en-US"/>
            </w:rPr>
            <w:id w:val="16557202"/>
            <w:placeholder>
              <w:docPart w:val="053CC484A04D4B44BA43C2C4E11A717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B139CD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="00B139CD" w:rsidRPr="00F452EC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Kilometers travelled</w:t>
            </w:r>
            <w:r w:rsidRPr="00F452EC">
              <w:rPr>
                <w:sz w:val="18"/>
                <w:lang w:val="en-US"/>
              </w:rPr>
              <w:t xml:space="preserve"> (only for trips by private car)</w:t>
            </w:r>
          </w:p>
        </w:tc>
        <w:sdt>
          <w:sdtPr>
            <w:rPr>
              <w:lang w:val="en-US"/>
            </w:rPr>
            <w:id w:val="16557204"/>
            <w:placeholder>
              <w:docPart w:val="053CC484A04D4B44BA43C2C4E11A717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B139CD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B139CD" w:rsidRPr="00F452EC" w:rsidTr="00B139CD">
        <w:trPr>
          <w:trHeight w:val="312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B139CD" w:rsidRPr="00F452EC" w:rsidRDefault="00B139CD" w:rsidP="00B139CD">
            <w:pPr>
              <w:contextualSpacing/>
              <w:rPr>
                <w:b/>
                <w:lang w:val="en-US"/>
              </w:rPr>
            </w:pPr>
            <w:r w:rsidRPr="00F452EC">
              <w:rPr>
                <w:b/>
                <w:lang w:val="en-US"/>
              </w:rPr>
              <w:t>Conference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Type of conference contribution</w:t>
            </w: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1228059162"/>
              </w:sdtPr>
              <w:sdtEndPr/>
              <w:sdtContent>
                <w:bookmarkStart w:id="7" w:name="Kontrollkästchen1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7"/>
              </w:sdtContent>
            </w:sdt>
            <w:r w:rsidR="00B139CD" w:rsidRPr="00F452EC">
              <w:rPr>
                <w:lang w:val="en-US"/>
              </w:rPr>
              <w:t xml:space="preserve"> Symposium, panel, or similar with own talk</w:t>
            </w:r>
          </w:p>
        </w:tc>
      </w:tr>
      <w:tr w:rsidR="00B139CD" w:rsidRPr="00F452EC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1103802925"/>
              </w:sdtPr>
              <w:sdtEndPr/>
              <w:sdtContent>
                <w:bookmarkStart w:id="8" w:name="Kontrollkästchen2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2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8"/>
              </w:sdtContent>
            </w:sdt>
            <w:r w:rsidR="00B139CD" w:rsidRPr="00F452EC">
              <w:rPr>
                <w:lang w:val="en-US"/>
              </w:rPr>
              <w:t xml:space="preserve"> Talk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528187161"/>
              </w:sdtPr>
              <w:sdtEndPr/>
              <w:sdtContent>
                <w:bookmarkStart w:id="9" w:name="Kontrollkästchen3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9"/>
              </w:sdtContent>
            </w:sdt>
            <w:r w:rsidR="00B139CD" w:rsidRPr="00F452EC">
              <w:rPr>
                <w:lang w:val="en-US"/>
              </w:rPr>
              <w:t xml:space="preserve"> Invited talk </w:t>
            </w:r>
            <w:r w:rsidR="00B139CD" w:rsidRPr="00F452EC">
              <w:rPr>
                <w:sz w:val="18"/>
                <w:szCs w:val="18"/>
                <w:lang w:val="en-US"/>
              </w:rPr>
              <w:t>(please attach invitation)</w:t>
            </w:r>
          </w:p>
        </w:tc>
      </w:tr>
      <w:tr w:rsidR="00B139CD" w:rsidRPr="00F452EC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2022506926"/>
              </w:sdtPr>
              <w:sdtEndPr/>
              <w:sdtContent>
                <w:bookmarkStart w:id="10" w:name="Kontrollkästchen4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0"/>
              </w:sdtContent>
            </w:sdt>
            <w:r w:rsidR="00B139CD" w:rsidRPr="00F452EC">
              <w:rPr>
                <w:lang w:val="en-US"/>
              </w:rPr>
              <w:t xml:space="preserve"> Poster presentation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</w:p>
        </w:tc>
        <w:tc>
          <w:tcPr>
            <w:tcW w:w="5670" w:type="dxa"/>
          </w:tcPr>
          <w:p w:rsidR="00B139CD" w:rsidRPr="00F452EC" w:rsidRDefault="005417A1" w:rsidP="00F452EC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52590884"/>
              </w:sdtPr>
              <w:sdtEndPr/>
              <w:sdtContent>
                <w:bookmarkStart w:id="11" w:name="Kontrollkästchen5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1"/>
              </w:sdtContent>
            </w:sdt>
            <w:r w:rsidR="00B139CD" w:rsidRPr="00F452EC">
              <w:rPr>
                <w:lang w:val="en-US"/>
              </w:rPr>
              <w:t xml:space="preserve"> Other, i.e.: </w:t>
            </w:r>
            <w:sdt>
              <w:sdtPr>
                <w:rPr>
                  <w:lang w:val="en-US"/>
                </w:rPr>
                <w:id w:val="16557343"/>
                <w:placeholder>
                  <w:docPart w:val="053CC484A04D4B44BA43C2C4E11A7174"/>
                </w:placeholder>
                <w:showingPlcHdr/>
                <w:text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text.</w:t>
                </w:r>
              </w:sdtContent>
            </w:sdt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proofErr w:type="gramStart"/>
            <w:r w:rsidRPr="00F452EC">
              <w:rPr>
                <w:lang w:val="en-US"/>
              </w:rPr>
              <w:t>Has your contribution</w:t>
            </w:r>
            <w:r w:rsidR="00C201F5" w:rsidRPr="00F452EC">
              <w:rPr>
                <w:lang w:val="en-US"/>
              </w:rPr>
              <w:t xml:space="preserve"> already</w:t>
            </w:r>
            <w:r w:rsidRPr="00F452EC">
              <w:rPr>
                <w:lang w:val="en-US"/>
              </w:rPr>
              <w:t xml:space="preserve"> been accepted</w:t>
            </w:r>
            <w:proofErr w:type="gramEnd"/>
            <w:r w:rsidRPr="00F452EC">
              <w:rPr>
                <w:lang w:val="en-US"/>
              </w:rPr>
              <w:t>?</w:t>
            </w: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677571005"/>
              </w:sdtPr>
              <w:sdtEndPr/>
              <w:sdtContent>
                <w:bookmarkStart w:id="12" w:name="Kontrollkästchen6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2"/>
              </w:sdtContent>
            </w:sdt>
            <w:r w:rsidR="00B139CD" w:rsidRPr="00F452EC">
              <w:rPr>
                <w:lang w:val="en-US"/>
              </w:rPr>
              <w:t xml:space="preserve"> Yes </w:t>
            </w:r>
            <w:r w:rsidR="00B139CD" w:rsidRPr="00F452EC">
              <w:rPr>
                <w:sz w:val="18"/>
                <w:szCs w:val="18"/>
                <w:lang w:val="en-US"/>
              </w:rPr>
              <w:t>(please attach confirmation by the organizer)</w:t>
            </w:r>
          </w:p>
          <w:p w:rsidR="00B139CD" w:rsidRPr="00F452EC" w:rsidRDefault="005417A1" w:rsidP="00B139CD">
            <w:pPr>
              <w:contextualSpacing/>
              <w:rPr>
                <w:sz w:val="18"/>
                <w:lang w:val="en-US"/>
              </w:rPr>
            </w:pPr>
            <w:sdt>
              <w:sdtPr>
                <w:rPr>
                  <w:lang w:val="en-US"/>
                </w:rPr>
                <w:id w:val="1591889615"/>
              </w:sdtPr>
              <w:sdtEndPr/>
              <w:sdtContent>
                <w:bookmarkStart w:id="13" w:name="Kontrollkästchen7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3"/>
              </w:sdtContent>
            </w:sdt>
            <w:r w:rsidR="00B139CD" w:rsidRPr="00F452EC">
              <w:rPr>
                <w:lang w:val="en-US"/>
              </w:rPr>
              <w:t xml:space="preserve"> No </w:t>
            </w:r>
            <w:r w:rsidR="00B139CD" w:rsidRPr="00F452EC">
              <w:rPr>
                <w:sz w:val="18"/>
                <w:szCs w:val="18"/>
                <w:lang w:val="en-US"/>
              </w:rPr>
              <w:t>(please submit confirmation by the organizer later)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Title of contribution</w:t>
            </w:r>
          </w:p>
        </w:tc>
        <w:sdt>
          <w:sdtPr>
            <w:rPr>
              <w:lang w:val="en-US"/>
            </w:rPr>
            <w:id w:val="16557358"/>
            <w:placeholder>
              <w:docPart w:val="053CC484A04D4B44BA43C2C4E11A717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F452EC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B139CD" w:rsidRPr="00F452EC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Do you take on any other role at the meeting (chairing, etc.)?</w:t>
            </w:r>
          </w:p>
        </w:tc>
        <w:tc>
          <w:tcPr>
            <w:tcW w:w="5670" w:type="dxa"/>
          </w:tcPr>
          <w:p w:rsidR="00B139CD" w:rsidRPr="00F452EC" w:rsidRDefault="005417A1" w:rsidP="00B139C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73168503"/>
              </w:sdtPr>
              <w:sdtEndPr/>
              <w:sdtContent>
                <w:bookmarkStart w:id="14" w:name="Kontrollkästchen8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4"/>
              </w:sdtContent>
            </w:sdt>
            <w:r w:rsidR="00B139CD" w:rsidRPr="00F452EC">
              <w:rPr>
                <w:lang w:val="en-US"/>
              </w:rPr>
              <w:t xml:space="preserve"> </w:t>
            </w:r>
            <w:proofErr w:type="gramStart"/>
            <w:r w:rsidR="00B139CD" w:rsidRPr="00F452EC">
              <w:rPr>
                <w:lang w:val="en-US"/>
              </w:rPr>
              <w:t>Yes:</w:t>
            </w:r>
            <w:proofErr w:type="gramEnd"/>
            <w:r w:rsidR="00F452EC">
              <w:rPr>
                <w:lang w:val="en-US"/>
              </w:rPr>
              <w:t xml:space="preserve"> </w:t>
            </w:r>
            <w:r w:rsidR="00B139CD" w:rsidRPr="00F452E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557341"/>
                <w:placeholder>
                  <w:docPart w:val="053CC484A04D4B44BA43C2C4E11A7174"/>
                </w:placeholder>
                <w:showingPlcHdr/>
                <w:text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text.</w:t>
                </w:r>
              </w:sdtContent>
            </w:sdt>
            <w:r w:rsidR="00B139CD" w:rsidRPr="00F452EC">
              <w:rPr>
                <w:lang w:val="en-US"/>
              </w:rPr>
              <w:t xml:space="preserve"> </w:t>
            </w:r>
          </w:p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-500435324"/>
              </w:sdtPr>
              <w:sdtEndPr/>
              <w:sdtContent>
                <w:bookmarkStart w:id="15" w:name="Kontrollkästchen9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5"/>
              </w:sdtContent>
            </w:sdt>
            <w:r w:rsidR="00B139CD" w:rsidRPr="00F452EC">
              <w:rPr>
                <w:lang w:val="en-US"/>
              </w:rPr>
              <w:t xml:space="preserve"> No</w:t>
            </w:r>
          </w:p>
        </w:tc>
      </w:tr>
      <w:tr w:rsidR="00B139CD" w:rsidRPr="00F452EC" w:rsidTr="00B139CD">
        <w:trPr>
          <w:trHeight w:val="312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B139CD" w:rsidRPr="00F452EC" w:rsidRDefault="00B139CD" w:rsidP="00B139CD">
            <w:pPr>
              <w:contextualSpacing/>
              <w:rPr>
                <w:b/>
                <w:lang w:val="en-US"/>
              </w:rPr>
            </w:pPr>
            <w:r w:rsidRPr="00F452EC">
              <w:rPr>
                <w:b/>
                <w:lang w:val="en-US"/>
              </w:rPr>
              <w:t>Training</w:t>
            </w:r>
          </w:p>
        </w:tc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7A340B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Type of training </w:t>
            </w:r>
            <w:r w:rsidRPr="00F452EC">
              <w:rPr>
                <w:sz w:val="18"/>
                <w:lang w:val="en-US"/>
              </w:rPr>
              <w:t xml:space="preserve">(e.g. </w:t>
            </w:r>
            <w:r w:rsidR="007A340B" w:rsidRPr="00F452EC">
              <w:rPr>
                <w:sz w:val="18"/>
                <w:lang w:val="en-US"/>
              </w:rPr>
              <w:t>workshop, talk</w:t>
            </w:r>
            <w:r w:rsidRPr="00F452EC">
              <w:rPr>
                <w:sz w:val="18"/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6557356"/>
            <w:placeholder>
              <w:docPart w:val="053CC484A04D4B44BA43C2C4E11A7174"/>
            </w:placeholder>
            <w:showingPlcHdr/>
          </w:sdtPr>
          <w:sdtEndPr/>
          <w:sdtContent>
            <w:tc>
              <w:tcPr>
                <w:tcW w:w="5670" w:type="dxa"/>
              </w:tcPr>
              <w:p w:rsidR="00B139CD" w:rsidRPr="00F452EC" w:rsidRDefault="00F452EC" w:rsidP="00B139CD">
                <w:pPr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B139CD" w:rsidRPr="005417A1" w:rsidTr="00B139CD">
        <w:trPr>
          <w:trHeight w:val="312"/>
        </w:trPr>
        <w:tc>
          <w:tcPr>
            <w:tcW w:w="4248" w:type="dxa"/>
          </w:tcPr>
          <w:p w:rsidR="00B139CD" w:rsidRPr="00F452EC" w:rsidRDefault="00B139CD" w:rsidP="00B139CD">
            <w:pPr>
              <w:contextualSpacing/>
              <w:rPr>
                <w:lang w:val="en-US"/>
              </w:rPr>
            </w:pPr>
            <w:proofErr w:type="gramStart"/>
            <w:r w:rsidRPr="00F452EC">
              <w:rPr>
                <w:lang w:val="en-US"/>
              </w:rPr>
              <w:t xml:space="preserve">Has your attendance </w:t>
            </w:r>
            <w:r w:rsidR="00C201F5" w:rsidRPr="00F452EC">
              <w:rPr>
                <w:lang w:val="en-US"/>
              </w:rPr>
              <w:t xml:space="preserve">already </w:t>
            </w:r>
            <w:r w:rsidRPr="00F452EC">
              <w:rPr>
                <w:lang w:val="en-US"/>
              </w:rPr>
              <w:t>been accepted</w:t>
            </w:r>
            <w:proofErr w:type="gramEnd"/>
            <w:r w:rsidRPr="00F452EC">
              <w:rPr>
                <w:lang w:val="en-US"/>
              </w:rPr>
              <w:t>?</w:t>
            </w:r>
          </w:p>
        </w:tc>
        <w:tc>
          <w:tcPr>
            <w:tcW w:w="5670" w:type="dxa"/>
          </w:tcPr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1670092113"/>
              </w:sdtPr>
              <w:sdtEndPr/>
              <w:sdtContent>
                <w:bookmarkStart w:id="16" w:name="Kontrollkästchen10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0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6"/>
              </w:sdtContent>
            </w:sdt>
            <w:r w:rsidR="00B139CD" w:rsidRPr="00F452EC">
              <w:rPr>
                <w:lang w:val="en-US"/>
              </w:rPr>
              <w:t xml:space="preserve"> Yes </w:t>
            </w:r>
            <w:r w:rsidR="00B139CD" w:rsidRPr="00F452EC">
              <w:rPr>
                <w:sz w:val="18"/>
                <w:lang w:val="en-US"/>
              </w:rPr>
              <w:t>(please attach confirmation by the organizer)</w:t>
            </w:r>
          </w:p>
          <w:p w:rsidR="00B139CD" w:rsidRPr="00F452EC" w:rsidRDefault="005417A1" w:rsidP="00B139CD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-800767667"/>
              </w:sdtPr>
              <w:sdtEndPr/>
              <w:sdtContent>
                <w:bookmarkStart w:id="17" w:name="Kontrollkästchen11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7"/>
              </w:sdtContent>
            </w:sdt>
            <w:r w:rsidR="00B139CD" w:rsidRPr="00F452EC">
              <w:rPr>
                <w:lang w:val="en-US"/>
              </w:rPr>
              <w:t xml:space="preserve"> No </w:t>
            </w:r>
            <w:r w:rsidR="00B139CD" w:rsidRPr="00F452EC">
              <w:rPr>
                <w:sz w:val="18"/>
                <w:lang w:val="en-US"/>
              </w:rPr>
              <w:t>(please submit confirmation by the organizer later)</w:t>
            </w:r>
          </w:p>
        </w:tc>
      </w:tr>
    </w:tbl>
    <w:p w:rsidR="00CF42A7" w:rsidRPr="00F452EC" w:rsidRDefault="00CF42A7" w:rsidP="00794DB8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237"/>
        <w:gridCol w:w="142"/>
      </w:tblGrid>
      <w:tr w:rsidR="00874E59" w:rsidRPr="005417A1" w:rsidTr="00B139CD">
        <w:tc>
          <w:tcPr>
            <w:tcW w:w="9918" w:type="dxa"/>
            <w:gridSpan w:val="3"/>
            <w:shd w:val="clear" w:color="auto" w:fill="D9D9D9" w:themeFill="background1" w:themeFillShade="D9"/>
          </w:tcPr>
          <w:p w:rsidR="00874E59" w:rsidRPr="00F452EC" w:rsidRDefault="00AA06D5" w:rsidP="00DE1E56">
            <w:pPr>
              <w:pStyle w:val="Listenabsatz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rStyle w:val="berschrift2FormularZchn"/>
                <w:lang w:val="en-US"/>
              </w:rPr>
              <w:t>Motivation statement</w:t>
            </w:r>
            <w:r w:rsidRPr="00F452EC">
              <w:rPr>
                <w:lang w:val="en-US"/>
              </w:rPr>
              <w:t xml:space="preserve"> </w:t>
            </w:r>
            <w:r w:rsidRPr="00F452EC">
              <w:rPr>
                <w:sz w:val="18"/>
                <w:lang w:val="en-US"/>
              </w:rPr>
              <w:t>(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This statement is the </w:t>
            </w:r>
            <w:r w:rsidR="0029483E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>main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criterion for the </w:t>
            </w:r>
            <w:r w:rsidR="00DE1E56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>evaluation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of your application. Please explain </w:t>
            </w:r>
            <w:r w:rsidR="0029483E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thoroughly 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the </w:t>
            </w:r>
            <w:r w:rsidR="0029483E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>benefit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of the event for your career </w:t>
            </w:r>
            <w:r w:rsidR="0029483E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development 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as well as the fit </w:t>
            </w:r>
            <w:r w:rsidR="009F4871"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>to</w:t>
            </w:r>
            <w:r w:rsidRPr="00F452EC">
              <w:rPr>
                <w:rStyle w:val="tlid-translatio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your current or future research or career profile</w:t>
            </w:r>
            <w:r w:rsidRPr="00F452EC">
              <w:rPr>
                <w:rFonts w:asciiTheme="majorHAnsi" w:eastAsiaTheme="majorEastAsia" w:hAnsiTheme="majorHAnsi" w:cstheme="majorHAnsi"/>
                <w:color w:val="000000" w:themeColor="text1"/>
                <w:sz w:val="20"/>
                <w:szCs w:val="20"/>
                <w:lang w:val="en-US"/>
              </w:rPr>
              <w:t>;</w:t>
            </w:r>
            <w:r w:rsidRPr="00F452EC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6"/>
                <w:lang w:val="en-US"/>
              </w:rPr>
              <w:t xml:space="preserve"> max</w:t>
            </w:r>
            <w:r w:rsidR="00C201F5" w:rsidRPr="00F452EC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6"/>
                <w:lang w:val="en-US"/>
              </w:rPr>
              <w:t>.</w:t>
            </w:r>
            <w:r w:rsidRPr="00F452EC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6"/>
                <w:lang w:val="en-US"/>
              </w:rPr>
              <w:t xml:space="preserve"> 300 words)</w:t>
            </w:r>
          </w:p>
        </w:tc>
      </w:tr>
      <w:tr w:rsidR="00874E59" w:rsidRPr="005417A1" w:rsidTr="00B139CD">
        <w:trPr>
          <w:trHeight w:val="4253"/>
          <w:hidden/>
        </w:trPr>
        <w:tc>
          <w:tcPr>
            <w:tcW w:w="9918" w:type="dxa"/>
            <w:gridSpan w:val="3"/>
          </w:tcPr>
          <w:p w:rsidR="00694974" w:rsidRPr="00F452EC" w:rsidRDefault="005417A1" w:rsidP="00F939EA">
            <w:pPr>
              <w:contextualSpacing/>
              <w:rPr>
                <w:rFonts w:asciiTheme="majorHAnsi" w:eastAsiaTheme="majorEastAsia" w:hAnsiTheme="majorHAnsi" w:cstheme="majorBidi"/>
                <w:b/>
                <w:color w:val="000000" w:themeColor="text1"/>
                <w:sz w:val="18"/>
                <w:szCs w:val="18"/>
                <w:lang w:val="en-US"/>
              </w:rPr>
            </w:pPr>
            <w:sdt>
              <w:sdtPr>
                <w:rPr>
                  <w:rFonts w:asciiTheme="majorHAnsi" w:eastAsiaTheme="majorEastAsia" w:hAnsiTheme="majorHAnsi" w:cstheme="majorBidi"/>
                  <w:vanish/>
                  <w:color w:val="000000" w:themeColor="text1"/>
                  <w:sz w:val="18"/>
                  <w:szCs w:val="18"/>
                  <w:lang w:val="en-US"/>
                </w:rPr>
                <w:id w:val="16557207"/>
                <w:placeholder>
                  <w:docPart w:val="DefaultPlaceholder_22675703"/>
                </w:placeholder>
              </w:sdtPr>
              <w:sdtEndPr/>
              <w:sdtContent>
                <w:sdt>
                  <w:sdtPr>
                    <w:rPr>
                      <w:rFonts w:asciiTheme="majorHAnsi" w:eastAsiaTheme="majorEastAsia" w:hAnsiTheme="majorHAnsi" w:cstheme="majorBidi"/>
                      <w:vanish/>
                      <w:color w:val="000000" w:themeColor="text1"/>
                      <w:sz w:val="18"/>
                      <w:szCs w:val="18"/>
                      <w:lang w:val="en-US"/>
                    </w:rPr>
                    <w:id w:val="16557209"/>
                    <w:placeholder>
                      <w:docPart w:val="DefaultPlaceholder_22675703"/>
                    </w:placeholder>
                    <w:showingPlcHdr/>
                  </w:sdtPr>
                  <w:sdtEndPr/>
                  <w:sdtContent>
                    <w:r w:rsidR="00F452EC" w:rsidRPr="00F452EC">
                      <w:rPr>
                        <w:rStyle w:val="Platzhaltertext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  <w:r w:rsidR="00F94EEA" w:rsidRPr="00F452EC">
              <w:rPr>
                <w:rFonts w:asciiTheme="majorHAnsi" w:eastAsiaTheme="majorEastAsia" w:hAnsiTheme="majorHAnsi" w:cstheme="majorBidi"/>
                <w:vanish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statusText w:type="text" w:val="Klicken oder tippen Sie hier, um Text einzugeben"/>
                  <w:textInput>
                    <w:default w:val="Please click here to insert text"/>
                    <w:maxLength w:val="2250"/>
                  </w:textInput>
                </w:ffData>
              </w:fldChar>
            </w:r>
            <w:bookmarkStart w:id="18" w:name="Text1"/>
            <w:r w:rsidR="00AA06D5" w:rsidRPr="00F452EC">
              <w:rPr>
                <w:rFonts w:asciiTheme="majorHAnsi" w:eastAsiaTheme="majorEastAsia" w:hAnsiTheme="majorHAnsi" w:cstheme="majorBidi"/>
                <w:vanish/>
                <w:color w:val="000000" w:themeColor="text1"/>
                <w:sz w:val="18"/>
                <w:szCs w:val="18"/>
                <w:lang w:val="en-US"/>
              </w:rPr>
              <w:instrText xml:space="preserve"> FORMTEXT </w:instrText>
            </w:r>
            <w:r w:rsidR="00F94EEA" w:rsidRPr="00F452EC">
              <w:rPr>
                <w:rFonts w:asciiTheme="majorHAnsi" w:eastAsiaTheme="majorEastAsia" w:hAnsiTheme="majorHAnsi" w:cstheme="majorBidi"/>
                <w:vanish/>
                <w:color w:val="000000" w:themeColor="text1"/>
                <w:sz w:val="18"/>
                <w:szCs w:val="18"/>
                <w:lang w:val="en-US"/>
              </w:rPr>
            </w:r>
            <w:r w:rsidR="00F94EEA" w:rsidRPr="00F452EC">
              <w:rPr>
                <w:rFonts w:asciiTheme="majorHAnsi" w:eastAsiaTheme="majorEastAsia" w:hAnsiTheme="majorHAnsi" w:cstheme="majorBidi"/>
                <w:vanish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="007E2449" w:rsidRPr="00F452EC">
              <w:rPr>
                <w:rFonts w:asciiTheme="majorHAnsi" w:eastAsiaTheme="majorEastAsia" w:hAnsiTheme="majorHAnsi" w:cstheme="majorBidi"/>
                <w:noProof/>
                <w:vanish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F94EEA" w:rsidRPr="00F452EC">
              <w:rPr>
                <w:rFonts w:asciiTheme="majorHAnsi" w:eastAsiaTheme="majorEastAsia" w:hAnsiTheme="majorHAnsi" w:cstheme="majorBidi"/>
                <w:vanish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</w:tr>
      <w:tr w:rsidR="00B139CD" w:rsidRPr="005417A1" w:rsidTr="00B139CD">
        <w:trPr>
          <w:gridAfter w:val="1"/>
          <w:wAfter w:w="142" w:type="dxa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:rsidR="00B139CD" w:rsidRPr="00F452EC" w:rsidRDefault="00B139CD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lastRenderedPageBreak/>
              <w:t>Previous funding by the PCMO Postdoc Fund</w:t>
            </w:r>
            <w:r w:rsidR="00C201F5" w:rsidRPr="00F452EC">
              <w:rPr>
                <w:lang w:val="en-US"/>
              </w:rPr>
              <w:t xml:space="preserve"> </w:t>
            </w:r>
            <w:r w:rsidR="00C201F5" w:rsidRPr="00F452EC">
              <w:rPr>
                <w:b w:val="0"/>
                <w:sz w:val="16"/>
                <w:szCs w:val="16"/>
                <w:lang w:val="en-US"/>
              </w:rPr>
              <w:t>(Maximum of 2 funding</w:t>
            </w:r>
            <w:r w:rsidR="006D69E2" w:rsidRPr="00F452EC">
              <w:rPr>
                <w:b w:val="0"/>
                <w:sz w:val="16"/>
                <w:szCs w:val="16"/>
                <w:lang w:val="en-US"/>
              </w:rPr>
              <w:t xml:space="preserve"> confirmations allowed</w:t>
            </w:r>
            <w:r w:rsidR="00C201F5" w:rsidRPr="00F452EC">
              <w:rPr>
                <w:b w:val="0"/>
                <w:sz w:val="16"/>
                <w:szCs w:val="16"/>
                <w:lang w:val="en-US"/>
              </w:rPr>
              <w:t xml:space="preserve"> per postdoc!)</w:t>
            </w:r>
          </w:p>
        </w:tc>
      </w:tr>
      <w:tr w:rsidR="00B139CD" w:rsidRPr="00F452EC" w:rsidTr="00B139CD">
        <w:trPr>
          <w:gridAfter w:val="1"/>
          <w:wAfter w:w="142" w:type="dxa"/>
        </w:trPr>
        <w:tc>
          <w:tcPr>
            <w:tcW w:w="3539" w:type="dxa"/>
          </w:tcPr>
          <w:p w:rsidR="00B139CD" w:rsidRPr="00F452EC" w:rsidRDefault="00B139CD" w:rsidP="005C0F6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Have you been previously funded by the PCMO Postdoc Fund?</w:t>
            </w:r>
          </w:p>
        </w:tc>
        <w:tc>
          <w:tcPr>
            <w:tcW w:w="6237" w:type="dxa"/>
          </w:tcPr>
          <w:p w:rsidR="00B139CD" w:rsidRPr="00F452EC" w:rsidRDefault="005417A1" w:rsidP="005C0F62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1188254184"/>
              </w:sdtPr>
              <w:sdtEndPr/>
              <w:sdtContent>
                <w:bookmarkStart w:id="19" w:name="Kontrollkästchen31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19"/>
              </w:sdtContent>
            </w:sdt>
            <w:r w:rsidR="00B139CD" w:rsidRPr="00F452EC">
              <w:rPr>
                <w:lang w:val="en-US"/>
              </w:rPr>
              <w:t xml:space="preserve">  Yes, </w:t>
            </w:r>
            <w:proofErr w:type="gramStart"/>
            <w:r w:rsidR="00B139CD" w:rsidRPr="00F452EC">
              <w:rPr>
                <w:lang w:val="en-US"/>
              </w:rPr>
              <w:t>Date:</w:t>
            </w:r>
            <w:proofErr w:type="gramEnd"/>
            <w:r w:rsidR="00B139CD" w:rsidRPr="00F452E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101010326"/>
                <w:placeholder>
                  <w:docPart w:val="A8A82CA0C8AB45DF8013BFFEA8169CA7"/>
                </w:placeholder>
                <w:showingPlcHdr/>
                <w:text/>
              </w:sdtPr>
              <w:sdtEndPr/>
              <w:sdtContent>
                <w:r w:rsidR="00F452EC">
                  <w:rPr>
                    <w:rStyle w:val="Platzhaltertext"/>
                    <w:lang w:val="en-US"/>
                  </w:rPr>
                  <w:t>Click here to enter a date.</w:t>
                </w:r>
              </w:sdtContent>
            </w:sdt>
          </w:p>
          <w:p w:rsidR="00B139CD" w:rsidRPr="00F452EC" w:rsidRDefault="005417A1" w:rsidP="005C0F62">
            <w:pPr>
              <w:contextualSpacing/>
              <w:rPr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-2074042075"/>
              </w:sdtPr>
              <w:sdtEndPr/>
              <w:sdtContent>
                <w:bookmarkStart w:id="20" w:name="Kontrollkästchen32"/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B139CD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0"/>
                <w:r w:rsidR="00B139CD" w:rsidRPr="00F452EC">
                  <w:rPr>
                    <w:rFonts w:ascii="MS Gothic" w:eastAsia="MS Gothic" w:hAnsi="MS Gothic"/>
                    <w:lang w:val="en-US"/>
                  </w:rPr>
                  <w:t xml:space="preserve"> </w:t>
                </w:r>
              </w:sdtContent>
            </w:sdt>
            <w:r w:rsidR="00B139CD" w:rsidRPr="00F452EC">
              <w:rPr>
                <w:lang w:val="en-US"/>
              </w:rPr>
              <w:t>No</w:t>
            </w:r>
          </w:p>
        </w:tc>
      </w:tr>
    </w:tbl>
    <w:p w:rsidR="00B139CD" w:rsidRPr="00F452EC" w:rsidRDefault="00B139CD" w:rsidP="00B139CD">
      <w:pPr>
        <w:spacing w:after="0" w:line="240" w:lineRule="auto"/>
        <w:contextualSpacing/>
        <w:rPr>
          <w:lang w:val="en-US"/>
        </w:rPr>
      </w:pPr>
    </w:p>
    <w:p w:rsidR="00874E59" w:rsidRPr="00F452EC" w:rsidRDefault="00874E59" w:rsidP="00794DB8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5807"/>
        <w:gridCol w:w="1985"/>
        <w:gridCol w:w="1984"/>
      </w:tblGrid>
      <w:tr w:rsidR="00874E59" w:rsidRPr="00F452EC" w:rsidTr="000A2574">
        <w:tc>
          <w:tcPr>
            <w:tcW w:w="9776" w:type="dxa"/>
            <w:gridSpan w:val="3"/>
            <w:shd w:val="clear" w:color="auto" w:fill="D9D9D9" w:themeFill="background1" w:themeFillShade="D9"/>
          </w:tcPr>
          <w:p w:rsidR="00874E59" w:rsidRPr="00F452EC" w:rsidRDefault="00775D94" w:rsidP="00B40B95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lang w:val="en-US"/>
              </w:rPr>
              <w:t>E</w:t>
            </w:r>
            <w:r w:rsidR="00B40261" w:rsidRPr="00F452EC">
              <w:rPr>
                <w:lang w:val="en-US"/>
              </w:rPr>
              <w:t>xpenses</w:t>
            </w:r>
            <w:r w:rsidR="005C0F62" w:rsidRPr="00F452EC">
              <w:rPr>
                <w:lang w:val="en-US"/>
              </w:rPr>
              <w:t xml:space="preserve"> for the event</w:t>
            </w:r>
          </w:p>
        </w:tc>
      </w:tr>
      <w:tr w:rsidR="00874E59" w:rsidRPr="00F452EC" w:rsidTr="00161C91">
        <w:tc>
          <w:tcPr>
            <w:tcW w:w="5807" w:type="dxa"/>
          </w:tcPr>
          <w:p w:rsidR="00874E59" w:rsidRPr="00F452EC" w:rsidRDefault="00775D94" w:rsidP="00775D9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I request funding for: </w:t>
            </w:r>
          </w:p>
        </w:tc>
        <w:tc>
          <w:tcPr>
            <w:tcW w:w="1985" w:type="dxa"/>
          </w:tcPr>
          <w:p w:rsidR="00874E59" w:rsidRPr="00F452EC" w:rsidRDefault="00B40261" w:rsidP="000A257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Amount</w:t>
            </w:r>
            <w:r w:rsidR="00F939EA" w:rsidRPr="00F452EC">
              <w:rPr>
                <w:lang w:val="en-US"/>
              </w:rPr>
              <w:t xml:space="preserve"> in </w:t>
            </w:r>
            <w:r w:rsidR="00434E34" w:rsidRPr="00F452EC">
              <w:rPr>
                <w:lang w:val="en-US"/>
              </w:rPr>
              <w:t>e</w:t>
            </w:r>
            <w:r w:rsidR="00F939EA" w:rsidRPr="00F452EC">
              <w:rPr>
                <w:lang w:val="en-US"/>
              </w:rPr>
              <w:t>uro</w:t>
            </w:r>
          </w:p>
        </w:tc>
        <w:tc>
          <w:tcPr>
            <w:tcW w:w="1984" w:type="dxa"/>
          </w:tcPr>
          <w:p w:rsidR="00874E59" w:rsidRPr="00F452EC" w:rsidRDefault="00201A88" w:rsidP="00B40261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i</w:t>
            </w:r>
            <w:r w:rsidR="00161C91" w:rsidRPr="00F452EC">
              <w:rPr>
                <w:lang w:val="en-US"/>
              </w:rPr>
              <w:t xml:space="preserve">n </w:t>
            </w:r>
            <w:r w:rsidR="00B40261" w:rsidRPr="00F452EC">
              <w:rPr>
                <w:lang w:val="en-US"/>
              </w:rPr>
              <w:t>original currency</w:t>
            </w:r>
          </w:p>
        </w:tc>
      </w:tr>
      <w:tr w:rsidR="00CF42A7" w:rsidRPr="005417A1" w:rsidTr="00161C91">
        <w:trPr>
          <w:trHeight w:val="312"/>
        </w:trPr>
        <w:tc>
          <w:tcPr>
            <w:tcW w:w="5807" w:type="dxa"/>
          </w:tcPr>
          <w:p w:rsidR="00CF42A7" w:rsidRPr="00F452EC" w:rsidRDefault="005417A1">
            <w:pPr>
              <w:contextualSpacing/>
              <w:rPr>
                <w:lang w:val="en-US"/>
              </w:rPr>
            </w:pPr>
            <w:sdt>
              <w:sdtPr>
                <w:rPr>
                  <w:lang w:val="en-US"/>
                </w:rPr>
                <w:id w:val="227731101"/>
              </w:sdtPr>
              <w:sdtEndPr/>
              <w:sdtContent>
                <w:bookmarkStart w:id="21" w:name="Kontrollkästchen18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1"/>
              </w:sdtContent>
            </w:sdt>
            <w:r w:rsidR="00775D94" w:rsidRPr="00F452EC">
              <w:rPr>
                <w:lang w:val="en-US"/>
              </w:rPr>
              <w:t xml:space="preserve"> </w:t>
            </w:r>
            <w:r w:rsidR="00D72460" w:rsidRPr="00F452EC">
              <w:rPr>
                <w:lang w:val="en-US"/>
              </w:rPr>
              <w:t>r</w:t>
            </w:r>
            <w:r w:rsidR="00775D94" w:rsidRPr="00F452EC">
              <w:rPr>
                <w:lang w:val="en-US"/>
              </w:rPr>
              <w:t>egistration</w:t>
            </w:r>
            <w:r w:rsidR="00CF42A7" w:rsidRPr="00F452EC">
              <w:rPr>
                <w:lang w:val="en-US"/>
              </w:rPr>
              <w:t xml:space="preserve"> fee </w:t>
            </w:r>
            <w:r w:rsidR="00CF42A7" w:rsidRPr="00F452EC">
              <w:rPr>
                <w:sz w:val="18"/>
                <w:lang w:val="en-US"/>
              </w:rPr>
              <w:t>(</w:t>
            </w:r>
            <w:r w:rsidR="00E21444" w:rsidRPr="00F452EC">
              <w:rPr>
                <w:sz w:val="18"/>
                <w:lang w:val="en-US"/>
              </w:rPr>
              <w:t>p</w:t>
            </w:r>
            <w:r w:rsidR="00CF42A7" w:rsidRPr="00F452EC">
              <w:rPr>
                <w:sz w:val="18"/>
                <w:lang w:val="en-US"/>
              </w:rPr>
              <w:t>lease attach receipt</w:t>
            </w:r>
            <w:r w:rsidR="006D69E2" w:rsidRPr="00F452EC">
              <w:rPr>
                <w:sz w:val="18"/>
                <w:lang w:val="en-US"/>
              </w:rPr>
              <w:t>s</w:t>
            </w:r>
            <w:r w:rsidR="00CF42A7" w:rsidRPr="00F452EC">
              <w:rPr>
                <w:sz w:val="18"/>
                <w:lang w:val="en-US"/>
              </w:rPr>
              <w:t>)</w:t>
            </w:r>
          </w:p>
        </w:tc>
        <w:tc>
          <w:tcPr>
            <w:tcW w:w="1985" w:type="dxa"/>
          </w:tcPr>
          <w:p w:rsidR="00CF42A7" w:rsidRPr="00F452EC" w:rsidRDefault="005417A1" w:rsidP="00CD2ED5">
            <w:pPr>
              <w:tabs>
                <w:tab w:val="center" w:pos="884"/>
              </w:tabs>
              <w:rPr>
                <w:szCs w:val="20"/>
                <w:lang w:val="en-US"/>
              </w:rPr>
            </w:pPr>
            <w:sdt>
              <w:sdtPr>
                <w:rPr>
                  <w:lang w:val="en-US"/>
                </w:rPr>
                <w:id w:val="278920691"/>
                <w:placeholder>
                  <w:docPart w:val="F05CAB73C20E47A0A391104AAF8BC9CE"/>
                </w:placeholder>
                <w:showingPlcHdr/>
                <w:text/>
              </w:sdtPr>
              <w:sdtEndPr/>
              <w:sdtContent>
                <w:r w:rsidR="007E2449" w:rsidRPr="00F452EC">
                  <w:rPr>
                    <w:rStyle w:val="Platzhaltertext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808080"/>
                  <w:lang w:val="en-US"/>
                </w:rPr>
                <w:id w:val="1655722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text.</w:t>
                </w:r>
              </w:sdtContent>
            </w:sdt>
          </w:p>
        </w:tc>
        <w:sdt>
          <w:sdtPr>
            <w:rPr>
              <w:color w:val="808080"/>
              <w:szCs w:val="20"/>
              <w:lang w:val="en-US"/>
            </w:rPr>
            <w:id w:val="1655721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CF42A7" w:rsidRPr="00F452EC" w:rsidRDefault="00F452EC" w:rsidP="00CD2ED5">
                <w:pPr>
                  <w:rPr>
                    <w:szCs w:val="20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161C91">
        <w:trPr>
          <w:trHeight w:val="312"/>
        </w:trPr>
        <w:tc>
          <w:tcPr>
            <w:tcW w:w="5807" w:type="dxa"/>
          </w:tcPr>
          <w:p w:rsidR="00CF42A7" w:rsidRPr="00F452EC" w:rsidRDefault="005417A1">
            <w:pPr>
              <w:contextualSpacing/>
              <w:rPr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1899087251"/>
              </w:sdtPr>
              <w:sdtEndPr/>
              <w:sdtContent>
                <w:bookmarkStart w:id="22" w:name="Kontrollkästchen19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2"/>
              </w:sdtContent>
            </w:sdt>
            <w:r w:rsidR="00775D94" w:rsidRPr="00F452EC">
              <w:rPr>
                <w:lang w:val="en-US"/>
              </w:rPr>
              <w:t xml:space="preserve"> </w:t>
            </w:r>
            <w:r w:rsidR="00D72460" w:rsidRPr="00F452EC">
              <w:rPr>
                <w:lang w:val="en-US"/>
              </w:rPr>
              <w:t>m</w:t>
            </w:r>
            <w:r w:rsidR="00CF42A7" w:rsidRPr="00F452EC">
              <w:rPr>
                <w:lang w:val="en-US"/>
              </w:rPr>
              <w:t xml:space="preserve">embership fee </w:t>
            </w:r>
            <w:r w:rsidR="00CF42A7" w:rsidRPr="00F452EC">
              <w:rPr>
                <w:sz w:val="18"/>
                <w:lang w:val="en-US"/>
              </w:rPr>
              <w:t>(</w:t>
            </w:r>
            <w:r w:rsidR="00E21444" w:rsidRPr="00F452EC">
              <w:rPr>
                <w:sz w:val="18"/>
                <w:lang w:val="en-US"/>
              </w:rPr>
              <w:t>only i</w:t>
            </w:r>
            <w:r w:rsidR="00CF42A7" w:rsidRPr="00F452EC">
              <w:rPr>
                <w:sz w:val="18"/>
                <w:lang w:val="en-US"/>
              </w:rPr>
              <w:t>f mandatory; please attach receipt</w:t>
            </w:r>
            <w:r w:rsidR="006D69E2" w:rsidRPr="00F452EC">
              <w:rPr>
                <w:sz w:val="18"/>
                <w:lang w:val="en-US"/>
              </w:rPr>
              <w:t>s</w:t>
            </w:r>
            <w:r w:rsidR="00CF42A7" w:rsidRPr="00F452EC">
              <w:rPr>
                <w:sz w:val="18"/>
                <w:lang w:val="en-US"/>
              </w:rPr>
              <w:t>)</w:t>
            </w:r>
          </w:p>
        </w:tc>
        <w:sdt>
          <w:sdtPr>
            <w:rPr>
              <w:sz w:val="18"/>
              <w:szCs w:val="18"/>
              <w:lang w:val="en-US"/>
            </w:rPr>
            <w:id w:val="1655722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  <w:lang w:val="en-US"/>
            </w:rPr>
            <w:id w:val="1655722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4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161C91">
        <w:trPr>
          <w:trHeight w:val="312"/>
        </w:trPr>
        <w:tc>
          <w:tcPr>
            <w:tcW w:w="5807" w:type="dxa"/>
          </w:tcPr>
          <w:p w:rsidR="00CF42A7" w:rsidRPr="00F452EC" w:rsidRDefault="005417A1">
            <w:pPr>
              <w:contextualSpacing/>
              <w:rPr>
                <w:sz w:val="18"/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-83916397"/>
              </w:sdtPr>
              <w:sdtEndPr/>
              <w:sdtContent>
                <w:bookmarkStart w:id="23" w:name="Kontrollkästchen20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3"/>
              </w:sdtContent>
            </w:sdt>
            <w:r w:rsidR="00775D94" w:rsidRPr="00F452EC">
              <w:rPr>
                <w:lang w:val="en-US"/>
              </w:rPr>
              <w:t xml:space="preserve"> </w:t>
            </w:r>
            <w:r w:rsidR="00D72460" w:rsidRPr="00F452EC">
              <w:rPr>
                <w:lang w:val="en-US"/>
              </w:rPr>
              <w:t>a</w:t>
            </w:r>
            <w:r w:rsidR="00CF42A7" w:rsidRPr="00F452EC">
              <w:rPr>
                <w:lang w:val="en-US"/>
              </w:rPr>
              <w:t xml:space="preserve">bstract fee </w:t>
            </w:r>
            <w:r w:rsidR="00E21444" w:rsidRPr="00F452EC">
              <w:rPr>
                <w:sz w:val="18"/>
                <w:lang w:val="en-US"/>
              </w:rPr>
              <w:t>(for one</w:t>
            </w:r>
            <w:r w:rsidR="00CF42A7" w:rsidRPr="00F452EC">
              <w:rPr>
                <w:sz w:val="18"/>
                <w:lang w:val="en-US"/>
              </w:rPr>
              <w:t xml:space="preserve"> abstract only; please attach receipt</w:t>
            </w:r>
            <w:r w:rsidR="006D69E2" w:rsidRPr="00F452EC">
              <w:rPr>
                <w:sz w:val="18"/>
                <w:lang w:val="en-US"/>
              </w:rPr>
              <w:t>s</w:t>
            </w:r>
            <w:r w:rsidR="00CF42A7" w:rsidRPr="00F452EC">
              <w:rPr>
                <w:sz w:val="18"/>
                <w:lang w:val="en-US"/>
              </w:rPr>
              <w:t>)</w:t>
            </w:r>
          </w:p>
        </w:tc>
        <w:sdt>
          <w:sdtPr>
            <w:rPr>
              <w:sz w:val="18"/>
              <w:szCs w:val="18"/>
              <w:lang w:val="en-US"/>
            </w:rPr>
            <w:id w:val="1655723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  <w:lang w:val="en-US"/>
            </w:rPr>
            <w:id w:val="1655723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4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161C91">
        <w:trPr>
          <w:trHeight w:val="312"/>
        </w:trPr>
        <w:tc>
          <w:tcPr>
            <w:tcW w:w="5807" w:type="dxa"/>
          </w:tcPr>
          <w:p w:rsidR="00CF42A7" w:rsidRPr="00F452EC" w:rsidRDefault="005417A1">
            <w:pPr>
              <w:contextualSpacing/>
              <w:rPr>
                <w:sz w:val="18"/>
                <w:lang w:val="en-US"/>
              </w:rPr>
            </w:pPr>
            <w:sdt>
              <w:sdtPr>
                <w:rPr>
                  <w:color w:val="808080"/>
                  <w:lang w:val="en-US"/>
                </w:rPr>
                <w:id w:val="1021520949"/>
              </w:sdtPr>
              <w:sdtEndPr/>
              <w:sdtContent>
                <w:bookmarkStart w:id="24" w:name="Kontrollkästchen21"/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0658D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F94EEA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  <w:bookmarkEnd w:id="24"/>
              </w:sdtContent>
            </w:sdt>
            <w:r w:rsidR="00775D94" w:rsidRPr="00F452EC">
              <w:rPr>
                <w:lang w:val="en-US"/>
              </w:rPr>
              <w:t xml:space="preserve"> </w:t>
            </w:r>
            <w:r w:rsidR="00D72460" w:rsidRPr="00F452EC">
              <w:rPr>
                <w:lang w:val="en-US"/>
              </w:rPr>
              <w:t>o</w:t>
            </w:r>
            <w:r w:rsidR="00CF42A7" w:rsidRPr="00F452EC">
              <w:rPr>
                <w:lang w:val="en-US"/>
              </w:rPr>
              <w:t xml:space="preserve">ther obligatory </w:t>
            </w:r>
            <w:r w:rsidR="00C2742C" w:rsidRPr="00F452EC">
              <w:rPr>
                <w:lang w:val="en-US"/>
              </w:rPr>
              <w:t>fees</w:t>
            </w:r>
            <w:r w:rsidR="00E21444" w:rsidRPr="00F452EC">
              <w:rPr>
                <w:lang w:val="en-US"/>
              </w:rPr>
              <w:t xml:space="preserve"> </w:t>
            </w:r>
            <w:r w:rsidR="00CF42A7" w:rsidRPr="00F452EC">
              <w:rPr>
                <w:sz w:val="18"/>
                <w:szCs w:val="18"/>
                <w:lang w:val="en-US"/>
              </w:rPr>
              <w:t>(</w:t>
            </w:r>
            <w:r w:rsidR="008566E8" w:rsidRPr="00F452EC">
              <w:rPr>
                <w:sz w:val="18"/>
                <w:szCs w:val="18"/>
                <w:lang w:val="en-US"/>
              </w:rPr>
              <w:t xml:space="preserve">e.g. software licenses for virtual events, </w:t>
            </w:r>
            <w:r w:rsidR="00E21444" w:rsidRPr="00F452EC">
              <w:rPr>
                <w:sz w:val="18"/>
                <w:szCs w:val="18"/>
                <w:lang w:val="en-US"/>
              </w:rPr>
              <w:t>o</w:t>
            </w:r>
            <w:r w:rsidR="00CF42A7" w:rsidRPr="00F452EC">
              <w:rPr>
                <w:sz w:val="18"/>
                <w:szCs w:val="18"/>
                <w:lang w:val="en-US"/>
              </w:rPr>
              <w:t>ptional offers will not be reimbursed; please attach receipt</w:t>
            </w:r>
            <w:r w:rsidR="006D69E2" w:rsidRPr="00F452EC">
              <w:rPr>
                <w:sz w:val="18"/>
                <w:szCs w:val="18"/>
                <w:lang w:val="en-US"/>
              </w:rPr>
              <w:t>s</w:t>
            </w:r>
            <w:r w:rsidR="00CF42A7" w:rsidRPr="00F452EC">
              <w:rPr>
                <w:sz w:val="18"/>
                <w:szCs w:val="18"/>
                <w:lang w:val="en-US"/>
              </w:rPr>
              <w:t>)</w:t>
            </w:r>
          </w:p>
        </w:tc>
        <w:sdt>
          <w:sdtPr>
            <w:rPr>
              <w:sz w:val="18"/>
              <w:szCs w:val="18"/>
              <w:lang w:val="en-US"/>
            </w:rPr>
            <w:id w:val="1655723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  <w:lang w:val="en-US"/>
            </w:rPr>
            <w:id w:val="1655724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4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  <w:tr w:rsidR="00CF42A7" w:rsidRPr="005417A1" w:rsidTr="00161C91">
        <w:trPr>
          <w:trHeight w:val="312"/>
        </w:trPr>
        <w:tc>
          <w:tcPr>
            <w:tcW w:w="5807" w:type="dxa"/>
          </w:tcPr>
          <w:p w:rsidR="00CF42A7" w:rsidRPr="00F452EC" w:rsidRDefault="00CF42A7" w:rsidP="00CF42A7">
            <w:pPr>
              <w:contextualSpacing/>
              <w:rPr>
                <w:b/>
                <w:lang w:val="en-US"/>
              </w:rPr>
            </w:pPr>
            <w:r w:rsidRPr="00F452EC">
              <w:rPr>
                <w:b/>
                <w:lang w:val="en-US"/>
              </w:rPr>
              <w:t>Total</w:t>
            </w:r>
          </w:p>
        </w:tc>
        <w:sdt>
          <w:sdtPr>
            <w:rPr>
              <w:sz w:val="18"/>
              <w:szCs w:val="18"/>
              <w:lang w:val="en-US"/>
            </w:rPr>
            <w:id w:val="1655724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sz w:val="18"/>
              <w:szCs w:val="18"/>
              <w:lang w:val="en-US"/>
            </w:rPr>
            <w:id w:val="1655724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984" w:type="dxa"/>
              </w:tcPr>
              <w:p w:rsidR="00CF42A7" w:rsidRPr="00F452EC" w:rsidRDefault="00F452EC" w:rsidP="00CD2ED5">
                <w:pPr>
                  <w:rPr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D236AC" w:rsidRPr="00F452EC" w:rsidRDefault="00D236AC" w:rsidP="00794DB8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C0F62" w:rsidRPr="005417A1" w:rsidTr="005C0F62">
        <w:tc>
          <w:tcPr>
            <w:tcW w:w="9776" w:type="dxa"/>
            <w:shd w:val="clear" w:color="auto" w:fill="D9D9D9" w:themeFill="background1" w:themeFillShade="D9"/>
          </w:tcPr>
          <w:p w:rsidR="005C0F62" w:rsidRPr="00F452EC" w:rsidRDefault="005C0F62">
            <w:pPr>
              <w:pStyle w:val="berschrift2Formular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outlineLvl w:val="1"/>
              <w:rPr>
                <w:lang w:val="en-US"/>
              </w:rPr>
            </w:pPr>
            <w:r w:rsidRPr="00F452EC">
              <w:rPr>
                <w:lang w:val="en-US"/>
              </w:rPr>
              <w:t xml:space="preserve">Travel expenses </w:t>
            </w:r>
            <w:r w:rsidR="006D69E2" w:rsidRPr="00F452EC">
              <w:rPr>
                <w:lang w:val="en-US"/>
              </w:rPr>
              <w:t xml:space="preserve">and </w:t>
            </w:r>
            <w:r w:rsidRPr="00F452EC">
              <w:rPr>
                <w:lang w:val="en-US"/>
              </w:rPr>
              <w:t>travel authorization (for on-site events</w:t>
            </w:r>
            <w:r w:rsidR="006D69E2" w:rsidRPr="00F452EC">
              <w:rPr>
                <w:lang w:val="en-US"/>
              </w:rPr>
              <w:t xml:space="preserve"> only</w:t>
            </w:r>
            <w:r w:rsidRPr="00F452EC">
              <w:rPr>
                <w:lang w:val="en-US"/>
              </w:rPr>
              <w:t>)</w:t>
            </w:r>
          </w:p>
        </w:tc>
      </w:tr>
      <w:tr w:rsidR="005C0F62" w:rsidRPr="00F452EC" w:rsidTr="005C0F62">
        <w:trPr>
          <w:trHeight w:val="312"/>
        </w:trPr>
        <w:tc>
          <w:tcPr>
            <w:tcW w:w="9776" w:type="dxa"/>
          </w:tcPr>
          <w:p w:rsidR="005C0F62" w:rsidRPr="00F452EC" w:rsidRDefault="005C0F62" w:rsidP="005C0F62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I </w:t>
            </w:r>
            <w:r w:rsidR="006D69E2" w:rsidRPr="00F452EC">
              <w:rPr>
                <w:lang w:val="en-US"/>
              </w:rPr>
              <w:t>request funding for:</w:t>
            </w:r>
          </w:p>
        </w:tc>
      </w:tr>
      <w:tr w:rsidR="005C0F62" w:rsidRPr="005417A1" w:rsidTr="005C0F62">
        <w:trPr>
          <w:trHeight w:val="312"/>
        </w:trPr>
        <w:tc>
          <w:tcPr>
            <w:tcW w:w="9776" w:type="dxa"/>
          </w:tcPr>
          <w:p w:rsidR="005C0F62" w:rsidRPr="00F452EC" w:rsidRDefault="005417A1" w:rsidP="005C0F62">
            <w:pPr>
              <w:rPr>
                <w:sz w:val="18"/>
                <w:lang w:val="en-US"/>
              </w:rPr>
            </w:pPr>
            <w:sdt>
              <w:sdtPr>
                <w:rPr>
                  <w:lang w:val="en-US"/>
                </w:rPr>
                <w:id w:val="-1718433464"/>
              </w:sdtPr>
              <w:sdtEndPr/>
              <w:sdtContent>
                <w:r w:rsidR="005C0F62" w:rsidRPr="00F452EC">
                  <w:rPr>
                    <w:rFonts w:ascii="MS Gothic" w:eastAsia="MS Gothic" w:hAnsi="MS Gothic"/>
                    <w:lang w:val="en-US"/>
                  </w:rPr>
                  <w:fldChar w:fldCharType="begin">
                    <w:ffData>
                      <w:name w:val="Kontrollkästchen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C0F62" w:rsidRPr="00F452EC">
                  <w:rPr>
                    <w:rFonts w:ascii="MS Gothic" w:eastAsia="MS Gothic" w:hAnsi="MS Gothic"/>
                    <w:lang w:val="en-US"/>
                  </w:rPr>
                  <w:instrText xml:space="preserve"> FORMCHECKBOX </w:instrText>
                </w:r>
                <w:r>
                  <w:rPr>
                    <w:rFonts w:ascii="MS Gothic" w:eastAsia="MS Gothic" w:hAnsi="MS Gothic"/>
                    <w:lang w:val="en-US"/>
                  </w:rPr>
                </w:r>
                <w:r>
                  <w:rPr>
                    <w:rFonts w:ascii="MS Gothic" w:eastAsia="MS Gothic" w:hAnsi="MS Gothic"/>
                    <w:lang w:val="en-US"/>
                  </w:rPr>
                  <w:fldChar w:fldCharType="separate"/>
                </w:r>
                <w:r w:rsidR="005C0F62" w:rsidRPr="00F452EC">
                  <w:rPr>
                    <w:rFonts w:ascii="MS Gothic" w:eastAsia="MS Gothic" w:hAnsi="MS Gothic"/>
                    <w:lang w:val="en-US"/>
                  </w:rPr>
                  <w:fldChar w:fldCharType="end"/>
                </w:r>
              </w:sdtContent>
            </w:sdt>
            <w:r w:rsidR="005C0F62" w:rsidRPr="00F452EC">
              <w:rPr>
                <w:lang w:val="en-US"/>
              </w:rPr>
              <w:t xml:space="preserve"> accommodation expenses </w:t>
            </w:r>
            <w:r w:rsidR="005C0F62" w:rsidRPr="00F452EC">
              <w:rPr>
                <w:sz w:val="18"/>
                <w:lang w:val="en-US"/>
              </w:rPr>
              <w:t>(80€ for each conference day)</w:t>
            </w:r>
          </w:p>
        </w:tc>
      </w:tr>
      <w:tr w:rsidR="005C0F62" w:rsidRPr="005417A1" w:rsidTr="005C0F62">
        <w:trPr>
          <w:trHeight w:val="312"/>
        </w:trPr>
        <w:tc>
          <w:tcPr>
            <w:tcW w:w="9776" w:type="dxa"/>
          </w:tcPr>
          <w:p w:rsidR="005C0F62" w:rsidRPr="00F452EC" w:rsidRDefault="005C0F62" w:rsidP="005C0F62">
            <w:pPr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lang w:val="en-US"/>
              </w:rPr>
              <w:t xml:space="preserve"> travel allowances </w:t>
            </w:r>
            <w:r w:rsidRPr="00F452EC">
              <w:rPr>
                <w:sz w:val="18"/>
                <w:lang w:val="en-US"/>
              </w:rPr>
              <w:t>(see call for ap</w:t>
            </w:r>
            <w:r w:rsidR="006D69E2" w:rsidRPr="00F452EC">
              <w:rPr>
                <w:sz w:val="18"/>
                <w:lang w:val="en-US"/>
              </w:rPr>
              <w:t>p</w:t>
            </w:r>
            <w:r w:rsidRPr="00F452EC">
              <w:rPr>
                <w:sz w:val="18"/>
                <w:lang w:val="en-US"/>
              </w:rPr>
              <w:t>lications)</w:t>
            </w:r>
          </w:p>
        </w:tc>
      </w:tr>
      <w:tr w:rsidR="005C0F62" w:rsidRPr="00F452EC" w:rsidTr="005C0F62">
        <w:trPr>
          <w:trHeight w:val="312"/>
        </w:trPr>
        <w:tc>
          <w:tcPr>
            <w:tcW w:w="9776" w:type="dxa"/>
          </w:tcPr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Travel authorization form (</w:t>
            </w:r>
            <w:proofErr w:type="spellStart"/>
            <w:r w:rsidRPr="00F452EC">
              <w:rPr>
                <w:lang w:val="en-US"/>
              </w:rPr>
              <w:t>Reiseanzeige</w:t>
            </w:r>
            <w:proofErr w:type="spellEnd"/>
            <w:r w:rsidRPr="00F452EC">
              <w:rPr>
                <w:lang w:val="en-US"/>
              </w:rPr>
              <w:t>)</w:t>
            </w:r>
          </w:p>
        </w:tc>
      </w:tr>
      <w:tr w:rsidR="005C0F62" w:rsidRPr="005417A1" w:rsidTr="005C0F62">
        <w:trPr>
          <w:trHeight w:val="1870"/>
        </w:trPr>
        <w:tc>
          <w:tcPr>
            <w:tcW w:w="9776" w:type="dxa"/>
          </w:tcPr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="006D69E2" w:rsidRPr="00F452EC">
              <w:rPr>
                <w:lang w:val="en-US"/>
              </w:rPr>
              <w:t>T</w:t>
            </w:r>
            <w:r w:rsidRPr="00F452EC">
              <w:rPr>
                <w:lang w:val="en-US"/>
              </w:rPr>
              <w:t xml:space="preserve">ravel authorization form </w:t>
            </w:r>
            <w:r w:rsidR="006D69E2" w:rsidRPr="00F452EC">
              <w:rPr>
                <w:lang w:val="en-US"/>
              </w:rPr>
              <w:t xml:space="preserve">was submitted </w:t>
            </w:r>
            <w:proofErr w:type="gramStart"/>
            <w:r w:rsidR="006D69E2" w:rsidRPr="00F452EC">
              <w:rPr>
                <w:lang w:val="en-US"/>
              </w:rPr>
              <w:t>on</w:t>
            </w:r>
            <w:r w:rsidRPr="00F452EC">
              <w:rPr>
                <w:lang w:val="en-US"/>
              </w:rPr>
              <w:t>:</w:t>
            </w:r>
            <w:proofErr w:type="gramEnd"/>
            <w:r w:rsidRPr="00F452E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009877835"/>
                <w:placeholder>
                  <w:docPart w:val="AF53F0F37BD34964B6740FA98F2B98C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452EC">
                  <w:rPr>
                    <w:rStyle w:val="Platzhaltertext"/>
                    <w:lang w:val="en-US"/>
                  </w:rPr>
                  <w:t>Click here to enter a date</w:t>
                </w:r>
                <w:r w:rsidRPr="00F452EC">
                  <w:rPr>
                    <w:rStyle w:val="Platzhaltertext"/>
                    <w:lang w:val="en-US"/>
                  </w:rPr>
                  <w:t>.</w:t>
                </w:r>
              </w:sdtContent>
            </w:sdt>
            <w:r w:rsidRPr="00F452EC">
              <w:rPr>
                <w:lang w:val="en-US"/>
              </w:rPr>
              <w:t xml:space="preserve"> </w:t>
            </w:r>
          </w:p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Pr="00F452EC">
              <w:rPr>
                <w:lang w:val="en-US"/>
              </w:rPr>
              <w:t xml:space="preserve">I did not yet submit the form. </w:t>
            </w:r>
          </w:p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Pr="00F452EC">
              <w:rPr>
                <w:lang w:val="en-US"/>
              </w:rPr>
              <w:t xml:space="preserve">The form </w:t>
            </w:r>
            <w:proofErr w:type="gramStart"/>
            <w:r w:rsidRPr="00F452EC">
              <w:rPr>
                <w:lang w:val="en-US"/>
              </w:rPr>
              <w:t>is attached</w:t>
            </w:r>
            <w:proofErr w:type="gramEnd"/>
            <w:r w:rsidRPr="00F452EC">
              <w:rPr>
                <w:lang w:val="en-US"/>
              </w:rPr>
              <w:t>.</w:t>
            </w:r>
          </w:p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="005A09A2" w:rsidRPr="00F452EC">
              <w:rPr>
                <w:lang w:val="en-US"/>
              </w:rPr>
              <w:t>I will submit t</w:t>
            </w:r>
            <w:r w:rsidR="00DE4FA4" w:rsidRPr="00F452EC">
              <w:rPr>
                <w:lang w:val="en-US"/>
              </w:rPr>
              <w:t xml:space="preserve">he form </w:t>
            </w:r>
            <w:r w:rsidR="0042513C" w:rsidRPr="00F452EC">
              <w:rPr>
                <w:lang w:val="en-US"/>
              </w:rPr>
              <w:t xml:space="preserve">if </w:t>
            </w:r>
            <w:r w:rsidR="00DE4FA4" w:rsidRPr="00F452EC">
              <w:rPr>
                <w:lang w:val="en-US"/>
              </w:rPr>
              <w:t xml:space="preserve">the funding is granted. </w:t>
            </w:r>
            <w:r w:rsidRPr="00F452EC">
              <w:rPr>
                <w:lang w:val="en-US"/>
              </w:rPr>
              <w:t xml:space="preserve"> </w:t>
            </w:r>
          </w:p>
          <w:p w:rsidR="005C0F62" w:rsidRPr="00F452EC" w:rsidRDefault="005C0F62" w:rsidP="005C0F62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="00DE4FA4" w:rsidRPr="00F452EC">
              <w:rPr>
                <w:lang w:val="en-US"/>
              </w:rPr>
              <w:t>The travel authorization</w:t>
            </w:r>
            <w:r w:rsidR="0042513C" w:rsidRPr="00F452EC">
              <w:rPr>
                <w:lang w:val="en-US"/>
              </w:rPr>
              <w:t xml:space="preserve"> form</w:t>
            </w:r>
            <w:r w:rsidR="00DE4FA4" w:rsidRPr="00F452EC">
              <w:rPr>
                <w:lang w:val="en-US"/>
              </w:rPr>
              <w:t xml:space="preserve"> </w:t>
            </w:r>
            <w:proofErr w:type="gramStart"/>
            <w:r w:rsidR="00DE4FA4" w:rsidRPr="00F452EC">
              <w:rPr>
                <w:lang w:val="en-US"/>
              </w:rPr>
              <w:t>cannot be submitted</w:t>
            </w:r>
            <w:proofErr w:type="gramEnd"/>
            <w:r w:rsidR="00DE4FA4" w:rsidRPr="00F452EC">
              <w:rPr>
                <w:lang w:val="en-US"/>
              </w:rPr>
              <w:t xml:space="preserve"> for valid reasons. An explanation </w:t>
            </w:r>
            <w:proofErr w:type="gramStart"/>
            <w:r w:rsidR="00DE4FA4" w:rsidRPr="00F452EC">
              <w:rPr>
                <w:lang w:val="en-US"/>
              </w:rPr>
              <w:t>is attached</w:t>
            </w:r>
            <w:proofErr w:type="gramEnd"/>
            <w:r w:rsidR="00DE4FA4" w:rsidRPr="00F452EC">
              <w:rPr>
                <w:lang w:val="en-US"/>
              </w:rPr>
              <w:t>.</w:t>
            </w:r>
          </w:p>
          <w:p w:rsidR="00DE4FA4" w:rsidRPr="00F452EC" w:rsidRDefault="00DE4FA4" w:rsidP="005C0F62">
            <w:pPr>
              <w:contextualSpacing/>
              <w:rPr>
                <w:lang w:val="en-US"/>
              </w:rPr>
            </w:pPr>
          </w:p>
          <w:p w:rsidR="00DE4FA4" w:rsidRPr="00F452EC" w:rsidRDefault="00DE4FA4" w:rsidP="00DE4FA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I acknowledge that the travel </w:t>
            </w:r>
            <w:r w:rsidR="005A09A2" w:rsidRPr="00F452EC">
              <w:rPr>
                <w:lang w:val="en-US"/>
              </w:rPr>
              <w:t>authorization form</w:t>
            </w:r>
            <w:r w:rsidRPr="00F452EC">
              <w:rPr>
                <w:lang w:val="en-US"/>
              </w:rPr>
              <w:t xml:space="preserve"> must be submitted in due time before the start of the trip in order to ensure insurance coverage by JLU in the </w:t>
            </w:r>
            <w:r w:rsidR="0042513C" w:rsidRPr="00F452EC">
              <w:rPr>
                <w:lang w:val="en-US"/>
              </w:rPr>
              <w:t xml:space="preserve">context </w:t>
            </w:r>
            <w:r w:rsidRPr="00F452EC">
              <w:rPr>
                <w:lang w:val="en-US"/>
              </w:rPr>
              <w:t xml:space="preserve">of a business trip. If in exceptional cases the travel authorization </w:t>
            </w:r>
            <w:proofErr w:type="gramStart"/>
            <w:r w:rsidRPr="00F452EC">
              <w:rPr>
                <w:lang w:val="en-US"/>
              </w:rPr>
              <w:t>is not submitted</w:t>
            </w:r>
            <w:proofErr w:type="gramEnd"/>
            <w:r w:rsidRPr="00F452EC">
              <w:rPr>
                <w:lang w:val="en-US"/>
              </w:rPr>
              <w:t xml:space="preserve"> because the trip cannot be undertaken as a business trip for valid reasons, the trip may be funded as a private trip and in this case is not insured as a business trip.  </w:t>
            </w:r>
          </w:p>
          <w:p w:rsidR="00BB05AB" w:rsidRPr="00F452EC" w:rsidRDefault="00BB05AB" w:rsidP="00DE4FA4">
            <w:pPr>
              <w:contextualSpacing/>
              <w:rPr>
                <w:lang w:val="en-US"/>
              </w:rPr>
            </w:pPr>
          </w:p>
          <w:p w:rsidR="00BB05AB" w:rsidRPr="00F452EC" w:rsidRDefault="00BB05AB" w:rsidP="00DE4FA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If I receive funding from the Postdoc Fund, I will not request further travel expenses for the same trip from JLU.</w:t>
            </w:r>
          </w:p>
          <w:p w:rsidR="00EE5678" w:rsidRPr="00F452EC" w:rsidRDefault="00EE5678" w:rsidP="00DE4FA4">
            <w:pPr>
              <w:contextualSpacing/>
              <w:rPr>
                <w:lang w:val="en-US"/>
              </w:rPr>
            </w:pPr>
          </w:p>
          <w:p w:rsidR="00EE5678" w:rsidRPr="00F452EC" w:rsidRDefault="00EE5678" w:rsidP="00DE4FA4">
            <w:pPr>
              <w:contextualSpacing/>
              <w:rPr>
                <w:lang w:val="en-US"/>
              </w:rPr>
            </w:pPr>
            <w:r w:rsidRPr="00F452EC">
              <w:rPr>
                <w:rFonts w:ascii="Calibri" w:hAnsi="Calibri" w:cs="Calibri"/>
                <w:color w:val="000000"/>
                <w:lang w:val="en-US"/>
              </w:rPr>
              <w:t xml:space="preserve">I hereby confirm that I have read the </w:t>
            </w:r>
            <w:r w:rsidR="005417A1">
              <w:fldChar w:fldCharType="begin"/>
            </w:r>
            <w:r w:rsidR="005417A1" w:rsidRPr="005417A1">
              <w:rPr>
                <w:lang w:val="en-US"/>
              </w:rPr>
              <w:instrText xml:space="preserve"> HYPERLINK "http</w:instrText>
            </w:r>
            <w:r w:rsidR="005417A1" w:rsidRPr="005417A1">
              <w:rPr>
                <w:lang w:val="en-US"/>
              </w:rPr>
              <w:instrText xml:space="preserve">s://www.uni-giessen.de/de/mug/3/pdf/3_00_00_1_english" </w:instrText>
            </w:r>
            <w:r w:rsidR="005417A1">
              <w:fldChar w:fldCharType="separate"/>
            </w:r>
            <w:r w:rsidRPr="00F452EC">
              <w:rPr>
                <w:rStyle w:val="Hyperlink"/>
                <w:rFonts w:ascii="Calibri" w:hAnsi="Calibri" w:cs="Calibri"/>
                <w:lang w:val="en-US"/>
              </w:rPr>
              <w:t xml:space="preserve">JLU </w:t>
            </w:r>
            <w:r w:rsidRPr="00F452EC">
              <w:rPr>
                <w:rStyle w:val="Hyperlink"/>
                <w:lang w:val="en-US"/>
              </w:rPr>
              <w:t>Policy of the Justus Liebig University Giessen for Sustainable Business Travel</w:t>
            </w:r>
            <w:r w:rsidR="005417A1">
              <w:rPr>
                <w:rStyle w:val="Hyperlink"/>
                <w:lang w:val="en-US"/>
              </w:rPr>
              <w:fldChar w:fldCharType="end"/>
            </w:r>
            <w:r w:rsidRPr="00F452EC">
              <w:rPr>
                <w:rFonts w:ascii="Calibri" w:hAnsi="Calibri" w:cs="Calibri"/>
                <w:color w:val="000000"/>
                <w:lang w:val="en-US"/>
              </w:rPr>
              <w:t xml:space="preserve"> and will </w:t>
            </w:r>
            <w:proofErr w:type="gramStart"/>
            <w:r w:rsidRPr="00F452EC">
              <w:rPr>
                <w:rFonts w:ascii="Calibri" w:hAnsi="Calibri" w:cs="Calibri"/>
                <w:color w:val="000000"/>
                <w:lang w:val="en-US"/>
              </w:rPr>
              <w:t>take it into account</w:t>
            </w:r>
            <w:proofErr w:type="gramEnd"/>
            <w:r w:rsidRPr="00F452EC">
              <w:rPr>
                <w:rFonts w:ascii="Calibri" w:hAnsi="Calibri" w:cs="Calibri"/>
                <w:color w:val="000000"/>
                <w:lang w:val="en-US"/>
              </w:rPr>
              <w:t xml:space="preserve"> when travelling.</w:t>
            </w:r>
          </w:p>
          <w:p w:rsidR="00DE4FA4" w:rsidRPr="00F452EC" w:rsidRDefault="00DE4FA4" w:rsidP="00DE4FA4">
            <w:pPr>
              <w:contextualSpacing/>
              <w:rPr>
                <w:lang w:val="en-US"/>
              </w:rPr>
            </w:pPr>
          </w:p>
          <w:p w:rsidR="0042513C" w:rsidRPr="00F452EC" w:rsidRDefault="0042513C" w:rsidP="0042513C">
            <w:pPr>
              <w:contextualSpacing/>
              <w:rPr>
                <w:sz w:val="18"/>
                <w:lang w:val="en-US"/>
              </w:rPr>
            </w:pPr>
          </w:p>
          <w:p w:rsidR="0042513C" w:rsidRPr="00F452EC" w:rsidRDefault="0042513C" w:rsidP="0042513C">
            <w:pPr>
              <w:contextualSpacing/>
              <w:rPr>
                <w:sz w:val="18"/>
                <w:lang w:val="en-US"/>
              </w:rPr>
            </w:pPr>
          </w:p>
          <w:tbl>
            <w:tblPr>
              <w:tblStyle w:val="Tabellenraster"/>
              <w:tblW w:w="978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418"/>
              <w:gridCol w:w="4819"/>
            </w:tblGrid>
            <w:tr w:rsidR="0042513C" w:rsidRPr="005417A1" w:rsidTr="001B554A">
              <w:sdt>
                <w:sdtPr>
                  <w:rPr>
                    <w:lang w:val="en-US"/>
                  </w:rPr>
                  <w:id w:val="1658420183"/>
                  <w:placeholder>
                    <w:docPart w:val="27042386D05D44E6A57147A9E62A0635"/>
                  </w:placeholder>
                </w:sdtPr>
                <w:sdtEndPr/>
                <w:sdtContent>
                  <w:tc>
                    <w:tcPr>
                      <w:tcW w:w="3544" w:type="dxa"/>
                      <w:tcBorders>
                        <w:bottom w:val="single" w:sz="4" w:space="0" w:color="auto"/>
                      </w:tcBorders>
                    </w:tcPr>
                    <w:p w:rsidR="0042513C" w:rsidRPr="00F452EC" w:rsidRDefault="005417A1" w:rsidP="0042513C">
                      <w:pPr>
                        <w:contextualSpacing/>
                        <w:rPr>
                          <w:lang w:val="en-US"/>
                        </w:rPr>
                      </w:pPr>
                      <w:sdt>
                        <w:sdtPr>
                          <w:rPr>
                            <w:lang w:val="en-US"/>
                          </w:rPr>
                          <w:id w:val="1169674230"/>
                          <w:placeholder>
                            <w:docPart w:val="27042386D05D44E6A57147A9E62A0635"/>
                          </w:placeholder>
                          <w:showingPlcHdr/>
                        </w:sdtPr>
                        <w:sdtEndPr/>
                        <w:sdtContent>
                          <w:r w:rsidR="00F452EC" w:rsidRPr="00F452EC">
                            <w:rPr>
                              <w:rStyle w:val="Platzhaltertext"/>
                              <w:lang w:val="en-US"/>
                            </w:rPr>
                            <w:t>Click here to enter text</w:t>
                          </w:r>
                          <w:r w:rsidR="0042513C" w:rsidRPr="00F452EC">
                            <w:rPr>
                              <w:rStyle w:val="Platzhaltertext"/>
                              <w:lang w:val="en-US"/>
                            </w:rPr>
                            <w:t>.</w:t>
                          </w:r>
                        </w:sdtContent>
                      </w:sdt>
                    </w:p>
                  </w:tc>
                </w:sdtContent>
              </w:sdt>
              <w:tc>
                <w:tcPr>
                  <w:tcW w:w="1418" w:type="dxa"/>
                  <w:tcBorders>
                    <w:bottom w:val="nil"/>
                  </w:tcBorders>
                </w:tcPr>
                <w:p w:rsidR="0042513C" w:rsidRPr="00F452EC" w:rsidRDefault="0042513C" w:rsidP="0042513C">
                  <w:pPr>
                    <w:contextualSpacing/>
                    <w:rPr>
                      <w:lang w:val="en-US"/>
                    </w:rPr>
                  </w:pPr>
                </w:p>
              </w:tc>
              <w:sdt>
                <w:sdtPr>
                  <w:rPr>
                    <w:lang w:val="en-US"/>
                  </w:rPr>
                  <w:id w:val="1746990113"/>
                  <w:placeholder>
                    <w:docPart w:val="27042386D05D44E6A57147A9E62A0635"/>
                  </w:placeholder>
                  <w:showingPlcHdr/>
                </w:sdtPr>
                <w:sdtEndPr/>
                <w:sdtContent>
                  <w:tc>
                    <w:tcPr>
                      <w:tcW w:w="4819" w:type="dxa"/>
                    </w:tcPr>
                    <w:p w:rsidR="0042513C" w:rsidRPr="00F452EC" w:rsidRDefault="00F452EC" w:rsidP="0042513C">
                      <w:pPr>
                        <w:contextualSpacing/>
                        <w:rPr>
                          <w:lang w:val="en-US"/>
                        </w:rPr>
                      </w:pPr>
                      <w:r w:rsidRPr="00F452EC">
                        <w:rPr>
                          <w:rStyle w:val="Platzhaltertext"/>
                          <w:lang w:val="en-US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42513C" w:rsidRPr="00F452EC" w:rsidRDefault="0042513C" w:rsidP="0042513C">
            <w:pPr>
              <w:contextualSpacing/>
              <w:rPr>
                <w:sz w:val="8"/>
                <w:lang w:val="en-US"/>
              </w:rPr>
            </w:pPr>
          </w:p>
          <w:p w:rsidR="005C0F62" w:rsidRPr="00F452EC" w:rsidRDefault="0042513C" w:rsidP="0042513C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Place and Date</w:t>
            </w:r>
            <w:r w:rsidRPr="00F452EC">
              <w:rPr>
                <w:lang w:val="en-US"/>
              </w:rPr>
              <w:tab/>
            </w:r>
            <w:r w:rsidRPr="00F452EC">
              <w:rPr>
                <w:lang w:val="en-US"/>
              </w:rPr>
              <w:tab/>
            </w:r>
            <w:r w:rsidRPr="00F452EC">
              <w:rPr>
                <w:lang w:val="en-US"/>
              </w:rPr>
              <w:tab/>
            </w:r>
            <w:r w:rsidRPr="00F452EC">
              <w:rPr>
                <w:lang w:val="en-US"/>
              </w:rPr>
              <w:tab/>
            </w:r>
            <w:r w:rsidRPr="00F452EC">
              <w:rPr>
                <w:lang w:val="en-US"/>
              </w:rPr>
              <w:tab/>
            </w:r>
            <w:r w:rsidRPr="00F452EC">
              <w:rPr>
                <w:lang w:val="en-US"/>
              </w:rPr>
              <w:tab/>
              <w:t>Signature (</w:t>
            </w:r>
            <w:r w:rsidRPr="00F452EC">
              <w:rPr>
                <w:sz w:val="18"/>
                <w:lang w:val="en-US"/>
              </w:rPr>
              <w:t>signed surname family name</w:t>
            </w:r>
            <w:r w:rsidRPr="00F452EC">
              <w:rPr>
                <w:lang w:val="en-US"/>
              </w:rPr>
              <w:t>)</w:t>
            </w:r>
            <w:r w:rsidR="00DE4FA4" w:rsidRPr="00F452EC">
              <w:rPr>
                <w:lang w:val="en-US"/>
              </w:rPr>
              <w:t>:</w:t>
            </w:r>
          </w:p>
          <w:p w:rsidR="005C0F62" w:rsidRPr="00F452EC" w:rsidRDefault="005C0F62" w:rsidP="005C0F62">
            <w:pPr>
              <w:contextualSpacing/>
              <w:rPr>
                <w:lang w:val="en-US"/>
              </w:rPr>
            </w:pPr>
          </w:p>
        </w:tc>
      </w:tr>
    </w:tbl>
    <w:p w:rsidR="005C0F62" w:rsidRPr="00F452EC" w:rsidRDefault="005C0F62" w:rsidP="00794DB8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E4FA4" w:rsidRPr="005417A1" w:rsidTr="006E6FA9">
        <w:tc>
          <w:tcPr>
            <w:tcW w:w="9776" w:type="dxa"/>
            <w:shd w:val="clear" w:color="auto" w:fill="D9D9D9" w:themeFill="background1" w:themeFillShade="D9"/>
          </w:tcPr>
          <w:p w:rsidR="00DE4FA4" w:rsidRPr="00F452EC" w:rsidRDefault="00DE4FA4" w:rsidP="00F22AD8">
            <w:pPr>
              <w:pStyle w:val="berschrift2Formular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outlineLvl w:val="1"/>
              <w:rPr>
                <w:lang w:val="en-US"/>
              </w:rPr>
            </w:pPr>
            <w:r w:rsidRPr="00F452EC">
              <w:rPr>
                <w:lang w:val="en-US"/>
              </w:rPr>
              <w:lastRenderedPageBreak/>
              <w:t>Other and third party funding</w:t>
            </w:r>
          </w:p>
        </w:tc>
      </w:tr>
      <w:tr w:rsidR="0083243A" w:rsidRPr="005417A1" w:rsidTr="002A06AC">
        <w:trPr>
          <w:trHeight w:val="3686"/>
        </w:trPr>
        <w:tc>
          <w:tcPr>
            <w:tcW w:w="9776" w:type="dxa"/>
          </w:tcPr>
          <w:p w:rsidR="0083243A" w:rsidRPr="00F452EC" w:rsidRDefault="0083243A" w:rsidP="0083243A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Funding from the Postdoc Fund must not be combined with other funding (institutes, etc.). </w:t>
            </w:r>
          </w:p>
          <w:p w:rsidR="0083243A" w:rsidRPr="00F452EC" w:rsidRDefault="0083243A" w:rsidP="0083243A">
            <w:pPr>
              <w:rPr>
                <w:lang w:val="en-US"/>
              </w:rPr>
            </w:pPr>
          </w:p>
          <w:p w:rsidR="0083243A" w:rsidRPr="00F452EC" w:rsidRDefault="004633B9" w:rsidP="0083243A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Have you applied for any other funding or reimbursement for this event (e.g., faculty funds, travel budget, </w:t>
            </w:r>
            <w:proofErr w:type="gramStart"/>
            <w:r w:rsidRPr="00F452EC">
              <w:rPr>
                <w:lang w:val="en-US"/>
              </w:rPr>
              <w:t>third-party</w:t>
            </w:r>
            <w:proofErr w:type="gramEnd"/>
            <w:r w:rsidRPr="00F452EC">
              <w:rPr>
                <w:lang w:val="en-US"/>
              </w:rPr>
              <w:t xml:space="preserve"> funding, etc.)?</w:t>
            </w:r>
          </w:p>
          <w:p w:rsidR="004633B9" w:rsidRPr="00F452EC" w:rsidRDefault="004633B9" w:rsidP="0083243A">
            <w:pPr>
              <w:rPr>
                <w:lang w:val="en-US"/>
              </w:rPr>
            </w:pPr>
          </w:p>
          <w:p w:rsidR="0083243A" w:rsidRPr="00F452EC" w:rsidRDefault="0083243A" w:rsidP="0083243A">
            <w:pPr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lang w:val="en-US"/>
              </w:rPr>
              <w:t xml:space="preserve"> </w:t>
            </w:r>
            <w:r w:rsidR="004633B9" w:rsidRPr="00F452EC">
              <w:rPr>
                <w:lang w:val="en-US"/>
              </w:rPr>
              <w:t>No, I have not applied for any other funding and will not apply for any other funding.</w:t>
            </w:r>
          </w:p>
          <w:p w:rsidR="004633B9" w:rsidRPr="00F452EC" w:rsidRDefault="004633B9" w:rsidP="0083243A">
            <w:pPr>
              <w:rPr>
                <w:lang w:val="en-US"/>
              </w:rPr>
            </w:pPr>
          </w:p>
          <w:p w:rsidR="0083243A" w:rsidRPr="00F452EC" w:rsidRDefault="0083243A" w:rsidP="0083243A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="004633B9" w:rsidRPr="00F452EC">
              <w:rPr>
                <w:lang w:val="en-US"/>
              </w:rPr>
              <w:t xml:space="preserve"> Yes, at</w:t>
            </w:r>
            <w:r w:rsidRPr="00F452E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838969166"/>
                <w:placeholder>
                  <w:docPart w:val="D507C56B1035432FA4CD6F1168E325D8"/>
                </w:placeholder>
                <w:showingPlcHdr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Pr="00F452EC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:rsidR="0083243A" w:rsidRPr="00F452EC" w:rsidRDefault="004633B9" w:rsidP="0083243A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The application </w:t>
            </w:r>
            <w:proofErr w:type="gramStart"/>
            <w:r w:rsidRPr="00F452EC">
              <w:rPr>
                <w:lang w:val="en-US"/>
              </w:rPr>
              <w:t>was rejected</w:t>
            </w:r>
            <w:proofErr w:type="gramEnd"/>
            <w:r w:rsidRPr="00F452EC">
              <w:rPr>
                <w:lang w:val="en-US"/>
              </w:rPr>
              <w:t xml:space="preserve">. The letter of rejection </w:t>
            </w:r>
            <w:proofErr w:type="gramStart"/>
            <w:r w:rsidRPr="00F452EC">
              <w:rPr>
                <w:lang w:val="en-US"/>
              </w:rPr>
              <w:t>is attached</w:t>
            </w:r>
            <w:proofErr w:type="gramEnd"/>
            <w:r w:rsidRPr="00F452EC">
              <w:rPr>
                <w:lang w:val="en-US"/>
              </w:rPr>
              <w:t>.</w:t>
            </w:r>
          </w:p>
          <w:p w:rsidR="004633B9" w:rsidRPr="00F452EC" w:rsidRDefault="004633B9" w:rsidP="0083243A">
            <w:pPr>
              <w:contextualSpacing/>
              <w:rPr>
                <w:rFonts w:ascii="MS Gothic" w:eastAsia="MS Gothic" w:hAnsi="MS Gothic"/>
                <w:lang w:val="en-US"/>
              </w:rPr>
            </w:pPr>
          </w:p>
          <w:p w:rsidR="0083243A" w:rsidRPr="00F452EC" w:rsidRDefault="0083243A" w:rsidP="0083243A">
            <w:pPr>
              <w:contextualSpacing/>
              <w:rPr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="004633B9" w:rsidRPr="00F452EC">
              <w:rPr>
                <w:lang w:val="en-US"/>
              </w:rPr>
              <w:t xml:space="preserve"> Yes. Not yet decided, but applied at </w:t>
            </w:r>
            <w:sdt>
              <w:sdtPr>
                <w:rPr>
                  <w:lang w:val="en-US"/>
                </w:rPr>
                <w:id w:val="-1069798743"/>
                <w:placeholder>
                  <w:docPart w:val="9D5D407A34F2405AA3FFA5D958249B1E"/>
                </w:placeholder>
                <w:showingPlcHdr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Pr="00F452EC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:rsidR="0037652F" w:rsidRPr="00F452EC" w:rsidRDefault="0037652F" w:rsidP="0083243A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A proof of the application </w:t>
            </w:r>
            <w:proofErr w:type="gramStart"/>
            <w:r w:rsidRPr="00F452EC">
              <w:rPr>
                <w:lang w:val="en-US"/>
              </w:rPr>
              <w:t>is attached</w:t>
            </w:r>
            <w:proofErr w:type="gramEnd"/>
            <w:r w:rsidRPr="00F452EC">
              <w:rPr>
                <w:lang w:val="en-US"/>
              </w:rPr>
              <w:t xml:space="preserve">. If </w:t>
            </w:r>
            <w:r w:rsidR="00D04315" w:rsidRPr="00F452EC">
              <w:rPr>
                <w:lang w:val="en-US"/>
              </w:rPr>
              <w:t>I receive</w:t>
            </w:r>
            <w:r w:rsidRPr="00F452EC">
              <w:rPr>
                <w:lang w:val="en-US"/>
              </w:rPr>
              <w:t xml:space="preserve"> funding by the other party, the PCMO has to </w:t>
            </w:r>
            <w:proofErr w:type="gramStart"/>
            <w:r w:rsidRPr="00F452EC">
              <w:rPr>
                <w:lang w:val="en-US"/>
              </w:rPr>
              <w:t>be informed</w:t>
            </w:r>
            <w:proofErr w:type="gramEnd"/>
            <w:r w:rsidRPr="00F452EC">
              <w:rPr>
                <w:lang w:val="en-US"/>
              </w:rPr>
              <w:t xml:space="preserve"> immediately. In this case, the postdoc must choose between the funding options. In order to receive funding from the PCMO, a rejection letter from the other party</w:t>
            </w:r>
            <w:r w:rsidR="008D05B2" w:rsidRPr="00F452EC">
              <w:rPr>
                <w:lang w:val="en-US"/>
              </w:rPr>
              <w:t xml:space="preserve"> or a copy of the waiver</w:t>
            </w:r>
            <w:r w:rsidRPr="00F452EC">
              <w:rPr>
                <w:lang w:val="en-US"/>
              </w:rPr>
              <w:t xml:space="preserve"> </w:t>
            </w:r>
            <w:r w:rsidR="008D05B2" w:rsidRPr="00F452EC">
              <w:rPr>
                <w:lang w:val="en-US"/>
              </w:rPr>
              <w:t xml:space="preserve">towards the other party </w:t>
            </w:r>
            <w:proofErr w:type="gramStart"/>
            <w:r w:rsidRPr="00F452EC">
              <w:rPr>
                <w:lang w:val="en-US"/>
              </w:rPr>
              <w:t>must be submitted</w:t>
            </w:r>
            <w:proofErr w:type="gramEnd"/>
            <w:r w:rsidRPr="00F452EC">
              <w:rPr>
                <w:lang w:val="en-US"/>
              </w:rPr>
              <w:t>.</w:t>
            </w:r>
          </w:p>
          <w:p w:rsidR="004633B9" w:rsidRPr="00F452EC" w:rsidRDefault="004633B9" w:rsidP="0083243A">
            <w:pPr>
              <w:contextualSpacing/>
              <w:rPr>
                <w:lang w:val="en-US"/>
              </w:rPr>
            </w:pPr>
          </w:p>
          <w:p w:rsidR="005971C9" w:rsidRPr="00F452EC" w:rsidRDefault="0083243A" w:rsidP="0083243A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lang w:val="en-US"/>
              </w:rPr>
              <w:t xml:space="preserve"> </w:t>
            </w:r>
            <w:r w:rsidR="005971C9" w:rsidRPr="00F452EC">
              <w:rPr>
                <w:lang w:val="en-US"/>
              </w:rPr>
              <w:t>I plan to apply for another funding,</w:t>
            </w:r>
            <w:r w:rsidRPr="00F452EC">
              <w:rPr>
                <w:lang w:val="en-US"/>
              </w:rPr>
              <w:t xml:space="preserve"> </w:t>
            </w:r>
            <w:r w:rsidR="004633B9" w:rsidRPr="00F452EC">
              <w:rPr>
                <w:lang w:val="en-US"/>
              </w:rPr>
              <w:t>at</w:t>
            </w:r>
            <w:r w:rsidRPr="00F452E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88974508"/>
                <w:placeholder>
                  <w:docPart w:val="EF0EC3EE85784CEDA4419F5507B7A7E9"/>
                </w:placeholder>
                <w:showingPlcHdr/>
              </w:sdtPr>
              <w:sdtEndPr/>
              <w:sdtContent>
                <w:r w:rsidR="00F452EC" w:rsidRPr="00F452EC">
                  <w:rPr>
                    <w:rStyle w:val="Platzhaltertext"/>
                    <w:lang w:val="en-US"/>
                  </w:rPr>
                  <w:t>Click here to enter text</w:t>
                </w:r>
                <w:r w:rsidRPr="00F452EC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:rsidR="0083243A" w:rsidRPr="00F452EC" w:rsidRDefault="005971C9" w:rsidP="00D04315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I will submit the proof of the application immediately. If </w:t>
            </w:r>
            <w:r w:rsidR="00D04315" w:rsidRPr="00F452EC">
              <w:rPr>
                <w:lang w:val="en-US"/>
              </w:rPr>
              <w:t>I receive</w:t>
            </w:r>
            <w:r w:rsidRPr="00F452EC">
              <w:rPr>
                <w:lang w:val="en-US"/>
              </w:rPr>
              <w:t xml:space="preserve"> funding by the other party, the PCMO has to </w:t>
            </w:r>
            <w:proofErr w:type="gramStart"/>
            <w:r w:rsidRPr="00F452EC">
              <w:rPr>
                <w:lang w:val="en-US"/>
              </w:rPr>
              <w:t>be informed</w:t>
            </w:r>
            <w:proofErr w:type="gramEnd"/>
            <w:r w:rsidRPr="00F452EC">
              <w:rPr>
                <w:lang w:val="en-US"/>
              </w:rPr>
              <w:t xml:space="preserve"> immediately. In this case, the postdoc must choose between the funding options. </w:t>
            </w:r>
            <w:r w:rsidR="008D05B2" w:rsidRPr="00F452EC">
              <w:rPr>
                <w:lang w:val="en-US"/>
              </w:rPr>
              <w:t xml:space="preserve">In order to receive funding from the PCMO, a rejection letter from the other party or a copy of the waiver towards the other party </w:t>
            </w:r>
            <w:proofErr w:type="gramStart"/>
            <w:r w:rsidR="008D05B2" w:rsidRPr="00F452EC">
              <w:rPr>
                <w:lang w:val="en-US"/>
              </w:rPr>
              <w:t>must be submitted</w:t>
            </w:r>
            <w:proofErr w:type="gramEnd"/>
            <w:r w:rsidR="008D05B2" w:rsidRPr="00F452EC">
              <w:rPr>
                <w:lang w:val="en-US"/>
              </w:rPr>
              <w:t>.</w:t>
            </w:r>
          </w:p>
          <w:p w:rsidR="0028689E" w:rsidRPr="00F452EC" w:rsidRDefault="0028689E" w:rsidP="00D04315">
            <w:pPr>
              <w:contextualSpacing/>
              <w:rPr>
                <w:lang w:val="en-US"/>
              </w:rPr>
            </w:pPr>
          </w:p>
        </w:tc>
      </w:tr>
    </w:tbl>
    <w:p w:rsidR="005C0F62" w:rsidRPr="00F452EC" w:rsidRDefault="005C0F62" w:rsidP="00794DB8">
      <w:pPr>
        <w:spacing w:after="0" w:line="240" w:lineRule="auto"/>
        <w:contextualSpacing/>
        <w:rPr>
          <w:lang w:val="en-US"/>
        </w:rPr>
      </w:pPr>
    </w:p>
    <w:p w:rsidR="00DE4FA4" w:rsidRPr="00F452EC" w:rsidRDefault="00DE4FA4" w:rsidP="00794DB8">
      <w:pPr>
        <w:spacing w:after="0" w:line="240" w:lineRule="auto"/>
        <w:contextualSpacing/>
        <w:rPr>
          <w:lang w:val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6813"/>
        <w:gridCol w:w="1008"/>
        <w:gridCol w:w="1955"/>
      </w:tblGrid>
      <w:tr w:rsidR="002D6B8F" w:rsidRPr="00F452EC" w:rsidTr="006E6FA9">
        <w:tc>
          <w:tcPr>
            <w:tcW w:w="9776" w:type="dxa"/>
            <w:gridSpan w:val="3"/>
            <w:shd w:val="clear" w:color="auto" w:fill="D9D9D9" w:themeFill="background1" w:themeFillShade="D9"/>
          </w:tcPr>
          <w:p w:rsidR="002D6B8F" w:rsidRPr="00F452EC" w:rsidRDefault="002D6B8F" w:rsidP="002D6B8F">
            <w:pPr>
              <w:pStyle w:val="berschrift2Formular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outlineLvl w:val="1"/>
              <w:rPr>
                <w:lang w:val="en-US"/>
              </w:rPr>
            </w:pPr>
            <w:r w:rsidRPr="00F452EC">
              <w:rPr>
                <w:lang w:val="en-US"/>
              </w:rPr>
              <w:t>Attachments</w:t>
            </w:r>
          </w:p>
        </w:tc>
      </w:tr>
      <w:tr w:rsidR="002D6B8F" w:rsidRPr="005417A1" w:rsidTr="006E6FA9">
        <w:tc>
          <w:tcPr>
            <w:tcW w:w="9776" w:type="dxa"/>
            <w:gridSpan w:val="3"/>
            <w:shd w:val="clear" w:color="auto" w:fill="D9D9D9" w:themeFill="background1" w:themeFillShade="D9"/>
          </w:tcPr>
          <w:p w:rsidR="002D6B8F" w:rsidRPr="00F452EC" w:rsidRDefault="002D6B8F" w:rsidP="006E6FA9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To be submitted with your application</w:t>
            </w: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2D6B8F" w:rsidP="006E6FA9">
            <w:pPr>
              <w:contextualSpacing/>
              <w:rPr>
                <w:lang w:val="en-US"/>
              </w:rPr>
            </w:pPr>
          </w:p>
        </w:tc>
        <w:tc>
          <w:tcPr>
            <w:tcW w:w="1008" w:type="dxa"/>
          </w:tcPr>
          <w:p w:rsidR="002D6B8F" w:rsidRPr="00F452EC" w:rsidRDefault="00F17232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lang w:val="en-US"/>
              </w:rPr>
              <w:t>attached</w:t>
            </w:r>
          </w:p>
        </w:tc>
        <w:tc>
          <w:tcPr>
            <w:tcW w:w="1955" w:type="dxa"/>
          </w:tcPr>
          <w:p w:rsidR="002D6B8F" w:rsidRPr="00F452EC" w:rsidRDefault="002D6B8F" w:rsidP="006E6FA9">
            <w:pPr>
              <w:contextualSpacing/>
              <w:rPr>
                <w:lang w:val="en-US"/>
              </w:rPr>
            </w:pPr>
          </w:p>
        </w:tc>
      </w:tr>
      <w:tr w:rsidR="00C66755" w:rsidRPr="00F452EC" w:rsidTr="002A06AC">
        <w:tc>
          <w:tcPr>
            <w:tcW w:w="6813" w:type="dxa"/>
          </w:tcPr>
          <w:p w:rsidR="00C66755" w:rsidRPr="00F452EC" w:rsidRDefault="00C66755" w:rsidP="00C66755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Publication list </w:t>
            </w:r>
            <w:r w:rsidRPr="00F452EC">
              <w:rPr>
                <w:sz w:val="18"/>
                <w:lang w:val="en-US"/>
              </w:rPr>
              <w:t>(see attachment 1 of this document</w:t>
            </w:r>
            <w:r w:rsidR="008C0EBD" w:rsidRPr="00F452EC">
              <w:rPr>
                <w:sz w:val="18"/>
                <w:lang w:val="en-US"/>
              </w:rPr>
              <w:t xml:space="preserve"> or </w:t>
            </w:r>
            <w:r w:rsidR="00CF26B5" w:rsidRPr="00F452EC">
              <w:rPr>
                <w:sz w:val="18"/>
                <w:lang w:val="en-US"/>
              </w:rPr>
              <w:t xml:space="preserve">individually formatted </w:t>
            </w:r>
            <w:r w:rsidR="008C0EBD" w:rsidRPr="00F452EC">
              <w:rPr>
                <w:sz w:val="18"/>
                <w:lang w:val="en-US"/>
              </w:rPr>
              <w:t>publicatio</w:t>
            </w:r>
            <w:r w:rsidR="00CF26B5" w:rsidRPr="00F452EC">
              <w:rPr>
                <w:sz w:val="18"/>
                <w:lang w:val="en-US"/>
              </w:rPr>
              <w:t>n list</w:t>
            </w:r>
            <w:r w:rsidRPr="00F452EC">
              <w:rPr>
                <w:sz w:val="18"/>
                <w:lang w:val="en-US"/>
              </w:rPr>
              <w:t>)</w:t>
            </w:r>
          </w:p>
        </w:tc>
        <w:tc>
          <w:tcPr>
            <w:tcW w:w="1008" w:type="dxa"/>
            <w:vAlign w:val="center"/>
          </w:tcPr>
          <w:p w:rsidR="00C66755" w:rsidRPr="00F452EC" w:rsidRDefault="00C66755" w:rsidP="00C66755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0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25"/>
          </w:p>
        </w:tc>
        <w:tc>
          <w:tcPr>
            <w:tcW w:w="1955" w:type="dxa"/>
          </w:tcPr>
          <w:p w:rsidR="00C66755" w:rsidRPr="00F452EC" w:rsidRDefault="00C66755" w:rsidP="00C66755">
            <w:pPr>
              <w:contextualSpacing/>
              <w:jc w:val="center"/>
              <w:rPr>
                <w:lang w:val="en-US"/>
              </w:rPr>
            </w:pPr>
          </w:p>
        </w:tc>
      </w:tr>
      <w:tr w:rsidR="00C66755" w:rsidRPr="00F452EC" w:rsidTr="002A06AC">
        <w:tc>
          <w:tcPr>
            <w:tcW w:w="6813" w:type="dxa"/>
          </w:tcPr>
          <w:p w:rsidR="00C66755" w:rsidRPr="00F452EC" w:rsidRDefault="00C66755" w:rsidP="00C66755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Abstract, if applicable</w:t>
            </w:r>
          </w:p>
        </w:tc>
        <w:tc>
          <w:tcPr>
            <w:tcW w:w="1008" w:type="dxa"/>
            <w:vAlign w:val="center"/>
          </w:tcPr>
          <w:p w:rsidR="00C66755" w:rsidRPr="00F452EC" w:rsidRDefault="00C66755" w:rsidP="00C66755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</w:tcPr>
          <w:p w:rsidR="00C66755" w:rsidRPr="00F452EC" w:rsidRDefault="00C66755" w:rsidP="00C66755">
            <w:pPr>
              <w:contextualSpacing/>
              <w:jc w:val="center"/>
              <w:rPr>
                <w:lang w:val="en-US"/>
              </w:rPr>
            </w:pP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C66755" w:rsidP="006E6FA9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lang w:val="en-US"/>
              </w:rPr>
              <w:t>Proof of the duration of the event and the amount of all fees listed under 8. (e.g. screenshot of the event homepage)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</w:p>
        </w:tc>
      </w:tr>
      <w:tr w:rsidR="002D6B8F" w:rsidRPr="00F452EC" w:rsidTr="002A06AC">
        <w:trPr>
          <w:trHeight w:val="547"/>
        </w:trPr>
        <w:tc>
          <w:tcPr>
            <w:tcW w:w="6813" w:type="dxa"/>
          </w:tcPr>
          <w:p w:rsidR="002D6B8F" w:rsidRPr="00F452EC" w:rsidRDefault="00C66755" w:rsidP="006E6FA9">
            <w:pPr>
              <w:contextualSpacing/>
              <w:rPr>
                <w:b/>
                <w:lang w:val="en-US"/>
              </w:rPr>
            </w:pPr>
            <w:r w:rsidRPr="00F452EC">
              <w:rPr>
                <w:lang w:val="en-US"/>
              </w:rPr>
              <w:t>Optional: proof of awards or other information that may be useful for assessing your application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</w:p>
        </w:tc>
      </w:tr>
      <w:tr w:rsidR="002A06AC" w:rsidRPr="00F452EC" w:rsidTr="00F452EC">
        <w:tc>
          <w:tcPr>
            <w:tcW w:w="9776" w:type="dxa"/>
            <w:gridSpan w:val="3"/>
            <w:shd w:val="clear" w:color="auto" w:fill="FFFFFF" w:themeFill="background1"/>
          </w:tcPr>
          <w:p w:rsidR="002A06AC" w:rsidRPr="00F452EC" w:rsidRDefault="002A06AC">
            <w:pPr>
              <w:contextualSpacing/>
              <w:rPr>
                <w:lang w:val="en-US"/>
              </w:rPr>
            </w:pPr>
          </w:p>
        </w:tc>
      </w:tr>
      <w:tr w:rsidR="002D6B8F" w:rsidRPr="005417A1" w:rsidTr="006E6FA9">
        <w:tc>
          <w:tcPr>
            <w:tcW w:w="9776" w:type="dxa"/>
            <w:gridSpan w:val="3"/>
            <w:shd w:val="clear" w:color="auto" w:fill="D9D9D9" w:themeFill="background1" w:themeFillShade="D9"/>
          </w:tcPr>
          <w:p w:rsidR="002D6B8F" w:rsidRPr="00F452EC" w:rsidRDefault="00C66755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lang w:val="en-US"/>
              </w:rPr>
              <w:t xml:space="preserve">To be submitted </w:t>
            </w:r>
            <w:r w:rsidR="002A06AC" w:rsidRPr="00F452EC">
              <w:rPr>
                <w:lang w:val="en-US"/>
              </w:rPr>
              <w:t xml:space="preserve">with your application or </w:t>
            </w:r>
            <w:r w:rsidR="007E616A" w:rsidRPr="00F452EC">
              <w:rPr>
                <w:lang w:val="en-US"/>
              </w:rPr>
              <w:t>not</w:t>
            </w:r>
            <w:r w:rsidRPr="00F452EC">
              <w:rPr>
                <w:lang w:val="en-US"/>
              </w:rPr>
              <w:t xml:space="preserve"> late</w:t>
            </w:r>
            <w:r w:rsidR="007E616A" w:rsidRPr="00F452EC">
              <w:rPr>
                <w:lang w:val="en-US"/>
              </w:rPr>
              <w:t>r than</w:t>
            </w:r>
            <w:r w:rsidRPr="00F452EC">
              <w:rPr>
                <w:lang w:val="en-US"/>
              </w:rPr>
              <w:t xml:space="preserve"> </w:t>
            </w:r>
            <w:r w:rsidRPr="00F452EC">
              <w:rPr>
                <w:u w:val="single"/>
                <w:lang w:val="en-US"/>
              </w:rPr>
              <w:t>one month</w:t>
            </w:r>
            <w:r w:rsidRPr="00F452EC">
              <w:rPr>
                <w:lang w:val="en-US"/>
              </w:rPr>
              <w:t xml:space="preserve"> after the end of the event</w:t>
            </w: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2D6B8F" w:rsidP="006E6FA9">
            <w:pPr>
              <w:contextualSpacing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:rsidR="002D6B8F" w:rsidRPr="00F452EC" w:rsidRDefault="00F17232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lang w:val="en-US"/>
              </w:rPr>
              <w:t>attached</w:t>
            </w:r>
          </w:p>
        </w:tc>
        <w:tc>
          <w:tcPr>
            <w:tcW w:w="1955" w:type="dxa"/>
          </w:tcPr>
          <w:p w:rsidR="002D6B8F" w:rsidRPr="00F452EC" w:rsidRDefault="008D539A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sz w:val="18"/>
                <w:lang w:val="en-US"/>
              </w:rPr>
              <w:t>w</w:t>
            </w:r>
            <w:r w:rsidR="00F17232" w:rsidRPr="00F452EC">
              <w:rPr>
                <w:sz w:val="18"/>
                <w:lang w:val="en-US"/>
              </w:rPr>
              <w:t>ill be submitted later</w:t>
            </w: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C66755" w:rsidP="006E6FA9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Copy of PhD certificate (</w:t>
            </w:r>
            <w:r w:rsidR="008D539A" w:rsidRPr="00F452EC">
              <w:rPr>
                <w:lang w:val="en-US"/>
              </w:rPr>
              <w:t xml:space="preserve">submit </w:t>
            </w:r>
            <w:r w:rsidRPr="00F452EC">
              <w:rPr>
                <w:lang w:val="en-US"/>
              </w:rPr>
              <w:t>with the application</w:t>
            </w:r>
            <w:r w:rsidR="008D539A" w:rsidRPr="00F452EC">
              <w:rPr>
                <w:lang w:val="en-US"/>
              </w:rPr>
              <w:t xml:space="preserve"> if possible</w:t>
            </w:r>
            <w:r w:rsidRPr="00F452EC">
              <w:rPr>
                <w:lang w:val="en-US"/>
              </w:rPr>
              <w:t xml:space="preserve">) 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C66755" w:rsidP="00C66755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Acceptance of participation / of your contribution by the organizer 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</w:tr>
      <w:tr w:rsidR="002D6B8F" w:rsidRPr="00F452EC" w:rsidTr="002A06AC">
        <w:tc>
          <w:tcPr>
            <w:tcW w:w="6813" w:type="dxa"/>
            <w:vMerge w:val="restart"/>
          </w:tcPr>
          <w:p w:rsidR="007B129A" w:rsidRPr="00F452EC" w:rsidRDefault="00C66755" w:rsidP="0012301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JLU form: </w:t>
            </w:r>
            <w:r w:rsidR="00487DDE" w:rsidRPr="00F452EC">
              <w:rPr>
                <w:lang w:val="en-US"/>
              </w:rPr>
              <w:t xml:space="preserve">authorized </w:t>
            </w:r>
            <w:r w:rsidRPr="00F452EC">
              <w:rPr>
                <w:lang w:val="en-US"/>
              </w:rPr>
              <w:t>t</w:t>
            </w:r>
            <w:r w:rsidRPr="00F452EC">
              <w:rPr>
                <w:rFonts w:ascii="Calibri" w:hAnsi="Calibri" w:cs="Calibri"/>
                <w:lang w:val="en-US"/>
              </w:rPr>
              <w:t>ravel authorization form</w:t>
            </w:r>
            <w:r w:rsidRPr="00F452EC">
              <w:rPr>
                <w:rFonts w:cstheme="minorHAnsi"/>
                <w:lang w:val="en-US"/>
              </w:rPr>
              <w:t xml:space="preserve"> </w:t>
            </w:r>
            <w:r w:rsidR="0028689E" w:rsidRPr="00F452EC">
              <w:rPr>
                <w:rFonts w:cstheme="minorHAnsi"/>
                <w:lang w:val="en-US"/>
              </w:rPr>
              <w:br/>
            </w:r>
            <w:r w:rsidRPr="00F452EC">
              <w:rPr>
                <w:lang w:val="en-US"/>
              </w:rPr>
              <w:t>(</w:t>
            </w:r>
            <w:proofErr w:type="spellStart"/>
            <w:r w:rsidRPr="00F452EC">
              <w:rPr>
                <w:i/>
                <w:lang w:val="en-US"/>
              </w:rPr>
              <w:t>Reiseanzeige</w:t>
            </w:r>
            <w:proofErr w:type="spellEnd"/>
            <w:r w:rsidR="002A06AC" w:rsidRPr="00F452EC">
              <w:rPr>
                <w:lang w:val="en-US"/>
              </w:rPr>
              <w:t xml:space="preserve">; </w:t>
            </w:r>
            <w:r w:rsidRPr="00F452EC">
              <w:rPr>
                <w:lang w:val="en-US"/>
              </w:rPr>
              <w:t xml:space="preserve">for grants with travel expenses) </w:t>
            </w:r>
          </w:p>
          <w:p w:rsidR="0028689E" w:rsidRPr="00F452EC" w:rsidRDefault="0028689E" w:rsidP="00364C7D">
            <w:pPr>
              <w:contextualSpacing/>
              <w:rPr>
                <w:sz w:val="18"/>
                <w:lang w:val="en-US"/>
              </w:rPr>
            </w:pPr>
          </w:p>
          <w:p w:rsidR="002A06AC" w:rsidRPr="00F452EC" w:rsidRDefault="00123014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sz w:val="18"/>
                <w:lang w:val="en-US"/>
              </w:rPr>
              <w:t xml:space="preserve">-&gt; </w:t>
            </w:r>
            <w:r w:rsidR="002A06AC" w:rsidRPr="00F452EC">
              <w:rPr>
                <w:sz w:val="18"/>
                <w:lang w:val="en-US"/>
              </w:rPr>
              <w:t xml:space="preserve">the travel authorization form needs to be </w:t>
            </w:r>
            <w:r w:rsidR="00487DDE" w:rsidRPr="00F452EC">
              <w:rPr>
                <w:sz w:val="18"/>
                <w:lang w:val="en-US"/>
              </w:rPr>
              <w:t>authorized</w:t>
            </w:r>
            <w:r w:rsidR="002A06AC" w:rsidRPr="00F452EC">
              <w:rPr>
                <w:sz w:val="18"/>
                <w:lang w:val="en-US"/>
              </w:rPr>
              <w:t xml:space="preserve"> by </w:t>
            </w:r>
            <w:r w:rsidR="0028689E" w:rsidRPr="00F452EC">
              <w:rPr>
                <w:sz w:val="18"/>
                <w:lang w:val="en-US"/>
              </w:rPr>
              <w:t>your</w:t>
            </w:r>
            <w:r w:rsidR="002A06AC" w:rsidRPr="00F452EC">
              <w:rPr>
                <w:sz w:val="18"/>
                <w:lang w:val="en-US"/>
              </w:rPr>
              <w:t xml:space="preserve"> superior; the travel authorization form (a scan i</w:t>
            </w:r>
            <w:r w:rsidR="0028689E" w:rsidRPr="00F452EC">
              <w:rPr>
                <w:sz w:val="18"/>
                <w:lang w:val="en-US"/>
              </w:rPr>
              <w:t xml:space="preserve">s sufficient) will be forwarded by the PCMO to the finance department D </w:t>
            </w:r>
            <w:r w:rsidR="002A06AC" w:rsidRPr="00F452EC">
              <w:rPr>
                <w:sz w:val="18"/>
                <w:lang w:val="en-US"/>
              </w:rPr>
              <w:t>after the travel</w:t>
            </w:r>
            <w:r w:rsidR="0028689E" w:rsidRPr="00F452EC">
              <w:rPr>
                <w:sz w:val="18"/>
                <w:lang w:val="en-US"/>
              </w:rPr>
              <w:t xml:space="preserve"> </w:t>
            </w:r>
            <w:r w:rsidRPr="00F452EC">
              <w:rPr>
                <w:sz w:val="18"/>
                <w:lang w:val="en-US"/>
              </w:rPr>
              <w:t xml:space="preserve">and together with the </w:t>
            </w:r>
            <w:r w:rsidR="0028689E" w:rsidRPr="00F452EC">
              <w:rPr>
                <w:sz w:val="18"/>
                <w:lang w:val="en-US"/>
              </w:rPr>
              <w:t>travel expense form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lang w:val="en-US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lang w:val="en-US"/>
              </w:rPr>
              <w:instrText xml:space="preserve"> FORMCHECKBOX </w:instrText>
            </w:r>
            <w:r w:rsidR="005417A1">
              <w:rPr>
                <w:lang w:val="en-US"/>
              </w:rPr>
            </w:r>
            <w:r w:rsidR="005417A1">
              <w:rPr>
                <w:lang w:val="en-US"/>
              </w:rPr>
              <w:fldChar w:fldCharType="separate"/>
            </w:r>
            <w:r w:rsidRPr="00F452EC">
              <w:rPr>
                <w:lang w:val="en-US"/>
              </w:rPr>
              <w:fldChar w:fldCharType="end"/>
            </w:r>
          </w:p>
        </w:tc>
        <w:tc>
          <w:tcPr>
            <w:tcW w:w="1955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</w:tr>
      <w:tr w:rsidR="002D6B8F" w:rsidRPr="005417A1" w:rsidTr="002A06AC">
        <w:tc>
          <w:tcPr>
            <w:tcW w:w="6813" w:type="dxa"/>
            <w:vMerge/>
          </w:tcPr>
          <w:p w:rsidR="002D6B8F" w:rsidRPr="00F452EC" w:rsidDel="00AD2A20" w:rsidRDefault="002D6B8F" w:rsidP="006E6FA9">
            <w:pPr>
              <w:tabs>
                <w:tab w:val="left" w:pos="3518"/>
              </w:tabs>
              <w:contextualSpacing/>
              <w:rPr>
                <w:b/>
                <w:lang w:val="en-US"/>
              </w:rPr>
            </w:pPr>
          </w:p>
        </w:tc>
        <w:tc>
          <w:tcPr>
            <w:tcW w:w="2963" w:type="dxa"/>
            <w:gridSpan w:val="2"/>
          </w:tcPr>
          <w:p w:rsidR="002D6B8F" w:rsidRPr="00F452EC" w:rsidRDefault="002D6B8F" w:rsidP="00151EA4">
            <w:pPr>
              <w:contextualSpacing/>
              <w:rPr>
                <w:rFonts w:ascii="MS Gothic" w:eastAsia="MS Gothic" w:hAnsi="MS Gothic"/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r w:rsidRPr="00F452EC">
              <w:rPr>
                <w:rFonts w:ascii="MS Gothic" w:eastAsia="MS Gothic" w:hAnsi="MS Gothic"/>
                <w:lang w:val="en-US"/>
              </w:rPr>
              <w:t xml:space="preserve"> </w:t>
            </w:r>
            <w:r w:rsidR="00EC7E76" w:rsidRPr="00F452EC">
              <w:rPr>
                <w:rFonts w:eastAsia="MS Gothic" w:cstheme="minorHAnsi"/>
                <w:sz w:val="16"/>
                <w:lang w:val="en-US"/>
              </w:rPr>
              <w:t xml:space="preserve">The travel authorization </w:t>
            </w:r>
            <w:proofErr w:type="gramStart"/>
            <w:r w:rsidR="00EC7E76" w:rsidRPr="00F452EC">
              <w:rPr>
                <w:rFonts w:eastAsia="MS Gothic" w:cstheme="minorHAnsi"/>
                <w:sz w:val="16"/>
                <w:lang w:val="en-US"/>
              </w:rPr>
              <w:t>cannot be submitted</w:t>
            </w:r>
            <w:proofErr w:type="gramEnd"/>
            <w:r w:rsidR="00EC7E76" w:rsidRPr="00F452EC">
              <w:rPr>
                <w:rFonts w:eastAsia="MS Gothic" w:cstheme="minorHAnsi"/>
                <w:sz w:val="16"/>
                <w:lang w:val="en-US"/>
              </w:rPr>
              <w:t xml:space="preserve"> for valid reasons. An explanation of</w:t>
            </w:r>
            <w:r w:rsidR="008D539A" w:rsidRPr="00F452EC">
              <w:rPr>
                <w:rFonts w:eastAsia="MS Gothic" w:cstheme="minorHAnsi"/>
                <w:sz w:val="16"/>
                <w:lang w:val="en-US"/>
              </w:rPr>
              <w:t xml:space="preserve"> these</w:t>
            </w:r>
            <w:r w:rsidR="00EC7E76" w:rsidRPr="00F452EC">
              <w:rPr>
                <w:rFonts w:eastAsia="MS Gothic" w:cstheme="minorHAnsi"/>
                <w:sz w:val="16"/>
                <w:lang w:val="en-US"/>
              </w:rPr>
              <w:t xml:space="preserve"> reasons </w:t>
            </w:r>
            <w:proofErr w:type="gramStart"/>
            <w:r w:rsidR="00EC7E76" w:rsidRPr="00F452EC">
              <w:rPr>
                <w:rFonts w:eastAsia="MS Gothic" w:cstheme="minorHAnsi"/>
                <w:sz w:val="16"/>
                <w:lang w:val="en-US"/>
              </w:rPr>
              <w:t>is attached</w:t>
            </w:r>
            <w:proofErr w:type="gramEnd"/>
            <w:r w:rsidR="00EC7E76" w:rsidRPr="00F452EC">
              <w:rPr>
                <w:rFonts w:eastAsia="MS Gothic" w:cstheme="minorHAnsi"/>
                <w:sz w:val="16"/>
                <w:lang w:val="en-US"/>
              </w:rPr>
              <w:t>. See point 9.</w:t>
            </w:r>
          </w:p>
        </w:tc>
      </w:tr>
      <w:tr w:rsidR="002D6B8F" w:rsidRPr="00F452EC" w:rsidTr="002A06AC">
        <w:tc>
          <w:tcPr>
            <w:tcW w:w="6813" w:type="dxa"/>
          </w:tcPr>
          <w:p w:rsidR="002D6B8F" w:rsidRPr="00F452EC" w:rsidRDefault="00123014">
            <w:pPr>
              <w:tabs>
                <w:tab w:val="left" w:pos="3518"/>
              </w:tabs>
              <w:contextualSpacing/>
              <w:rPr>
                <w:b/>
                <w:lang w:val="en-US"/>
              </w:rPr>
            </w:pPr>
            <w:r w:rsidRPr="00F452EC">
              <w:rPr>
                <w:lang w:val="en-US"/>
              </w:rPr>
              <w:t xml:space="preserve">Proof of all expenses listed under 8. + 9. (event fees, hotel bills, tickets, etc.; if possible in the original </w:t>
            </w:r>
            <w:r w:rsidR="00B03D3C" w:rsidRPr="00F452EC">
              <w:rPr>
                <w:lang w:val="en-US"/>
              </w:rPr>
              <w:t xml:space="preserve">currency </w:t>
            </w:r>
            <w:r w:rsidRPr="00F452EC">
              <w:rPr>
                <w:lang w:val="en-US"/>
              </w:rPr>
              <w:t xml:space="preserve">+ proof of payment in </w:t>
            </w:r>
            <w:r w:rsidR="00434E34" w:rsidRPr="00F452EC">
              <w:rPr>
                <w:lang w:val="en-US"/>
              </w:rPr>
              <w:t>e</w:t>
            </w:r>
            <w:r w:rsidR="008D539A" w:rsidRPr="00F452EC">
              <w:rPr>
                <w:lang w:val="en-US"/>
              </w:rPr>
              <w:t>uro</w:t>
            </w:r>
            <w:r w:rsidRPr="00F452EC">
              <w:rPr>
                <w:lang w:val="en-US"/>
              </w:rPr>
              <w:t>)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</w:tr>
      <w:tr w:rsidR="002D6B8F" w:rsidRPr="00F452EC" w:rsidTr="002A06AC">
        <w:tc>
          <w:tcPr>
            <w:tcW w:w="6813" w:type="dxa"/>
          </w:tcPr>
          <w:p w:rsidR="008C0EBD" w:rsidRPr="00F452EC" w:rsidRDefault="00123014" w:rsidP="006E6FA9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lastRenderedPageBreak/>
              <w:t xml:space="preserve">If applicable, proof of (application for) other third-party funding </w:t>
            </w:r>
            <w:r w:rsidR="008C0EBD" w:rsidRPr="00F452EC">
              <w:rPr>
                <w:lang w:val="en-US"/>
              </w:rPr>
              <w:t xml:space="preserve">and rejection letter; </w:t>
            </w:r>
          </w:p>
          <w:p w:rsidR="002D6B8F" w:rsidRPr="00F452EC" w:rsidRDefault="008C0EBD" w:rsidP="006E6FA9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If applicable</w:t>
            </w:r>
            <w:r w:rsidR="00123014" w:rsidRPr="00F452EC">
              <w:rPr>
                <w:lang w:val="en-US"/>
              </w:rPr>
              <w:t xml:space="preserve"> proof of exclusion of funding for conference travel/training for </w:t>
            </w:r>
            <w:proofErr w:type="gramStart"/>
            <w:r w:rsidR="00123014" w:rsidRPr="00F452EC">
              <w:rPr>
                <w:lang w:val="en-US"/>
              </w:rPr>
              <w:t>third-party</w:t>
            </w:r>
            <w:proofErr w:type="gramEnd"/>
            <w:r w:rsidR="00123014" w:rsidRPr="00F452EC">
              <w:rPr>
                <w:lang w:val="en-US"/>
              </w:rPr>
              <w:t xml:space="preserve"> funded positions.</w:t>
            </w:r>
          </w:p>
        </w:tc>
        <w:tc>
          <w:tcPr>
            <w:tcW w:w="1008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  <w:tc>
          <w:tcPr>
            <w:tcW w:w="1955" w:type="dxa"/>
            <w:vAlign w:val="center"/>
          </w:tcPr>
          <w:p w:rsidR="002D6B8F" w:rsidRPr="00F452EC" w:rsidRDefault="002D6B8F" w:rsidP="006E6FA9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</w:p>
        </w:tc>
      </w:tr>
      <w:tr w:rsidR="002A06AC" w:rsidRPr="00F452EC" w:rsidTr="002A06AC">
        <w:tc>
          <w:tcPr>
            <w:tcW w:w="9776" w:type="dxa"/>
            <w:gridSpan w:val="3"/>
          </w:tcPr>
          <w:p w:rsidR="002A06AC" w:rsidRPr="00F452EC" w:rsidRDefault="002A06AC" w:rsidP="002A06AC">
            <w:pPr>
              <w:contextualSpacing/>
              <w:jc w:val="center"/>
              <w:rPr>
                <w:rFonts w:ascii="MS Gothic" w:eastAsia="MS Gothic" w:hAnsi="MS Gothic"/>
                <w:lang w:val="en-US"/>
              </w:rPr>
            </w:pPr>
          </w:p>
        </w:tc>
      </w:tr>
      <w:tr w:rsidR="002A06AC" w:rsidRPr="005417A1" w:rsidTr="00F452EC">
        <w:tc>
          <w:tcPr>
            <w:tcW w:w="9776" w:type="dxa"/>
            <w:gridSpan w:val="3"/>
            <w:shd w:val="clear" w:color="auto" w:fill="D9D9D9" w:themeFill="background1" w:themeFillShade="D9"/>
          </w:tcPr>
          <w:p w:rsidR="002A06AC" w:rsidRPr="00F452EC" w:rsidRDefault="002A06AC" w:rsidP="00F452EC">
            <w:pPr>
              <w:contextualSpacing/>
              <w:rPr>
                <w:rFonts w:ascii="MS Gothic" w:eastAsia="MS Gothic" w:hAnsi="MS Gothic"/>
                <w:lang w:val="en-US"/>
              </w:rPr>
            </w:pPr>
            <w:r w:rsidRPr="00F452EC">
              <w:rPr>
                <w:lang w:val="en-US"/>
              </w:rPr>
              <w:t xml:space="preserve">To be submitted not later than </w:t>
            </w:r>
            <w:r w:rsidRPr="00F452EC">
              <w:rPr>
                <w:u w:val="single"/>
                <w:lang w:val="en-US"/>
              </w:rPr>
              <w:t>one month</w:t>
            </w:r>
            <w:r w:rsidRPr="00F452EC">
              <w:rPr>
                <w:lang w:val="en-US"/>
              </w:rPr>
              <w:t xml:space="preserve"> after the end of the event</w:t>
            </w:r>
          </w:p>
        </w:tc>
      </w:tr>
      <w:tr w:rsidR="002A06AC" w:rsidRPr="00F452EC" w:rsidTr="00F452EC">
        <w:tc>
          <w:tcPr>
            <w:tcW w:w="6813" w:type="dxa"/>
          </w:tcPr>
          <w:p w:rsidR="002A06AC" w:rsidRPr="00F452EC" w:rsidRDefault="002A06AC" w:rsidP="002A06AC">
            <w:pPr>
              <w:contextualSpacing/>
              <w:rPr>
                <w:lang w:val="en-US"/>
              </w:rPr>
            </w:pPr>
          </w:p>
        </w:tc>
        <w:tc>
          <w:tcPr>
            <w:tcW w:w="1008" w:type="dxa"/>
            <w:vAlign w:val="center"/>
          </w:tcPr>
          <w:p w:rsidR="002A06AC" w:rsidRPr="00F452EC" w:rsidRDefault="002A06AC" w:rsidP="002A06AC">
            <w:pPr>
              <w:contextualSpacing/>
              <w:jc w:val="center"/>
              <w:rPr>
                <w:rFonts w:ascii="MS Gothic" w:eastAsia="MS Gothic" w:hAnsi="MS Gothic"/>
                <w:lang w:val="en-US"/>
              </w:rPr>
            </w:pPr>
          </w:p>
        </w:tc>
        <w:tc>
          <w:tcPr>
            <w:tcW w:w="1955" w:type="dxa"/>
          </w:tcPr>
          <w:p w:rsidR="002A06AC" w:rsidRPr="00F452EC" w:rsidRDefault="002A06AC" w:rsidP="002A06AC">
            <w:pPr>
              <w:contextualSpacing/>
              <w:jc w:val="center"/>
              <w:rPr>
                <w:rFonts w:ascii="MS Gothic" w:eastAsia="MS Gothic" w:hAnsi="MS Gothic"/>
                <w:lang w:val="en-US"/>
              </w:rPr>
            </w:pPr>
            <w:r w:rsidRPr="00F452EC">
              <w:rPr>
                <w:sz w:val="18"/>
                <w:lang w:val="en-US"/>
              </w:rPr>
              <w:t>will be submitted later</w:t>
            </w:r>
          </w:p>
        </w:tc>
      </w:tr>
      <w:tr w:rsidR="002A06AC" w:rsidRPr="00F452EC" w:rsidTr="00F452EC">
        <w:tc>
          <w:tcPr>
            <w:tcW w:w="6813" w:type="dxa"/>
          </w:tcPr>
          <w:p w:rsidR="002A06AC" w:rsidRPr="00F452EC" w:rsidRDefault="002A06AC" w:rsidP="002A06AC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JLU forms: </w:t>
            </w:r>
            <w:r w:rsidRPr="00F452EC">
              <w:rPr>
                <w:b/>
                <w:lang w:val="en-US"/>
              </w:rPr>
              <w:t>either</w:t>
            </w:r>
            <w:r w:rsidRPr="00F452EC">
              <w:rPr>
                <w:lang w:val="en-US"/>
              </w:rPr>
              <w:t xml:space="preserve"> the reimbursement form (for grants without travel expenses) </w:t>
            </w:r>
            <w:r w:rsidRPr="00F452EC">
              <w:rPr>
                <w:b/>
                <w:lang w:val="en-US"/>
              </w:rPr>
              <w:t>or</w:t>
            </w:r>
            <w:r w:rsidRPr="00F452EC">
              <w:rPr>
                <w:lang w:val="en-US"/>
              </w:rPr>
              <w:t xml:space="preserve"> the travel expense form (</w:t>
            </w:r>
            <w:proofErr w:type="spellStart"/>
            <w:r w:rsidRPr="00F452EC">
              <w:rPr>
                <w:i/>
                <w:lang w:val="en-US"/>
              </w:rPr>
              <w:t>Reisekostenabrechnung</w:t>
            </w:r>
            <w:proofErr w:type="spellEnd"/>
            <w:r w:rsidRPr="00F452EC">
              <w:rPr>
                <w:lang w:val="en-US"/>
              </w:rPr>
              <w:t xml:space="preserve">) (for grants with travel expenses) </w:t>
            </w:r>
          </w:p>
          <w:p w:rsidR="00487DDE" w:rsidRPr="00F452EC" w:rsidRDefault="00487DDE" w:rsidP="002A06AC">
            <w:pPr>
              <w:contextualSpacing/>
              <w:rPr>
                <w:sz w:val="18"/>
                <w:lang w:val="en-US"/>
              </w:rPr>
            </w:pPr>
          </w:p>
          <w:p w:rsidR="002A06AC" w:rsidRPr="00F452EC" w:rsidRDefault="002A06AC">
            <w:pPr>
              <w:contextualSpacing/>
              <w:rPr>
                <w:lang w:val="en-US"/>
              </w:rPr>
            </w:pPr>
            <w:r w:rsidRPr="00F452EC">
              <w:rPr>
                <w:sz w:val="18"/>
                <w:lang w:val="en-US"/>
              </w:rPr>
              <w:t xml:space="preserve">-&gt; </w:t>
            </w:r>
            <w:r w:rsidR="00C828AB" w:rsidRPr="00F452EC">
              <w:rPr>
                <w:sz w:val="18"/>
                <w:lang w:val="en-US"/>
              </w:rPr>
              <w:t>y</w:t>
            </w:r>
            <w:r w:rsidR="0028689E" w:rsidRPr="00F452EC">
              <w:rPr>
                <w:sz w:val="18"/>
                <w:lang w:val="en-US"/>
              </w:rPr>
              <w:t xml:space="preserve">ou will be provided with a prefilled version of </w:t>
            </w:r>
            <w:r w:rsidR="00487DDE" w:rsidRPr="00F452EC">
              <w:rPr>
                <w:sz w:val="18"/>
                <w:lang w:val="en-US"/>
              </w:rPr>
              <w:t>the appropriate</w:t>
            </w:r>
            <w:r w:rsidR="0028689E" w:rsidRPr="00F452EC">
              <w:rPr>
                <w:sz w:val="18"/>
                <w:lang w:val="en-US"/>
              </w:rPr>
              <w:t xml:space="preserve"> form </w:t>
            </w:r>
            <w:r w:rsidR="00015D52" w:rsidRPr="00F452EC">
              <w:rPr>
                <w:sz w:val="18"/>
                <w:lang w:val="en-US"/>
              </w:rPr>
              <w:t>if your funding is</w:t>
            </w:r>
            <w:r w:rsidR="0028689E" w:rsidRPr="00F452EC">
              <w:rPr>
                <w:sz w:val="18"/>
                <w:lang w:val="en-US"/>
              </w:rPr>
              <w:t xml:space="preserve"> granted </w:t>
            </w:r>
            <w:r w:rsidR="00487DDE" w:rsidRPr="00F452EC">
              <w:rPr>
                <w:sz w:val="18"/>
                <w:lang w:val="en-US"/>
              </w:rPr>
              <w:t>and</w:t>
            </w:r>
            <w:r w:rsidR="0028689E" w:rsidRPr="00F452EC">
              <w:rPr>
                <w:sz w:val="18"/>
                <w:lang w:val="en-US"/>
              </w:rPr>
              <w:t xml:space="preserve"> you</w:t>
            </w:r>
            <w:r w:rsidR="00487DDE" w:rsidRPr="00F452EC">
              <w:rPr>
                <w:sz w:val="18"/>
                <w:lang w:val="en-US"/>
              </w:rPr>
              <w:t>’ll</w:t>
            </w:r>
            <w:r w:rsidR="0028689E" w:rsidRPr="00F452EC">
              <w:rPr>
                <w:sz w:val="18"/>
                <w:lang w:val="en-US"/>
              </w:rPr>
              <w:t xml:space="preserve"> need to </w:t>
            </w:r>
            <w:r w:rsidR="00487DDE" w:rsidRPr="00F452EC">
              <w:rPr>
                <w:sz w:val="18"/>
                <w:lang w:val="en-US"/>
              </w:rPr>
              <w:t xml:space="preserve">sign and submit </w:t>
            </w:r>
            <w:r w:rsidR="00015D52" w:rsidRPr="00F452EC">
              <w:rPr>
                <w:sz w:val="18"/>
                <w:lang w:val="en-US"/>
              </w:rPr>
              <w:t>this</w:t>
            </w:r>
            <w:r w:rsidR="00487DDE" w:rsidRPr="00F452EC">
              <w:rPr>
                <w:sz w:val="18"/>
                <w:lang w:val="en-US"/>
              </w:rPr>
              <w:t xml:space="preserve"> form to the PCMO </w:t>
            </w:r>
            <w:r w:rsidR="00487DDE" w:rsidRPr="00F452EC">
              <w:rPr>
                <w:i/>
                <w:sz w:val="18"/>
                <w:lang w:val="en-US"/>
              </w:rPr>
              <w:t>after</w:t>
            </w:r>
            <w:r w:rsidR="00487DDE" w:rsidRPr="00F452EC">
              <w:rPr>
                <w:sz w:val="18"/>
                <w:lang w:val="en-US"/>
              </w:rPr>
              <w:t xml:space="preserve"> the event; </w:t>
            </w:r>
            <w:r w:rsidRPr="00F452EC">
              <w:rPr>
                <w:sz w:val="18"/>
                <w:lang w:val="en-US"/>
              </w:rPr>
              <w:t>the</w:t>
            </w:r>
            <w:r w:rsidR="00487DDE" w:rsidRPr="00F452EC">
              <w:rPr>
                <w:sz w:val="18"/>
                <w:lang w:val="en-US"/>
              </w:rPr>
              <w:t xml:space="preserve"> form</w:t>
            </w:r>
            <w:r w:rsidRPr="00F452EC">
              <w:rPr>
                <w:sz w:val="18"/>
                <w:lang w:val="en-US"/>
              </w:rPr>
              <w:t xml:space="preserve"> will be checked </w:t>
            </w:r>
            <w:r w:rsidR="00487DDE" w:rsidRPr="00F452EC">
              <w:rPr>
                <w:sz w:val="18"/>
                <w:lang w:val="en-US"/>
              </w:rPr>
              <w:t xml:space="preserve">and approved </w:t>
            </w:r>
            <w:r w:rsidRPr="00F452EC">
              <w:rPr>
                <w:sz w:val="18"/>
                <w:lang w:val="en-US"/>
              </w:rPr>
              <w:t>by the PCMO and then forwarded to the finance department D together with the supporting documents</w:t>
            </w:r>
          </w:p>
        </w:tc>
        <w:tc>
          <w:tcPr>
            <w:tcW w:w="1008" w:type="dxa"/>
            <w:vAlign w:val="center"/>
          </w:tcPr>
          <w:p w:rsidR="002A06AC" w:rsidRPr="00F452EC" w:rsidRDefault="002A06AC" w:rsidP="002A06A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955" w:type="dxa"/>
            <w:vAlign w:val="center"/>
          </w:tcPr>
          <w:p w:rsidR="002A06AC" w:rsidRPr="00F452EC" w:rsidRDefault="00C828AB" w:rsidP="002A06AC">
            <w:pPr>
              <w:contextualSpacing/>
              <w:jc w:val="center"/>
              <w:rPr>
                <w:sz w:val="18"/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Kontrollkästchen35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26"/>
          </w:p>
        </w:tc>
      </w:tr>
    </w:tbl>
    <w:p w:rsidR="002D6B8F" w:rsidRPr="00F452EC" w:rsidRDefault="002D6B8F" w:rsidP="00794DB8">
      <w:pPr>
        <w:spacing w:after="0" w:line="240" w:lineRule="auto"/>
        <w:contextualSpacing/>
        <w:rPr>
          <w:lang w:val="en-US"/>
        </w:rPr>
      </w:pPr>
    </w:p>
    <w:p w:rsidR="002D6B8F" w:rsidRPr="00F452EC" w:rsidRDefault="002D6B8F" w:rsidP="00794DB8">
      <w:pPr>
        <w:spacing w:after="0" w:line="240" w:lineRule="auto"/>
        <w:contextualSpacing/>
        <w:rPr>
          <w:lang w:val="en-US"/>
        </w:rPr>
      </w:pPr>
    </w:p>
    <w:p w:rsidR="009C0282" w:rsidRPr="00F452EC" w:rsidRDefault="009C0282" w:rsidP="00794DB8">
      <w:pPr>
        <w:spacing w:after="0" w:line="240" w:lineRule="auto"/>
        <w:contextualSpacing/>
        <w:rPr>
          <w:sz w:val="18"/>
          <w:lang w:val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02"/>
        <w:gridCol w:w="9274"/>
      </w:tblGrid>
      <w:tr w:rsidR="00BE386B" w:rsidRPr="00F452EC" w:rsidTr="000A2574">
        <w:tc>
          <w:tcPr>
            <w:tcW w:w="9776" w:type="dxa"/>
            <w:gridSpan w:val="2"/>
            <w:shd w:val="clear" w:color="auto" w:fill="D9D9D9" w:themeFill="background1" w:themeFillShade="D9"/>
          </w:tcPr>
          <w:p w:rsidR="00BE386B" w:rsidRPr="00F452EC" w:rsidRDefault="00C83B52" w:rsidP="00123014">
            <w:pPr>
              <w:pStyle w:val="berschrift2Formular"/>
              <w:numPr>
                <w:ilvl w:val="0"/>
                <w:numId w:val="11"/>
              </w:numPr>
              <w:rPr>
                <w:lang w:val="en-US"/>
              </w:rPr>
            </w:pPr>
            <w:r w:rsidRPr="00F452EC">
              <w:rPr>
                <w:sz w:val="18"/>
                <w:lang w:val="en-US"/>
              </w:rPr>
              <w:br w:type="page"/>
            </w:r>
            <w:r w:rsidR="004F7102" w:rsidRPr="00F452EC">
              <w:rPr>
                <w:lang w:val="en-US"/>
              </w:rPr>
              <w:t>Applicant acknowledgement and declaration</w:t>
            </w:r>
          </w:p>
        </w:tc>
      </w:tr>
      <w:tr w:rsidR="004F7102" w:rsidRPr="00F452EC" w:rsidTr="000A2574">
        <w:tc>
          <w:tcPr>
            <w:tcW w:w="9776" w:type="dxa"/>
            <w:gridSpan w:val="2"/>
          </w:tcPr>
          <w:p w:rsidR="004F7102" w:rsidRPr="00F452EC" w:rsidRDefault="004F7102" w:rsidP="004F710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I acknowledge that</w:t>
            </w:r>
          </w:p>
        </w:tc>
      </w:tr>
      <w:tr w:rsidR="00123014" w:rsidRPr="005417A1" w:rsidTr="00123014">
        <w:tc>
          <w:tcPr>
            <w:tcW w:w="502" w:type="dxa"/>
          </w:tcPr>
          <w:p w:rsidR="00123014" w:rsidRPr="00F452EC" w:rsidRDefault="00123014" w:rsidP="00123014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2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27"/>
          </w:p>
        </w:tc>
        <w:tc>
          <w:tcPr>
            <w:tcW w:w="9274" w:type="dxa"/>
          </w:tcPr>
          <w:p w:rsidR="00123014" w:rsidRPr="00F452EC" w:rsidRDefault="00123014" w:rsidP="00123014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...only applications that include the </w:t>
            </w:r>
            <w:r w:rsidR="008D539A" w:rsidRPr="00F452EC">
              <w:rPr>
                <w:lang w:val="en-US"/>
              </w:rPr>
              <w:t xml:space="preserve">required </w:t>
            </w:r>
            <w:r w:rsidRPr="00F452EC">
              <w:rPr>
                <w:lang w:val="en-US"/>
              </w:rPr>
              <w:t>attachments to be submitted with the application can be evaluated (see 11.).</w:t>
            </w:r>
          </w:p>
        </w:tc>
      </w:tr>
      <w:tr w:rsidR="00123014" w:rsidRPr="005417A1" w:rsidTr="00123014">
        <w:tc>
          <w:tcPr>
            <w:tcW w:w="502" w:type="dxa"/>
          </w:tcPr>
          <w:p w:rsidR="00123014" w:rsidRPr="00F452EC" w:rsidRDefault="00123014" w:rsidP="00123014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53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28"/>
          </w:p>
        </w:tc>
        <w:tc>
          <w:tcPr>
            <w:tcW w:w="9274" w:type="dxa"/>
          </w:tcPr>
          <w:p w:rsidR="00123014" w:rsidRPr="00F452EC" w:rsidRDefault="00123014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...only applications for which all required attachments </w:t>
            </w:r>
            <w:r w:rsidR="008D539A" w:rsidRPr="00F452EC">
              <w:rPr>
                <w:lang w:val="en-US"/>
              </w:rPr>
              <w:t xml:space="preserve">and receipts </w:t>
            </w:r>
            <w:r w:rsidRPr="00F452EC">
              <w:rPr>
                <w:lang w:val="en-US"/>
              </w:rPr>
              <w:t xml:space="preserve">have been submitted without </w:t>
            </w:r>
            <w:r w:rsidR="008D539A" w:rsidRPr="00F452EC">
              <w:rPr>
                <w:lang w:val="en-US"/>
              </w:rPr>
              <w:t xml:space="preserve">further </w:t>
            </w:r>
            <w:r w:rsidRPr="00F452EC">
              <w:rPr>
                <w:lang w:val="en-US"/>
              </w:rPr>
              <w:t xml:space="preserve">request by no later than one month after the end of the event can be funded. </w:t>
            </w:r>
            <w:r w:rsidR="008461B0" w:rsidRPr="00F452EC">
              <w:rPr>
                <w:lang w:val="en-US"/>
              </w:rPr>
              <w:t>In case of missing documents or receipts after that date, f</w:t>
            </w:r>
            <w:r w:rsidRPr="00F452EC">
              <w:rPr>
                <w:lang w:val="en-US"/>
              </w:rPr>
              <w:t xml:space="preserve">inancial support </w:t>
            </w:r>
            <w:proofErr w:type="gramStart"/>
            <w:r w:rsidRPr="00F452EC">
              <w:rPr>
                <w:lang w:val="en-US"/>
              </w:rPr>
              <w:t xml:space="preserve">will </w:t>
            </w:r>
            <w:r w:rsidR="008D539A" w:rsidRPr="00F452EC">
              <w:rPr>
                <w:lang w:val="en-US"/>
              </w:rPr>
              <w:t xml:space="preserve">not </w:t>
            </w:r>
            <w:r w:rsidRPr="00F452EC">
              <w:rPr>
                <w:lang w:val="en-US"/>
              </w:rPr>
              <w:t>be provided</w:t>
            </w:r>
            <w:proofErr w:type="gramEnd"/>
            <w:r w:rsidRPr="00F452EC">
              <w:rPr>
                <w:lang w:val="en-US"/>
              </w:rPr>
              <w:t>.</w:t>
            </w:r>
          </w:p>
        </w:tc>
      </w:tr>
      <w:tr w:rsidR="00123014" w:rsidRPr="005417A1" w:rsidTr="00123014">
        <w:tc>
          <w:tcPr>
            <w:tcW w:w="502" w:type="dxa"/>
          </w:tcPr>
          <w:p w:rsidR="00123014" w:rsidRPr="00F452EC" w:rsidRDefault="00123014" w:rsidP="00123014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4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29"/>
          </w:p>
        </w:tc>
        <w:tc>
          <w:tcPr>
            <w:tcW w:w="9274" w:type="dxa"/>
          </w:tcPr>
          <w:p w:rsidR="00123014" w:rsidRPr="00F452EC" w:rsidRDefault="00123014" w:rsidP="00123014">
            <w:pPr>
              <w:rPr>
                <w:lang w:val="en-US"/>
              </w:rPr>
            </w:pPr>
            <w:r w:rsidRPr="00F452EC">
              <w:rPr>
                <w:lang w:val="en-US"/>
              </w:rPr>
              <w:t>...the call of the PCMO for the Postdoc Fund and the conditions stated therein apply. I accept the conditions stated in the version valid at the time of the application deadline.</w:t>
            </w:r>
          </w:p>
        </w:tc>
      </w:tr>
      <w:tr w:rsidR="00123014" w:rsidRPr="005417A1" w:rsidTr="00123014">
        <w:tc>
          <w:tcPr>
            <w:tcW w:w="502" w:type="dxa"/>
          </w:tcPr>
          <w:p w:rsidR="00123014" w:rsidRPr="00F452EC" w:rsidRDefault="00123014" w:rsidP="00123014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5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30"/>
          </w:p>
        </w:tc>
        <w:tc>
          <w:tcPr>
            <w:tcW w:w="9274" w:type="dxa"/>
          </w:tcPr>
          <w:p w:rsidR="00123014" w:rsidRPr="00F452EC" w:rsidRDefault="00123014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...in case of funding, I agree to participate in evaluations of the funding program by the PCMO. I give </w:t>
            </w:r>
            <w:r w:rsidR="008461B0" w:rsidRPr="00F452EC">
              <w:rPr>
                <w:lang w:val="en-US"/>
              </w:rPr>
              <w:t>my consent to</w:t>
            </w:r>
            <w:r w:rsidRPr="00F452EC">
              <w:rPr>
                <w:lang w:val="en-US"/>
              </w:rPr>
              <w:t xml:space="preserve"> the PCMO to </w:t>
            </w:r>
            <w:proofErr w:type="gramStart"/>
            <w:r w:rsidR="008461B0" w:rsidRPr="00F452EC">
              <w:rPr>
                <w:lang w:val="en-US"/>
              </w:rPr>
              <w:t xml:space="preserve">be </w:t>
            </w:r>
            <w:r w:rsidRPr="00F452EC">
              <w:rPr>
                <w:lang w:val="en-US"/>
              </w:rPr>
              <w:t>contact</w:t>
            </w:r>
            <w:r w:rsidR="008461B0" w:rsidRPr="00F452EC">
              <w:rPr>
                <w:lang w:val="en-US"/>
              </w:rPr>
              <w:t>ed</w:t>
            </w:r>
            <w:proofErr w:type="gramEnd"/>
            <w:r w:rsidRPr="00F452EC">
              <w:rPr>
                <w:lang w:val="en-US"/>
              </w:rPr>
              <w:t xml:space="preserve"> for this purpose.</w:t>
            </w:r>
          </w:p>
        </w:tc>
      </w:tr>
      <w:tr w:rsidR="00123014" w:rsidRPr="005417A1" w:rsidTr="00123014">
        <w:tc>
          <w:tcPr>
            <w:tcW w:w="502" w:type="dxa"/>
          </w:tcPr>
          <w:p w:rsidR="00123014" w:rsidRPr="00F452EC" w:rsidRDefault="00123014" w:rsidP="00123014">
            <w:pPr>
              <w:contextualSpacing/>
              <w:rPr>
                <w:lang w:val="en-US"/>
              </w:rPr>
            </w:pPr>
            <w:r w:rsidRPr="00F452EC">
              <w:rPr>
                <w:rFonts w:ascii="MS Gothic" w:eastAsia="MS Gothic" w:hAnsi="MS Gothic"/>
                <w:lang w:val="en-US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6"/>
            <w:r w:rsidRPr="00F452EC">
              <w:rPr>
                <w:rFonts w:ascii="MS Gothic" w:eastAsia="MS Gothic" w:hAnsi="MS Gothic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/>
                <w:lang w:val="en-US"/>
              </w:rPr>
            </w:r>
            <w:r w:rsidR="005417A1">
              <w:rPr>
                <w:rFonts w:ascii="MS Gothic" w:eastAsia="MS Gothic" w:hAnsi="MS Gothic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/>
                <w:lang w:val="en-US"/>
              </w:rPr>
              <w:fldChar w:fldCharType="end"/>
            </w:r>
            <w:bookmarkEnd w:id="31"/>
          </w:p>
        </w:tc>
        <w:tc>
          <w:tcPr>
            <w:tcW w:w="9274" w:type="dxa"/>
          </w:tcPr>
          <w:p w:rsidR="00123014" w:rsidRPr="00F452EC" w:rsidRDefault="00123014" w:rsidP="001B554A">
            <w:pPr>
              <w:rPr>
                <w:lang w:val="en-US"/>
              </w:rPr>
            </w:pPr>
            <w:r w:rsidRPr="00F452EC">
              <w:rPr>
                <w:lang w:val="en-US"/>
              </w:rPr>
              <w:t xml:space="preserve">...my supervisor must approve my participation in the (virtual) event in the context of a business trip and/or within working hours. If the event takes place outside of working hours or the trip does not take place as part of a business trip, because the participation serves personal development but is not in the interest of the </w:t>
            </w:r>
            <w:r w:rsidR="001B554A" w:rsidRPr="00F452EC">
              <w:rPr>
                <w:lang w:val="en-US"/>
              </w:rPr>
              <w:t>employer</w:t>
            </w:r>
            <w:r w:rsidRPr="00F452EC">
              <w:rPr>
                <w:lang w:val="en-US"/>
              </w:rPr>
              <w:t>, there is no insurance coverage through JLU.</w:t>
            </w:r>
          </w:p>
        </w:tc>
      </w:tr>
      <w:tr w:rsidR="00874E59" w:rsidRPr="005417A1" w:rsidTr="00794DB8">
        <w:trPr>
          <w:trHeight w:val="340"/>
        </w:trPr>
        <w:tc>
          <w:tcPr>
            <w:tcW w:w="9776" w:type="dxa"/>
            <w:gridSpan w:val="2"/>
          </w:tcPr>
          <w:p w:rsidR="00874E59" w:rsidRPr="00F452EC" w:rsidRDefault="004F710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 xml:space="preserve">Moreover, I </w:t>
            </w:r>
            <w:r w:rsidR="00AD6ADA" w:rsidRPr="00F452EC">
              <w:rPr>
                <w:lang w:val="en-US"/>
              </w:rPr>
              <w:t xml:space="preserve">hereby </w:t>
            </w:r>
            <w:r w:rsidRPr="00F452EC">
              <w:rPr>
                <w:lang w:val="en-US"/>
              </w:rPr>
              <w:t xml:space="preserve">confirm </w:t>
            </w:r>
            <w:r w:rsidR="00AD6ADA" w:rsidRPr="00F452EC">
              <w:rPr>
                <w:lang w:val="en-US"/>
              </w:rPr>
              <w:t xml:space="preserve">the accuracy of </w:t>
            </w:r>
            <w:r w:rsidRPr="00F452EC">
              <w:rPr>
                <w:lang w:val="en-US"/>
              </w:rPr>
              <w:t xml:space="preserve">my </w:t>
            </w:r>
            <w:r w:rsidR="00AD6ADA" w:rsidRPr="00F452EC">
              <w:rPr>
                <w:lang w:val="en-US"/>
              </w:rPr>
              <w:t>declarations</w:t>
            </w:r>
            <w:r w:rsidRPr="00F452EC">
              <w:rPr>
                <w:lang w:val="en-US"/>
              </w:rPr>
              <w:t>.</w:t>
            </w:r>
          </w:p>
        </w:tc>
      </w:tr>
    </w:tbl>
    <w:p w:rsidR="00874E59" w:rsidRPr="00F452EC" w:rsidRDefault="00874E59" w:rsidP="0008663C">
      <w:pPr>
        <w:spacing w:after="0" w:line="240" w:lineRule="auto"/>
        <w:contextualSpacing/>
        <w:rPr>
          <w:sz w:val="18"/>
          <w:lang w:val="en-US"/>
        </w:rPr>
      </w:pPr>
    </w:p>
    <w:p w:rsidR="0008663C" w:rsidRPr="00F452EC" w:rsidRDefault="0008663C" w:rsidP="0008663C">
      <w:pPr>
        <w:spacing w:after="0" w:line="240" w:lineRule="auto"/>
        <w:contextualSpacing/>
        <w:rPr>
          <w:sz w:val="18"/>
          <w:lang w:val="en-US"/>
        </w:rPr>
      </w:pPr>
    </w:p>
    <w:p w:rsidR="0008663C" w:rsidRPr="00F452EC" w:rsidRDefault="0008663C" w:rsidP="0008663C">
      <w:pPr>
        <w:spacing w:after="0" w:line="240" w:lineRule="auto"/>
        <w:contextualSpacing/>
        <w:rPr>
          <w:sz w:val="18"/>
          <w:lang w:val="en-US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4819"/>
      </w:tblGrid>
      <w:tr w:rsidR="00631198" w:rsidRPr="005417A1" w:rsidTr="000A2574">
        <w:sdt>
          <w:sdtPr>
            <w:rPr>
              <w:lang w:val="en-US"/>
            </w:rPr>
            <w:id w:val="16557345"/>
            <w:placeholder>
              <w:docPart w:val="DefaultPlaceholder_22675703"/>
            </w:placeholder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lang w:val="en-US"/>
                  </w:rPr>
                  <w:id w:val="16557347"/>
                  <w:placeholder>
                    <w:docPart w:val="DefaultPlaceholder_22675703"/>
                  </w:placeholder>
                  <w:showingPlcHdr/>
                </w:sdtPr>
                <w:sdtEndPr/>
                <w:sdtContent>
                  <w:p w:rsidR="00631198" w:rsidRPr="00F452EC" w:rsidRDefault="00F452EC" w:rsidP="00CD2ED5">
                    <w:pPr>
                      <w:contextualSpacing/>
                      <w:rPr>
                        <w:lang w:val="en-US"/>
                      </w:rPr>
                    </w:pPr>
                    <w:r w:rsidRPr="00F452EC">
                      <w:rPr>
                        <w:rStyle w:val="Platzhaltertext"/>
                        <w:lang w:val="en-US"/>
                      </w:rPr>
                      <w:t>Click here to enter text.</w:t>
                    </w:r>
                  </w:p>
                </w:sdtContent>
              </w:sdt>
            </w:tc>
          </w:sdtContent>
        </w:sdt>
        <w:tc>
          <w:tcPr>
            <w:tcW w:w="1418" w:type="dxa"/>
            <w:tcBorders>
              <w:bottom w:val="nil"/>
            </w:tcBorders>
          </w:tcPr>
          <w:p w:rsidR="00631198" w:rsidRPr="00F452EC" w:rsidRDefault="00631198" w:rsidP="00631198">
            <w:pPr>
              <w:contextualSpacing/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965990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4819" w:type="dxa"/>
              </w:tcPr>
              <w:p w:rsidR="00631198" w:rsidRPr="00F452EC" w:rsidRDefault="00F452EC" w:rsidP="003B4878">
                <w:pPr>
                  <w:contextualSpacing/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874E59" w:rsidRPr="00F452EC" w:rsidRDefault="00874E59" w:rsidP="00874E59">
      <w:pPr>
        <w:contextualSpacing/>
        <w:rPr>
          <w:sz w:val="8"/>
          <w:lang w:val="en-US"/>
        </w:rPr>
      </w:pPr>
    </w:p>
    <w:p w:rsidR="00134702" w:rsidRPr="00F452EC" w:rsidRDefault="004F7102">
      <w:pPr>
        <w:contextualSpacing/>
        <w:rPr>
          <w:lang w:val="en-US"/>
        </w:rPr>
      </w:pPr>
      <w:r w:rsidRPr="00F452EC">
        <w:rPr>
          <w:lang w:val="en-US"/>
        </w:rPr>
        <w:t>Place and Date</w:t>
      </w:r>
      <w:r w:rsidR="00874E59" w:rsidRPr="00F452EC">
        <w:rPr>
          <w:lang w:val="en-US"/>
        </w:rPr>
        <w:tab/>
      </w:r>
      <w:r w:rsidR="00874E59" w:rsidRPr="00F452EC">
        <w:rPr>
          <w:lang w:val="en-US"/>
        </w:rPr>
        <w:tab/>
      </w:r>
      <w:r w:rsidR="00874E59" w:rsidRPr="00F452EC">
        <w:rPr>
          <w:lang w:val="en-US"/>
        </w:rPr>
        <w:tab/>
      </w:r>
      <w:r w:rsidR="00874E59" w:rsidRPr="00F452EC">
        <w:rPr>
          <w:lang w:val="en-US"/>
        </w:rPr>
        <w:tab/>
      </w:r>
      <w:r w:rsidR="00874E59" w:rsidRPr="00F452EC">
        <w:rPr>
          <w:lang w:val="en-US"/>
        </w:rPr>
        <w:tab/>
      </w:r>
      <w:r w:rsidR="00874E59" w:rsidRPr="00F452EC">
        <w:rPr>
          <w:lang w:val="en-US"/>
        </w:rPr>
        <w:tab/>
      </w:r>
      <w:r w:rsidRPr="00F452EC">
        <w:rPr>
          <w:lang w:val="en-US"/>
        </w:rPr>
        <w:t>Signature</w:t>
      </w:r>
      <w:r w:rsidR="00631198" w:rsidRPr="00F452EC">
        <w:rPr>
          <w:lang w:val="en-US"/>
        </w:rPr>
        <w:t xml:space="preserve"> (</w:t>
      </w:r>
      <w:r w:rsidRPr="00F452EC">
        <w:rPr>
          <w:sz w:val="18"/>
          <w:lang w:val="en-US"/>
        </w:rPr>
        <w:t>signed</w:t>
      </w:r>
      <w:r w:rsidR="00631198" w:rsidRPr="00F452EC">
        <w:rPr>
          <w:sz w:val="18"/>
          <w:lang w:val="en-US"/>
        </w:rPr>
        <w:t xml:space="preserve"> </w:t>
      </w:r>
      <w:r w:rsidRPr="00F452EC">
        <w:rPr>
          <w:sz w:val="18"/>
          <w:lang w:val="en-US"/>
        </w:rPr>
        <w:t>surname family name</w:t>
      </w:r>
      <w:r w:rsidR="00631198" w:rsidRPr="00F452EC">
        <w:rPr>
          <w:lang w:val="en-US"/>
        </w:rPr>
        <w:t>)</w:t>
      </w:r>
      <w:r w:rsidR="00134702" w:rsidRPr="00F452EC">
        <w:rPr>
          <w:lang w:val="en-US"/>
        </w:rPr>
        <w:br w:type="page"/>
      </w:r>
    </w:p>
    <w:p w:rsidR="00986A17" w:rsidRPr="00F452EC" w:rsidRDefault="004F7102" w:rsidP="00207920">
      <w:pPr>
        <w:pStyle w:val="berschrift2Formular"/>
        <w:spacing w:before="0" w:line="240" w:lineRule="auto"/>
        <w:outlineLvl w:val="9"/>
        <w:rPr>
          <w:b w:val="0"/>
          <w:sz w:val="18"/>
          <w:lang w:val="en-US"/>
        </w:rPr>
      </w:pPr>
      <w:r w:rsidRPr="00F452EC">
        <w:rPr>
          <w:lang w:val="en-US"/>
        </w:rPr>
        <w:lastRenderedPageBreak/>
        <w:t>Attachment 1</w:t>
      </w:r>
      <w:r w:rsidR="00AD6ADA" w:rsidRPr="00F452EC">
        <w:rPr>
          <w:lang w:val="en-US"/>
        </w:rPr>
        <w:t xml:space="preserve">: Publication list </w:t>
      </w:r>
      <w:r w:rsidR="00AD6ADA" w:rsidRPr="00F452EC">
        <w:rPr>
          <w:b w:val="0"/>
          <w:sz w:val="18"/>
          <w:lang w:val="en-US"/>
        </w:rPr>
        <w:t>(max 10 publications from the past 5 years, including this year)</w:t>
      </w:r>
    </w:p>
    <w:p w:rsidR="002A5A45" w:rsidRPr="00F452EC" w:rsidRDefault="002A5A45" w:rsidP="00207920">
      <w:pPr>
        <w:pStyle w:val="berschrift2Formular"/>
        <w:spacing w:before="0" w:line="240" w:lineRule="auto"/>
        <w:outlineLvl w:val="9"/>
        <w:rPr>
          <w:b w:val="0"/>
          <w:sz w:val="22"/>
          <w:lang w:val="en-US"/>
        </w:rPr>
      </w:pPr>
      <w:r w:rsidRPr="00F452EC">
        <w:rPr>
          <w:b w:val="0"/>
          <w:sz w:val="22"/>
          <w:lang w:val="en-US"/>
        </w:rPr>
        <w:t xml:space="preserve">Instead of the attachment, an individually formatted publication list </w:t>
      </w:r>
      <w:proofErr w:type="gramStart"/>
      <w:r w:rsidRPr="00F452EC">
        <w:rPr>
          <w:b w:val="0"/>
          <w:sz w:val="22"/>
          <w:lang w:val="en-US"/>
        </w:rPr>
        <w:t>can also be submitted</w:t>
      </w:r>
      <w:proofErr w:type="gramEnd"/>
      <w:r w:rsidRPr="00F452EC">
        <w:rPr>
          <w:b w:val="0"/>
          <w:sz w:val="22"/>
          <w:lang w:val="en-US"/>
        </w:rPr>
        <w:t>.</w:t>
      </w:r>
    </w:p>
    <w:p w:rsidR="007C54D6" w:rsidRPr="00F452EC" w:rsidRDefault="007C54D6" w:rsidP="007C54D6">
      <w:pPr>
        <w:pStyle w:val="berschrift2Formular"/>
        <w:spacing w:line="240" w:lineRule="auto"/>
        <w:outlineLvl w:val="9"/>
        <w:rPr>
          <w:sz w:val="16"/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098"/>
        <w:gridCol w:w="3402"/>
        <w:gridCol w:w="709"/>
        <w:gridCol w:w="709"/>
      </w:tblGrid>
      <w:tr w:rsidR="004F7102" w:rsidRPr="00F452EC" w:rsidTr="00266EDC">
        <w:trPr>
          <w:trHeight w:val="421"/>
        </w:trPr>
        <w:tc>
          <w:tcPr>
            <w:tcW w:w="5098" w:type="dxa"/>
            <w:vMerge w:val="restart"/>
            <w:shd w:val="clear" w:color="auto" w:fill="D9D9D9" w:themeFill="background1" w:themeFillShade="D9"/>
          </w:tcPr>
          <w:p w:rsidR="004F7102" w:rsidRPr="00F452EC" w:rsidRDefault="004F7102" w:rsidP="004F710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Reference</w:t>
            </w:r>
          </w:p>
          <w:p w:rsidR="004F7102" w:rsidRPr="00F452EC" w:rsidRDefault="004F7102" w:rsidP="004F7102">
            <w:pPr>
              <w:contextualSpacing/>
              <w:rPr>
                <w:sz w:val="18"/>
                <w:lang w:val="en-US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4F7102" w:rsidRPr="00F452EC" w:rsidRDefault="004F7102" w:rsidP="004F710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Type of publication</w:t>
            </w:r>
          </w:p>
          <w:p w:rsidR="004F7102" w:rsidRPr="00F452EC" w:rsidRDefault="004F7102" w:rsidP="004F7102">
            <w:pPr>
              <w:contextualSpacing/>
              <w:rPr>
                <w:sz w:val="18"/>
                <w:lang w:val="en-US"/>
              </w:rPr>
            </w:pPr>
            <w:r w:rsidRPr="00F452EC">
              <w:rPr>
                <w:sz w:val="18"/>
                <w:lang w:val="en-US"/>
              </w:rPr>
              <w:t>(Article in scientific journal, book chapter, monograph, conference proceedings, other)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4F7102" w:rsidRPr="00F452EC" w:rsidRDefault="004F7102" w:rsidP="004F7102">
            <w:pPr>
              <w:contextualSpacing/>
              <w:jc w:val="center"/>
              <w:rPr>
                <w:lang w:val="en-US"/>
              </w:rPr>
            </w:pPr>
            <w:r w:rsidRPr="00F452EC">
              <w:rPr>
                <w:lang w:val="en-US"/>
              </w:rPr>
              <w:t>Peer Review</w:t>
            </w:r>
          </w:p>
        </w:tc>
      </w:tr>
      <w:tr w:rsidR="00986A17" w:rsidRPr="00F452EC" w:rsidTr="00266EDC">
        <w:trPr>
          <w:trHeight w:val="421"/>
        </w:trPr>
        <w:tc>
          <w:tcPr>
            <w:tcW w:w="5098" w:type="dxa"/>
            <w:vMerge/>
            <w:shd w:val="clear" w:color="auto" w:fill="D9D9D9" w:themeFill="background1" w:themeFillShade="D9"/>
          </w:tcPr>
          <w:p w:rsidR="00986A17" w:rsidRPr="00F452EC" w:rsidRDefault="00986A17" w:rsidP="000A2574">
            <w:pPr>
              <w:contextualSpacing/>
              <w:rPr>
                <w:lang w:val="en-US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986A17" w:rsidRPr="00F452EC" w:rsidRDefault="00986A17" w:rsidP="000A2574">
            <w:pPr>
              <w:contextualSpacing/>
              <w:rPr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986A17" w:rsidRPr="00F452EC" w:rsidRDefault="004F7102" w:rsidP="004F7102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986A17" w:rsidRPr="00F452EC" w:rsidRDefault="004F7102" w:rsidP="000A2574">
            <w:pPr>
              <w:contextualSpacing/>
              <w:rPr>
                <w:lang w:val="en-US"/>
              </w:rPr>
            </w:pPr>
            <w:r w:rsidRPr="00F452EC">
              <w:rPr>
                <w:lang w:val="en-US"/>
              </w:rPr>
              <w:t>No</w:t>
            </w:r>
          </w:p>
        </w:tc>
      </w:tr>
      <w:tr w:rsidR="00CF42A7" w:rsidRPr="00F452EC" w:rsidTr="004F7102">
        <w:trPr>
          <w:trHeight w:val="1134"/>
        </w:trPr>
        <w:sdt>
          <w:sdtPr>
            <w:rPr>
              <w:lang w:val="en-US"/>
            </w:rPr>
            <w:id w:val="1655728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contextualSpacing/>
                  <w:rPr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28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57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2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8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3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28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28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9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4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0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5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29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29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61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6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62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7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29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29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63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8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64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39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29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0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5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0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66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1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30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0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67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2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68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3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30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0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9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4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0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5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31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12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71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6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72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7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31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1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73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8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74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49"/>
          </w:p>
        </w:tc>
      </w:tr>
      <w:tr w:rsidR="00CF42A7" w:rsidRPr="00F452EC" w:rsidTr="004F7102">
        <w:trPr>
          <w:trHeight w:val="1134"/>
        </w:trPr>
        <w:sdt>
          <w:sdtPr>
            <w:rPr>
              <w:rFonts w:cstheme="minorHAnsi"/>
              <w:sz w:val="18"/>
              <w:szCs w:val="18"/>
              <w:lang w:val="en-US"/>
            </w:rPr>
            <w:id w:val="1655731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098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  <w:sz w:val="18"/>
              <w:szCs w:val="18"/>
              <w:lang w:val="en-US"/>
            </w:rPr>
            <w:id w:val="1655732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F42A7" w:rsidRPr="00F452EC" w:rsidRDefault="00F452EC" w:rsidP="00CD2ED5">
                <w:pPr>
                  <w:rPr>
                    <w:rFonts w:cstheme="minorHAnsi"/>
                    <w:sz w:val="18"/>
                    <w:szCs w:val="18"/>
                    <w:lang w:val="en-US"/>
                  </w:rPr>
                </w:pPr>
                <w:r w:rsidRPr="00F452EC">
                  <w:rPr>
                    <w:rStyle w:val="Platzhaltertext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75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50"/>
          </w:p>
        </w:tc>
        <w:tc>
          <w:tcPr>
            <w:tcW w:w="709" w:type="dxa"/>
          </w:tcPr>
          <w:p w:rsidR="00CF42A7" w:rsidRPr="00F452EC" w:rsidRDefault="00F94EEA" w:rsidP="00CF42A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76"/>
            <w:r w:rsidR="00CD2ED5"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</w:r>
            <w:r w:rsidR="005417A1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separate"/>
            </w:r>
            <w:r w:rsidRPr="00F452EC">
              <w:rPr>
                <w:rFonts w:ascii="MS Gothic" w:eastAsia="MS Gothic" w:hAnsi="MS Gothic" w:cstheme="minorHAnsi"/>
                <w:sz w:val="18"/>
                <w:szCs w:val="18"/>
                <w:lang w:val="en-US"/>
              </w:rPr>
              <w:fldChar w:fldCharType="end"/>
            </w:r>
            <w:bookmarkEnd w:id="51"/>
          </w:p>
        </w:tc>
      </w:tr>
    </w:tbl>
    <w:p w:rsidR="00A76B6D" w:rsidRPr="00F452EC" w:rsidRDefault="00A76B6D" w:rsidP="00BE565F">
      <w:pPr>
        <w:rPr>
          <w:sz w:val="10"/>
          <w:lang w:val="en-US"/>
        </w:rPr>
      </w:pPr>
    </w:p>
    <w:sectPr w:rsidR="00A76B6D" w:rsidRPr="00F452EC" w:rsidSect="003312F5">
      <w:headerReference w:type="default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AC" w:rsidRDefault="002A06AC">
      <w:pPr>
        <w:spacing w:after="0" w:line="240" w:lineRule="auto"/>
      </w:pPr>
      <w:r>
        <w:separator/>
      </w:r>
    </w:p>
  </w:endnote>
  <w:endnote w:type="continuationSeparator" w:id="0">
    <w:p w:rsidR="002A06AC" w:rsidRDefault="002A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992020"/>
      <w:docPartObj>
        <w:docPartGallery w:val="Page Numbers (Bottom of Page)"/>
        <w:docPartUnique/>
      </w:docPartObj>
    </w:sdtPr>
    <w:sdtEndPr/>
    <w:sdtContent>
      <w:p w:rsidR="002A06AC" w:rsidRPr="008553D5" w:rsidRDefault="002A06AC" w:rsidP="00A371B4">
        <w:pPr>
          <w:pStyle w:val="Fuzeile"/>
          <w:rPr>
            <w:lang w:val="en-US"/>
          </w:rPr>
        </w:pPr>
      </w:p>
      <w:p w:rsidR="002A06AC" w:rsidRPr="008553D5" w:rsidRDefault="002A06AC" w:rsidP="00597E4D">
        <w:pPr>
          <w:pStyle w:val="Fuzeile"/>
          <w:rPr>
            <w:lang w:val="en-US"/>
          </w:rPr>
        </w:pPr>
        <w:r w:rsidRPr="008553D5">
          <w:rPr>
            <w:lang w:val="en-US"/>
          </w:rPr>
          <w:tab/>
        </w:r>
        <w:r>
          <w:fldChar w:fldCharType="begin"/>
        </w:r>
        <w:r w:rsidRPr="008553D5">
          <w:rPr>
            <w:lang w:val="en-US"/>
          </w:rPr>
          <w:instrText>PAGE   \* MERGEFORMAT</w:instrText>
        </w:r>
        <w:r>
          <w:fldChar w:fldCharType="separate"/>
        </w:r>
        <w:r w:rsidR="005417A1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AC" w:rsidRDefault="002A06AC">
      <w:pPr>
        <w:spacing w:after="0" w:line="240" w:lineRule="auto"/>
      </w:pPr>
      <w:r>
        <w:separator/>
      </w:r>
    </w:p>
  </w:footnote>
  <w:footnote w:type="continuationSeparator" w:id="0">
    <w:p w:rsidR="002A06AC" w:rsidRDefault="002A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6AC" w:rsidRPr="008E183C" w:rsidRDefault="002A06AC" w:rsidP="000A2574">
    <w:pPr>
      <w:rPr>
        <w:sz w:val="32"/>
      </w:rPr>
    </w:pPr>
    <w:r w:rsidRPr="00E65CAB">
      <w:rPr>
        <w:b/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4117340</wp:posOffset>
          </wp:positionH>
          <wp:positionV relativeFrom="page">
            <wp:posOffset>457200</wp:posOffset>
          </wp:positionV>
          <wp:extent cx="2245995" cy="715645"/>
          <wp:effectExtent l="0" t="0" r="1905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4F34">
      <w:rPr>
        <w:noProof/>
        <w:lang w:eastAsia="de-DE"/>
      </w:rPr>
      <w:drawing>
        <wp:inline distT="0" distB="0" distL="0" distR="0">
          <wp:extent cx="1828800" cy="655320"/>
          <wp:effectExtent l="0" t="0" r="0" b="0"/>
          <wp:docPr id="5" name="Grafik 5" descr="C:\Users\gn3025\Desktop\jlu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n3025\Desktop\jlu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6C2DC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E81A0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64BD9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2A4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DF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82B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27C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9A70E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839B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E82C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0E47DF"/>
    <w:multiLevelType w:val="multilevel"/>
    <w:tmpl w:val="51C0CDF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4C151A"/>
    <w:multiLevelType w:val="multilevel"/>
    <w:tmpl w:val="F458650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A4E0390"/>
    <w:multiLevelType w:val="hybridMultilevel"/>
    <w:tmpl w:val="045489E2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NpC0sDJND02KlqN/CmJiThgpI6twMdD2cwWVzmzcwRJpGTFQmo55swegGKNwkbV8HFNsPND5bVIrOCP1jrdbw==" w:salt="+Mc9daluDryryVXJIh6Dq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2D"/>
    <w:rsid w:val="00015D52"/>
    <w:rsid w:val="00026015"/>
    <w:rsid w:val="00041558"/>
    <w:rsid w:val="0005282F"/>
    <w:rsid w:val="00055E22"/>
    <w:rsid w:val="000853D8"/>
    <w:rsid w:val="0008663C"/>
    <w:rsid w:val="0008695C"/>
    <w:rsid w:val="00091884"/>
    <w:rsid w:val="000A2574"/>
    <w:rsid w:val="000B3D99"/>
    <w:rsid w:val="000B6607"/>
    <w:rsid w:val="000C1CDD"/>
    <w:rsid w:val="000E06AB"/>
    <w:rsid w:val="000E0BE2"/>
    <w:rsid w:val="000E2654"/>
    <w:rsid w:val="000F0C85"/>
    <w:rsid w:val="000F437F"/>
    <w:rsid w:val="0011453A"/>
    <w:rsid w:val="0012183C"/>
    <w:rsid w:val="00123014"/>
    <w:rsid w:val="00124474"/>
    <w:rsid w:val="00134702"/>
    <w:rsid w:val="001374DE"/>
    <w:rsid w:val="00141DB1"/>
    <w:rsid w:val="001431A8"/>
    <w:rsid w:val="00143D8E"/>
    <w:rsid w:val="00151EA4"/>
    <w:rsid w:val="00161C91"/>
    <w:rsid w:val="00163671"/>
    <w:rsid w:val="00166CDC"/>
    <w:rsid w:val="00171B34"/>
    <w:rsid w:val="00176E81"/>
    <w:rsid w:val="00184D77"/>
    <w:rsid w:val="0019261F"/>
    <w:rsid w:val="00197E9A"/>
    <w:rsid w:val="001A302B"/>
    <w:rsid w:val="001B554A"/>
    <w:rsid w:val="001E2A67"/>
    <w:rsid w:val="001F1550"/>
    <w:rsid w:val="001F4725"/>
    <w:rsid w:val="00200A0A"/>
    <w:rsid w:val="00201A88"/>
    <w:rsid w:val="00207920"/>
    <w:rsid w:val="00223444"/>
    <w:rsid w:val="002248F6"/>
    <w:rsid w:val="002256E5"/>
    <w:rsid w:val="00225790"/>
    <w:rsid w:val="0022588F"/>
    <w:rsid w:val="00227CB4"/>
    <w:rsid w:val="002369AC"/>
    <w:rsid w:val="00245E47"/>
    <w:rsid w:val="00266EDC"/>
    <w:rsid w:val="00273B49"/>
    <w:rsid w:val="0028689E"/>
    <w:rsid w:val="0029483E"/>
    <w:rsid w:val="002A0668"/>
    <w:rsid w:val="002A06AC"/>
    <w:rsid w:val="002A5A45"/>
    <w:rsid w:val="002A5C9C"/>
    <w:rsid w:val="002B77E9"/>
    <w:rsid w:val="002B77EA"/>
    <w:rsid w:val="002C5F11"/>
    <w:rsid w:val="002D3224"/>
    <w:rsid w:val="002D60AE"/>
    <w:rsid w:val="002D6B8F"/>
    <w:rsid w:val="002F7A08"/>
    <w:rsid w:val="0031626E"/>
    <w:rsid w:val="00322857"/>
    <w:rsid w:val="00322E20"/>
    <w:rsid w:val="003312F5"/>
    <w:rsid w:val="003317F1"/>
    <w:rsid w:val="003431FE"/>
    <w:rsid w:val="00345142"/>
    <w:rsid w:val="003572EB"/>
    <w:rsid w:val="00363EAB"/>
    <w:rsid w:val="00364C7D"/>
    <w:rsid w:val="0037652F"/>
    <w:rsid w:val="0038092B"/>
    <w:rsid w:val="0038265E"/>
    <w:rsid w:val="00391345"/>
    <w:rsid w:val="00395DEA"/>
    <w:rsid w:val="003A5DC7"/>
    <w:rsid w:val="003B2EB9"/>
    <w:rsid w:val="003B4878"/>
    <w:rsid w:val="003E653C"/>
    <w:rsid w:val="003E7973"/>
    <w:rsid w:val="00410CA4"/>
    <w:rsid w:val="00415739"/>
    <w:rsid w:val="0042513C"/>
    <w:rsid w:val="00434E34"/>
    <w:rsid w:val="004477C8"/>
    <w:rsid w:val="00462082"/>
    <w:rsid w:val="004633B9"/>
    <w:rsid w:val="00475C4F"/>
    <w:rsid w:val="00483525"/>
    <w:rsid w:val="00483F23"/>
    <w:rsid w:val="00487DDE"/>
    <w:rsid w:val="004A7CDC"/>
    <w:rsid w:val="004F0468"/>
    <w:rsid w:val="004F7102"/>
    <w:rsid w:val="00511779"/>
    <w:rsid w:val="0052342B"/>
    <w:rsid w:val="00526445"/>
    <w:rsid w:val="005417A1"/>
    <w:rsid w:val="00552500"/>
    <w:rsid w:val="00572671"/>
    <w:rsid w:val="00584065"/>
    <w:rsid w:val="005945AE"/>
    <w:rsid w:val="00596751"/>
    <w:rsid w:val="005971C9"/>
    <w:rsid w:val="00597E4D"/>
    <w:rsid w:val="005A09A2"/>
    <w:rsid w:val="005B7835"/>
    <w:rsid w:val="005C0F62"/>
    <w:rsid w:val="005C7919"/>
    <w:rsid w:val="005E4438"/>
    <w:rsid w:val="005E6395"/>
    <w:rsid w:val="005F0F31"/>
    <w:rsid w:val="0061063C"/>
    <w:rsid w:val="00613ADB"/>
    <w:rsid w:val="006253E2"/>
    <w:rsid w:val="00631198"/>
    <w:rsid w:val="00645386"/>
    <w:rsid w:val="00662235"/>
    <w:rsid w:val="00667540"/>
    <w:rsid w:val="00667966"/>
    <w:rsid w:val="00673AD7"/>
    <w:rsid w:val="00694974"/>
    <w:rsid w:val="006A6763"/>
    <w:rsid w:val="006B0213"/>
    <w:rsid w:val="006B0B47"/>
    <w:rsid w:val="006C4DEC"/>
    <w:rsid w:val="006D609A"/>
    <w:rsid w:val="006D69E2"/>
    <w:rsid w:val="006E5B23"/>
    <w:rsid w:val="006E6FA9"/>
    <w:rsid w:val="006F4D04"/>
    <w:rsid w:val="00700729"/>
    <w:rsid w:val="00701E1E"/>
    <w:rsid w:val="00707E4F"/>
    <w:rsid w:val="00710C9F"/>
    <w:rsid w:val="007132CB"/>
    <w:rsid w:val="00774CD0"/>
    <w:rsid w:val="00775D94"/>
    <w:rsid w:val="00794DB8"/>
    <w:rsid w:val="007A340B"/>
    <w:rsid w:val="007B129A"/>
    <w:rsid w:val="007C52BE"/>
    <w:rsid w:val="007C54D6"/>
    <w:rsid w:val="007D1A71"/>
    <w:rsid w:val="007E0339"/>
    <w:rsid w:val="007E2449"/>
    <w:rsid w:val="007E5E09"/>
    <w:rsid w:val="007E616A"/>
    <w:rsid w:val="007F0A29"/>
    <w:rsid w:val="007F458F"/>
    <w:rsid w:val="007F59BE"/>
    <w:rsid w:val="00803177"/>
    <w:rsid w:val="00810B79"/>
    <w:rsid w:val="008166DF"/>
    <w:rsid w:val="0083243A"/>
    <w:rsid w:val="00841C08"/>
    <w:rsid w:val="008454D5"/>
    <w:rsid w:val="008461B0"/>
    <w:rsid w:val="008553D5"/>
    <w:rsid w:val="008566E8"/>
    <w:rsid w:val="00871046"/>
    <w:rsid w:val="00874E59"/>
    <w:rsid w:val="00876629"/>
    <w:rsid w:val="008843B1"/>
    <w:rsid w:val="00892D5F"/>
    <w:rsid w:val="008C0EBD"/>
    <w:rsid w:val="008C3757"/>
    <w:rsid w:val="008D05B2"/>
    <w:rsid w:val="008D539A"/>
    <w:rsid w:val="008D7D50"/>
    <w:rsid w:val="008E15C0"/>
    <w:rsid w:val="008F0947"/>
    <w:rsid w:val="00903B6D"/>
    <w:rsid w:val="00916096"/>
    <w:rsid w:val="00921196"/>
    <w:rsid w:val="00925830"/>
    <w:rsid w:val="00930067"/>
    <w:rsid w:val="00931A48"/>
    <w:rsid w:val="0094079F"/>
    <w:rsid w:val="0094159D"/>
    <w:rsid w:val="00944081"/>
    <w:rsid w:val="00956637"/>
    <w:rsid w:val="00961838"/>
    <w:rsid w:val="009730A0"/>
    <w:rsid w:val="00986A17"/>
    <w:rsid w:val="009B0223"/>
    <w:rsid w:val="009C0282"/>
    <w:rsid w:val="009C0537"/>
    <w:rsid w:val="009E34CF"/>
    <w:rsid w:val="009E353C"/>
    <w:rsid w:val="009E619D"/>
    <w:rsid w:val="009F1D8F"/>
    <w:rsid w:val="009F4871"/>
    <w:rsid w:val="00A11D15"/>
    <w:rsid w:val="00A25A8B"/>
    <w:rsid w:val="00A26F9E"/>
    <w:rsid w:val="00A30F6A"/>
    <w:rsid w:val="00A317BD"/>
    <w:rsid w:val="00A320D5"/>
    <w:rsid w:val="00A3473C"/>
    <w:rsid w:val="00A371B4"/>
    <w:rsid w:val="00A46886"/>
    <w:rsid w:val="00A50A97"/>
    <w:rsid w:val="00A621E4"/>
    <w:rsid w:val="00A624F3"/>
    <w:rsid w:val="00A738D1"/>
    <w:rsid w:val="00A76B6D"/>
    <w:rsid w:val="00A81F74"/>
    <w:rsid w:val="00A86C9E"/>
    <w:rsid w:val="00A96B34"/>
    <w:rsid w:val="00AA06D5"/>
    <w:rsid w:val="00AA7D35"/>
    <w:rsid w:val="00AC2DD2"/>
    <w:rsid w:val="00AD073C"/>
    <w:rsid w:val="00AD152A"/>
    <w:rsid w:val="00AD6ADA"/>
    <w:rsid w:val="00B03D3C"/>
    <w:rsid w:val="00B11CD1"/>
    <w:rsid w:val="00B139CD"/>
    <w:rsid w:val="00B13F5F"/>
    <w:rsid w:val="00B272F6"/>
    <w:rsid w:val="00B32B6D"/>
    <w:rsid w:val="00B40261"/>
    <w:rsid w:val="00B40B95"/>
    <w:rsid w:val="00B42188"/>
    <w:rsid w:val="00B45905"/>
    <w:rsid w:val="00B50571"/>
    <w:rsid w:val="00B52E1A"/>
    <w:rsid w:val="00B62FEB"/>
    <w:rsid w:val="00B93A2D"/>
    <w:rsid w:val="00B96810"/>
    <w:rsid w:val="00BA4321"/>
    <w:rsid w:val="00BB05AB"/>
    <w:rsid w:val="00BB5E99"/>
    <w:rsid w:val="00BB7DC1"/>
    <w:rsid w:val="00BC55F4"/>
    <w:rsid w:val="00BE386B"/>
    <w:rsid w:val="00BE565F"/>
    <w:rsid w:val="00BE5C62"/>
    <w:rsid w:val="00BF08C7"/>
    <w:rsid w:val="00C043EB"/>
    <w:rsid w:val="00C0658D"/>
    <w:rsid w:val="00C12FF4"/>
    <w:rsid w:val="00C14EFB"/>
    <w:rsid w:val="00C1611F"/>
    <w:rsid w:val="00C201F5"/>
    <w:rsid w:val="00C2742C"/>
    <w:rsid w:val="00C35BC7"/>
    <w:rsid w:val="00C60C30"/>
    <w:rsid w:val="00C66755"/>
    <w:rsid w:val="00C703BB"/>
    <w:rsid w:val="00C828AB"/>
    <w:rsid w:val="00C83B52"/>
    <w:rsid w:val="00C9037B"/>
    <w:rsid w:val="00C9318B"/>
    <w:rsid w:val="00C94B32"/>
    <w:rsid w:val="00CD2ED5"/>
    <w:rsid w:val="00CF26B5"/>
    <w:rsid w:val="00CF3C01"/>
    <w:rsid w:val="00CF42A7"/>
    <w:rsid w:val="00CF53B5"/>
    <w:rsid w:val="00D04315"/>
    <w:rsid w:val="00D236AC"/>
    <w:rsid w:val="00D32A26"/>
    <w:rsid w:val="00D41B18"/>
    <w:rsid w:val="00D5284E"/>
    <w:rsid w:val="00D576CF"/>
    <w:rsid w:val="00D66644"/>
    <w:rsid w:val="00D72460"/>
    <w:rsid w:val="00D82A8B"/>
    <w:rsid w:val="00D93DDD"/>
    <w:rsid w:val="00D9617E"/>
    <w:rsid w:val="00DB2D9A"/>
    <w:rsid w:val="00DB5685"/>
    <w:rsid w:val="00DB638B"/>
    <w:rsid w:val="00DC21A2"/>
    <w:rsid w:val="00DC3D19"/>
    <w:rsid w:val="00DD57D5"/>
    <w:rsid w:val="00DD5D53"/>
    <w:rsid w:val="00DE1E56"/>
    <w:rsid w:val="00DE4FA4"/>
    <w:rsid w:val="00DF6A6B"/>
    <w:rsid w:val="00E01B7C"/>
    <w:rsid w:val="00E06B82"/>
    <w:rsid w:val="00E13033"/>
    <w:rsid w:val="00E13C44"/>
    <w:rsid w:val="00E21444"/>
    <w:rsid w:val="00E26498"/>
    <w:rsid w:val="00E34332"/>
    <w:rsid w:val="00E359B3"/>
    <w:rsid w:val="00E410C2"/>
    <w:rsid w:val="00E42C90"/>
    <w:rsid w:val="00E44F00"/>
    <w:rsid w:val="00E47045"/>
    <w:rsid w:val="00E54C05"/>
    <w:rsid w:val="00E672A8"/>
    <w:rsid w:val="00E90B51"/>
    <w:rsid w:val="00E96900"/>
    <w:rsid w:val="00EA76EE"/>
    <w:rsid w:val="00EB5068"/>
    <w:rsid w:val="00EC108C"/>
    <w:rsid w:val="00EC5597"/>
    <w:rsid w:val="00EC7E76"/>
    <w:rsid w:val="00EE5678"/>
    <w:rsid w:val="00F05618"/>
    <w:rsid w:val="00F05ED7"/>
    <w:rsid w:val="00F17232"/>
    <w:rsid w:val="00F22AD8"/>
    <w:rsid w:val="00F2563C"/>
    <w:rsid w:val="00F42F9F"/>
    <w:rsid w:val="00F452EC"/>
    <w:rsid w:val="00F45E1D"/>
    <w:rsid w:val="00F470EC"/>
    <w:rsid w:val="00F50598"/>
    <w:rsid w:val="00F7796D"/>
    <w:rsid w:val="00F80A1A"/>
    <w:rsid w:val="00F92079"/>
    <w:rsid w:val="00F939EA"/>
    <w:rsid w:val="00F94EEA"/>
    <w:rsid w:val="00FB54D7"/>
    <w:rsid w:val="00FB6A42"/>
    <w:rsid w:val="00FC1C1E"/>
    <w:rsid w:val="00FC2A13"/>
    <w:rsid w:val="00FC3F37"/>
    <w:rsid w:val="00FC6A75"/>
    <w:rsid w:val="00FD6555"/>
    <w:rsid w:val="00FE68BE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16158EB-93D6-4BB4-969B-F3A5E51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06AC"/>
  </w:style>
  <w:style w:type="paragraph" w:styleId="berschrift1">
    <w:name w:val="heading 1"/>
    <w:basedOn w:val="Standard"/>
    <w:next w:val="Standard"/>
    <w:link w:val="berschrift1Zchn"/>
    <w:uiPriority w:val="9"/>
    <w:qFormat/>
    <w:rsid w:val="00B1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9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9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9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9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9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9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Formulare">
    <w:name w:val="Überschrift 1_Formulare"/>
    <w:basedOn w:val="berschrift1"/>
    <w:qFormat/>
    <w:rsid w:val="00B11CD1"/>
    <w:rPr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1C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erschrift2Formular">
    <w:name w:val="Überschrift 2_Formular"/>
    <w:basedOn w:val="berschrift2"/>
    <w:link w:val="berschrift2FormularZchn"/>
    <w:qFormat/>
    <w:rsid w:val="00B11CD1"/>
    <w:rPr>
      <w:b/>
      <w:color w:val="000000" w:themeColor="text1"/>
    </w:rPr>
  </w:style>
  <w:style w:type="character" w:customStyle="1" w:styleId="berschrift2FormularZchn">
    <w:name w:val="Überschrift 2_Formular Zchn"/>
    <w:basedOn w:val="berschrift2Zchn"/>
    <w:link w:val="berschrift2Formular"/>
    <w:rsid w:val="00B11CD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erschrift2Formulare">
    <w:name w:val="Überschrift 2_Formulare"/>
    <w:basedOn w:val="berschrift2"/>
    <w:rsid w:val="00B11CD1"/>
    <w:pPr>
      <w:contextualSpacing/>
    </w:pPr>
    <w:rPr>
      <w:rFonts w:cstheme="minorHAnsi"/>
      <w:color w:val="auto"/>
      <w:sz w:val="18"/>
    </w:rPr>
  </w:style>
  <w:style w:type="table" w:styleId="Tabellenraster">
    <w:name w:val="Table Grid"/>
    <w:basedOn w:val="NormaleTabelle"/>
    <w:uiPriority w:val="39"/>
    <w:rsid w:val="0087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74E59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7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4E59"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8695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8695C"/>
  </w:style>
  <w:style w:type="character" w:customStyle="1" w:styleId="AnredeZchn">
    <w:name w:val="Anrede Zchn"/>
    <w:basedOn w:val="Absatz-Standardschriftart"/>
    <w:link w:val="Anrede"/>
    <w:uiPriority w:val="99"/>
    <w:semiHidden/>
    <w:rsid w:val="0008695C"/>
  </w:style>
  <w:style w:type="paragraph" w:styleId="Aufzhlungszeichen">
    <w:name w:val="List Bullet"/>
    <w:basedOn w:val="Standard"/>
    <w:uiPriority w:val="99"/>
    <w:semiHidden/>
    <w:unhideWhenUsed/>
    <w:rsid w:val="0008695C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8695C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8695C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8695C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8695C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869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08695C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8695C"/>
  </w:style>
  <w:style w:type="character" w:customStyle="1" w:styleId="DatumZchn">
    <w:name w:val="Datum Zchn"/>
    <w:basedOn w:val="Absatz-Standardschriftart"/>
    <w:link w:val="Datum"/>
    <w:uiPriority w:val="99"/>
    <w:semiHidden/>
    <w:rsid w:val="0008695C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869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8695C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8695C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8695C"/>
  </w:style>
  <w:style w:type="paragraph" w:styleId="Endnotentext">
    <w:name w:val="endnote text"/>
    <w:basedOn w:val="Standard"/>
    <w:link w:val="EndnotentextZchn"/>
    <w:uiPriority w:val="99"/>
    <w:semiHidden/>
    <w:unhideWhenUsed/>
    <w:rsid w:val="0008695C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8695C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8695C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8695C"/>
  </w:style>
  <w:style w:type="paragraph" w:styleId="Funotentext">
    <w:name w:val="footnote text"/>
    <w:basedOn w:val="Standard"/>
    <w:link w:val="FunotentextZchn"/>
    <w:uiPriority w:val="99"/>
    <w:semiHidden/>
    <w:unhideWhenUsed/>
    <w:rsid w:val="0008695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695C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8695C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8695C"/>
  </w:style>
  <w:style w:type="paragraph" w:styleId="HTMLAdresse">
    <w:name w:val="HTML Address"/>
    <w:basedOn w:val="Standard"/>
    <w:link w:val="HTMLAdresseZchn"/>
    <w:uiPriority w:val="99"/>
    <w:semiHidden/>
    <w:unhideWhenUsed/>
    <w:rsid w:val="0008695C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8695C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869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8695C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8695C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8695C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8695C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9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95C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08695C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69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69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69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695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8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95C"/>
  </w:style>
  <w:style w:type="paragraph" w:styleId="Liste">
    <w:name w:val="List"/>
    <w:basedOn w:val="Standard"/>
    <w:uiPriority w:val="99"/>
    <w:semiHidden/>
    <w:unhideWhenUsed/>
    <w:rsid w:val="0008695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8695C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8695C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8695C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8695C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08695C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8695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8695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8695C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8695C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8695C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8695C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8695C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8695C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8695C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8695C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8695C"/>
  </w:style>
  <w:style w:type="paragraph" w:styleId="Makrotext">
    <w:name w:val="macro"/>
    <w:link w:val="MakrotextZchn"/>
    <w:uiPriority w:val="99"/>
    <w:semiHidden/>
    <w:unhideWhenUsed/>
    <w:rsid w:val="00086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8695C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86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869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0869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8695C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8695C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0869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95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8695C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08695C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869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8695C"/>
  </w:style>
  <w:style w:type="paragraph" w:styleId="Textkrper2">
    <w:name w:val="Body Text 2"/>
    <w:basedOn w:val="Standard"/>
    <w:link w:val="Textkrper2Zchn"/>
    <w:uiPriority w:val="99"/>
    <w:semiHidden/>
    <w:unhideWhenUsed/>
    <w:rsid w:val="000869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8695C"/>
  </w:style>
  <w:style w:type="paragraph" w:styleId="Textkrper3">
    <w:name w:val="Body Text 3"/>
    <w:basedOn w:val="Standard"/>
    <w:link w:val="Textkrper3Zchn"/>
    <w:uiPriority w:val="99"/>
    <w:semiHidden/>
    <w:unhideWhenUsed/>
    <w:rsid w:val="0008695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8695C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8695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8695C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8695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8695C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8695C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8695C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8695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8695C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8695C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8695C"/>
  </w:style>
  <w:style w:type="paragraph" w:styleId="Titel">
    <w:name w:val="Title"/>
    <w:basedOn w:val="Standard"/>
    <w:next w:val="Standard"/>
    <w:link w:val="TitelZchn"/>
    <w:uiPriority w:val="10"/>
    <w:qFormat/>
    <w:rsid w:val="00086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9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9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95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95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9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9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08695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8695C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8695C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8695C"/>
  </w:style>
  <w:style w:type="paragraph" w:styleId="Untertitel">
    <w:name w:val="Subtitle"/>
    <w:basedOn w:val="Standard"/>
    <w:next w:val="Standard"/>
    <w:link w:val="UntertitelZchn"/>
    <w:uiPriority w:val="11"/>
    <w:qFormat/>
    <w:rsid w:val="000869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95C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8695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8695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8695C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8695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8695C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8695C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8695C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8695C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8695C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086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695C"/>
    <w:rPr>
      <w:i/>
      <w:iCs/>
      <w:color w:val="404040" w:themeColor="text1" w:themeTint="BF"/>
    </w:rPr>
  </w:style>
  <w:style w:type="character" w:styleId="Platzhaltertext">
    <w:name w:val="Placeholder Text"/>
    <w:basedOn w:val="Absatz-Standardschriftart"/>
    <w:uiPriority w:val="99"/>
    <w:semiHidden/>
    <w:rsid w:val="0039134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082"/>
    <w:rPr>
      <w:sz w:val="16"/>
      <w:szCs w:val="16"/>
    </w:rPr>
  </w:style>
  <w:style w:type="character" w:customStyle="1" w:styleId="tlid-translation">
    <w:name w:val="tlid-translation"/>
    <w:basedOn w:val="Absatz-Standardschriftart"/>
    <w:rsid w:val="00AA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eo.org/englisch-deutsch/employmen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.leo.org/englisch-deutsch/contrac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3190\JLUbox\C5_PE_Hiwi_Arbeiten%20(Silke%20Rapp)\PCMO\Postdoc%20Fonds\Aktuelle%20Ausschreibungen%20und%20Formulare\engl\190823_F&#246;rderantrag_mit_Formularfeldern_EN_ohne_Textfeldhilfe_Druckvers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6C252-9498-4E67-A7F1-3A0EFD5B8174}"/>
      </w:docPartPr>
      <w:docPartBody>
        <w:p w:rsidR="00371EF0" w:rsidRDefault="001F2C32" w:rsidP="001F2C32">
          <w:pPr>
            <w:pStyle w:val="DefaultPlaceholder226757034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0C8B1FB0DACD4F7796365075FD36C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0B2CD-267C-49CA-99C4-2F2F9D6576F0}"/>
      </w:docPartPr>
      <w:docPartBody>
        <w:p w:rsidR="0024744A" w:rsidRDefault="001F2C32" w:rsidP="001F2C32">
          <w:pPr>
            <w:pStyle w:val="0C8B1FB0DACD4F7796365075FD36C5CF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DDB0291B10A74A2E9F43FC6807A41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1BE11-6378-4D92-8C6B-98B1E3C15FA1}"/>
      </w:docPartPr>
      <w:docPartBody>
        <w:p w:rsidR="0024744A" w:rsidRDefault="001F2C32" w:rsidP="001F2C32">
          <w:pPr>
            <w:pStyle w:val="DDB0291B10A74A2E9F43FC6807A41734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053CC484A04D4B44BA43C2C4E11A7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195B7-7352-4ACC-8054-4A034911C795}"/>
      </w:docPartPr>
      <w:docPartBody>
        <w:p w:rsidR="0024744A" w:rsidRDefault="001F2C32" w:rsidP="001F2C32">
          <w:pPr>
            <w:pStyle w:val="053CC484A04D4B44BA43C2C4E11A7174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2BC5370823243178764B4912029D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D0E5-0E90-4EB0-A7CD-E38FA9BEB331}"/>
      </w:docPartPr>
      <w:docPartBody>
        <w:p w:rsidR="0024744A" w:rsidRDefault="001F2C32" w:rsidP="001F2C32">
          <w:pPr>
            <w:pStyle w:val="E2BC5370823243178764B4912029D979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27042386D05D44E6A57147A9E62A0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F069E-149F-4F6B-9351-98F379AEF9C9}"/>
      </w:docPartPr>
      <w:docPartBody>
        <w:p w:rsidR="00BC4676" w:rsidRDefault="001F2C32" w:rsidP="001F2C32">
          <w:pPr>
            <w:pStyle w:val="27042386D05D44E6A57147A9E62A0635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D507C56B1035432FA4CD6F1168E32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54F32-591B-4947-9A4A-C94A30424119}"/>
      </w:docPartPr>
      <w:docPartBody>
        <w:p w:rsidR="00961B3A" w:rsidRDefault="001F2C32" w:rsidP="001F2C32">
          <w:pPr>
            <w:pStyle w:val="D507C56B1035432FA4CD6F1168E325D8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9D5D407A34F2405AA3FFA5D958249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C38FF-DE86-4FA9-860D-EDCAF6A5000F}"/>
      </w:docPartPr>
      <w:docPartBody>
        <w:p w:rsidR="00961B3A" w:rsidRDefault="001F2C32" w:rsidP="001F2C32">
          <w:pPr>
            <w:pStyle w:val="9D5D407A34F2405AA3FFA5D958249B1E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F0EC3EE85784CEDA4419F5507B7A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7CCFF-BF01-4E50-A37B-17BBCB68FA9C}"/>
      </w:docPartPr>
      <w:docPartBody>
        <w:p w:rsidR="00961B3A" w:rsidRDefault="001F2C32" w:rsidP="001F2C32">
          <w:pPr>
            <w:pStyle w:val="EF0EC3EE85784CEDA4419F5507B7A7E95"/>
          </w:pPr>
          <w:r w:rsidRPr="00F452EC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C0BB3F47BE68452FBF100B4806391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E878F-56B4-4AE6-B8E1-83F8E2DE8EA8}"/>
      </w:docPartPr>
      <w:docPartBody>
        <w:p w:rsidR="00963E10" w:rsidRDefault="001F2C32" w:rsidP="001F2C32">
          <w:pPr>
            <w:pStyle w:val="C0BB3F47BE68452FBF100B48063917355"/>
          </w:pPr>
          <w:r w:rsidRPr="00F452EC">
            <w:rPr>
              <w:rStyle w:val="Platzhaltertext"/>
              <w:lang w:val="en-US"/>
            </w:rPr>
            <w:t>e</w:t>
          </w:r>
          <w:r>
            <w:rPr>
              <w:rStyle w:val="Platzhaltertext"/>
              <w:lang w:val="en-US"/>
            </w:rPr>
            <w:t>nter e</w:t>
          </w:r>
          <w:r w:rsidRPr="00F452EC">
            <w:rPr>
              <w:rStyle w:val="Platzhaltertext"/>
              <w:lang w:val="en-US"/>
            </w:rPr>
            <w:t>xpiration date</w:t>
          </w:r>
        </w:p>
      </w:docPartBody>
    </w:docPart>
    <w:docPart>
      <w:docPartPr>
        <w:name w:val="A8A82CA0C8AB45DF8013BFFEA8169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236D1-B005-49F2-B94C-8D909B397F40}"/>
      </w:docPartPr>
      <w:docPartBody>
        <w:p w:rsidR="00963E10" w:rsidRDefault="001F2C32" w:rsidP="001F2C32">
          <w:pPr>
            <w:pStyle w:val="A8A82CA0C8AB45DF8013BFFEA8169CA74"/>
          </w:pPr>
          <w:r>
            <w:rPr>
              <w:rStyle w:val="Platzhaltertext"/>
              <w:lang w:val="en-US"/>
            </w:rPr>
            <w:t>Click here to enter a date.</w:t>
          </w:r>
        </w:p>
      </w:docPartBody>
    </w:docPart>
    <w:docPart>
      <w:docPartPr>
        <w:name w:val="F05CAB73C20E47A0A391104AAF8BC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9EF77-471F-418E-BD88-28B10B6D96FA}"/>
      </w:docPartPr>
      <w:docPartBody>
        <w:p w:rsidR="00963E10" w:rsidRDefault="001F2C32" w:rsidP="001F2C32">
          <w:pPr>
            <w:pStyle w:val="F05CAB73C20E47A0A391104AAF8BC9CE4"/>
          </w:pPr>
          <w:r w:rsidRPr="00F452EC"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AF53F0F37BD34964B6740FA98F2B9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89911-0347-4C9E-8FFB-43F9996F9D40}"/>
      </w:docPartPr>
      <w:docPartBody>
        <w:p w:rsidR="00963E10" w:rsidRDefault="001F2C32" w:rsidP="001F2C32">
          <w:pPr>
            <w:pStyle w:val="AF53F0F37BD34964B6740FA98F2B98CE4"/>
          </w:pPr>
          <w:r>
            <w:rPr>
              <w:rStyle w:val="Platzhaltertext"/>
              <w:lang w:val="en-US"/>
            </w:rPr>
            <w:t>Click here to enter a date</w:t>
          </w:r>
          <w:r w:rsidRPr="00F452EC">
            <w:rPr>
              <w:rStyle w:val="Platzhalt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5EC5"/>
    <w:rsid w:val="000B50B8"/>
    <w:rsid w:val="00156BAA"/>
    <w:rsid w:val="001874F5"/>
    <w:rsid w:val="001F2C32"/>
    <w:rsid w:val="00237138"/>
    <w:rsid w:val="0024744A"/>
    <w:rsid w:val="00313EBD"/>
    <w:rsid w:val="00371EF0"/>
    <w:rsid w:val="003D0975"/>
    <w:rsid w:val="003D2EB3"/>
    <w:rsid w:val="00412B10"/>
    <w:rsid w:val="00453C20"/>
    <w:rsid w:val="005141BE"/>
    <w:rsid w:val="005E165A"/>
    <w:rsid w:val="006A354D"/>
    <w:rsid w:val="008455D9"/>
    <w:rsid w:val="00961B3A"/>
    <w:rsid w:val="00963E10"/>
    <w:rsid w:val="00B8044C"/>
    <w:rsid w:val="00BC4676"/>
    <w:rsid w:val="00C755C7"/>
    <w:rsid w:val="00CE7C55"/>
    <w:rsid w:val="00D96FD1"/>
    <w:rsid w:val="00DF3C3E"/>
    <w:rsid w:val="00DF73D5"/>
    <w:rsid w:val="00E25EC5"/>
    <w:rsid w:val="00F01ACE"/>
    <w:rsid w:val="00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E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2C32"/>
    <w:rPr>
      <w:color w:val="808080"/>
    </w:rPr>
  </w:style>
  <w:style w:type="paragraph" w:customStyle="1" w:styleId="AC7AD8292E9945708A8783804A8F05EF">
    <w:name w:val="AC7AD8292E9945708A8783804A8F05EF"/>
    <w:rsid w:val="00313EBD"/>
  </w:style>
  <w:style w:type="paragraph" w:customStyle="1" w:styleId="6B22C6BEC51C4CEB8EB93C684046BCDB">
    <w:name w:val="6B22C6BEC51C4CEB8EB93C684046BCDB"/>
    <w:rsid w:val="00313EBD"/>
  </w:style>
  <w:style w:type="paragraph" w:customStyle="1" w:styleId="1F160415ECEF4D4CB810DFEB5CA7F8DE">
    <w:name w:val="1F160415ECEF4D4CB810DFEB5CA7F8DE"/>
    <w:rsid w:val="00313EBD"/>
  </w:style>
  <w:style w:type="paragraph" w:customStyle="1" w:styleId="540C98C4F2FE461198792367B792FFFA">
    <w:name w:val="540C98C4F2FE461198792367B792FFFA"/>
    <w:rsid w:val="00313EBD"/>
  </w:style>
  <w:style w:type="paragraph" w:customStyle="1" w:styleId="276FBB171A494895BED534539EDA69B3">
    <w:name w:val="276FBB171A494895BED534539EDA69B3"/>
    <w:rsid w:val="00313EBD"/>
  </w:style>
  <w:style w:type="paragraph" w:customStyle="1" w:styleId="88F8755E12944D53A24453A5C188FEA4">
    <w:name w:val="88F8755E12944D53A24453A5C188FEA4"/>
    <w:rsid w:val="00313EBD"/>
  </w:style>
  <w:style w:type="paragraph" w:customStyle="1" w:styleId="668CF9C259BE43089631D079F2B40329">
    <w:name w:val="668CF9C259BE43089631D079F2B40329"/>
    <w:rsid w:val="00313EBD"/>
  </w:style>
  <w:style w:type="paragraph" w:customStyle="1" w:styleId="5F2E5B643A2C41068146545DB592709B">
    <w:name w:val="5F2E5B643A2C41068146545DB592709B"/>
    <w:rsid w:val="00313EBD"/>
  </w:style>
  <w:style w:type="paragraph" w:customStyle="1" w:styleId="15B70E27E38146A283C1BC31FD7DF17E">
    <w:name w:val="15B70E27E38146A283C1BC31FD7DF17E"/>
    <w:rsid w:val="00313EBD"/>
  </w:style>
  <w:style w:type="paragraph" w:customStyle="1" w:styleId="3902AE020EEA4FECB600295809BBA463">
    <w:name w:val="3902AE020EEA4FECB600295809BBA463"/>
    <w:rsid w:val="00313EBD"/>
  </w:style>
  <w:style w:type="paragraph" w:customStyle="1" w:styleId="1667F6F84ED3484183A0CBB917901AB0">
    <w:name w:val="1667F6F84ED3484183A0CBB917901AB0"/>
    <w:rsid w:val="00313EBD"/>
  </w:style>
  <w:style w:type="paragraph" w:customStyle="1" w:styleId="113D33C66DD34F7FBB4AD12152A2E248">
    <w:name w:val="113D33C66DD34F7FBB4AD12152A2E248"/>
    <w:rsid w:val="00313EBD"/>
  </w:style>
  <w:style w:type="paragraph" w:customStyle="1" w:styleId="057B9A3385C3417AA252C321DAA656AD">
    <w:name w:val="057B9A3385C3417AA252C321DAA656AD"/>
    <w:rsid w:val="00313EBD"/>
  </w:style>
  <w:style w:type="paragraph" w:customStyle="1" w:styleId="D1F2AA92A36D416893E49DDB95B3F6F7">
    <w:name w:val="D1F2AA92A36D416893E49DDB95B3F6F7"/>
    <w:rsid w:val="00313EBD"/>
  </w:style>
  <w:style w:type="paragraph" w:customStyle="1" w:styleId="AA98E6989FE94412BEBAB757F640CC35">
    <w:name w:val="AA98E6989FE94412BEBAB757F640CC35"/>
    <w:rsid w:val="00313EBD"/>
  </w:style>
  <w:style w:type="paragraph" w:customStyle="1" w:styleId="F54AD21F9040492AA7F43DBF93264E54">
    <w:name w:val="F54AD21F9040492AA7F43DBF93264E54"/>
    <w:rsid w:val="00313EBD"/>
  </w:style>
  <w:style w:type="paragraph" w:customStyle="1" w:styleId="F573DEBE1A004173896965343B5A3B3A">
    <w:name w:val="F573DEBE1A004173896965343B5A3B3A"/>
    <w:rsid w:val="00313EBD"/>
  </w:style>
  <w:style w:type="paragraph" w:customStyle="1" w:styleId="12650F27A2BA4E02923734DC6095597F">
    <w:name w:val="12650F27A2BA4E02923734DC6095597F"/>
    <w:rsid w:val="00313EBD"/>
  </w:style>
  <w:style w:type="paragraph" w:customStyle="1" w:styleId="DD95527135E549CEA2D3E04345FC1491">
    <w:name w:val="DD95527135E549CEA2D3E04345FC1491"/>
    <w:rsid w:val="00313EBD"/>
  </w:style>
  <w:style w:type="paragraph" w:customStyle="1" w:styleId="23A49C9CD0894DBC9B960D6C8F63C968">
    <w:name w:val="23A49C9CD0894DBC9B960D6C8F63C968"/>
    <w:rsid w:val="00313EBD"/>
  </w:style>
  <w:style w:type="paragraph" w:customStyle="1" w:styleId="11A5E48601C14D8D80F52D21728B5F82">
    <w:name w:val="11A5E48601C14D8D80F52D21728B5F82"/>
    <w:rsid w:val="00313EBD"/>
  </w:style>
  <w:style w:type="paragraph" w:customStyle="1" w:styleId="C77E0B806F3F4CAEAD09256AD23924C3">
    <w:name w:val="C77E0B806F3F4CAEAD09256AD23924C3"/>
    <w:rsid w:val="00313EBD"/>
  </w:style>
  <w:style w:type="paragraph" w:customStyle="1" w:styleId="45F6B9CB8AD146499A8EBB490876BB57">
    <w:name w:val="45F6B9CB8AD146499A8EBB490876BB57"/>
    <w:rsid w:val="00313EBD"/>
  </w:style>
  <w:style w:type="paragraph" w:customStyle="1" w:styleId="531F3A02F21949A1843DE27AA913A0B4">
    <w:name w:val="531F3A02F21949A1843DE27AA913A0B4"/>
    <w:rsid w:val="00313EBD"/>
  </w:style>
  <w:style w:type="paragraph" w:customStyle="1" w:styleId="3A28AC93453545369FF54EB18AF6B1C5">
    <w:name w:val="3A28AC93453545369FF54EB18AF6B1C5"/>
    <w:rsid w:val="00313EBD"/>
  </w:style>
  <w:style w:type="paragraph" w:customStyle="1" w:styleId="A8FB6C5C24C046E38A3A7FEE77386591">
    <w:name w:val="A8FB6C5C24C046E38A3A7FEE77386591"/>
    <w:rsid w:val="00313EBD"/>
  </w:style>
  <w:style w:type="paragraph" w:customStyle="1" w:styleId="DB20E0B685244D8F80FAAF9D44A34FB0">
    <w:name w:val="DB20E0B685244D8F80FAAF9D44A34FB0"/>
    <w:rsid w:val="00313EBD"/>
  </w:style>
  <w:style w:type="paragraph" w:customStyle="1" w:styleId="6581839BD9CB4015BF79110603FDD52F">
    <w:name w:val="6581839BD9CB4015BF79110603FDD52F"/>
    <w:rsid w:val="00313EBD"/>
  </w:style>
  <w:style w:type="paragraph" w:customStyle="1" w:styleId="9999D3B1A1A44723AB3A7612DEE5F05E">
    <w:name w:val="9999D3B1A1A44723AB3A7612DEE5F05E"/>
    <w:rsid w:val="00313EBD"/>
  </w:style>
  <w:style w:type="paragraph" w:customStyle="1" w:styleId="1FA69B8C36D74741A8634996F0825E4F">
    <w:name w:val="1FA69B8C36D74741A8634996F0825E4F"/>
    <w:rsid w:val="00313EBD"/>
  </w:style>
  <w:style w:type="paragraph" w:customStyle="1" w:styleId="3D173F595D254768BA589DFC5EBB8662">
    <w:name w:val="3D173F595D254768BA589DFC5EBB8662"/>
    <w:rsid w:val="00313EBD"/>
  </w:style>
  <w:style w:type="paragraph" w:customStyle="1" w:styleId="1632D36453F64107B4CD82B63A2AF54B">
    <w:name w:val="1632D36453F64107B4CD82B63A2AF54B"/>
    <w:rsid w:val="00313EBD"/>
  </w:style>
  <w:style w:type="paragraph" w:customStyle="1" w:styleId="BE051E357174469F8EF66015062426C5">
    <w:name w:val="BE051E357174469F8EF66015062426C5"/>
    <w:rsid w:val="00313EBD"/>
  </w:style>
  <w:style w:type="paragraph" w:customStyle="1" w:styleId="BF294DAE22FD46D28F0E3778CDD3C58F">
    <w:name w:val="BF294DAE22FD46D28F0E3778CDD3C58F"/>
    <w:rsid w:val="00313EBD"/>
  </w:style>
  <w:style w:type="paragraph" w:customStyle="1" w:styleId="07EF4571D2EA4785B4BC4897B5E029D8">
    <w:name w:val="07EF4571D2EA4785B4BC4897B5E029D8"/>
    <w:rsid w:val="00313EBD"/>
  </w:style>
  <w:style w:type="paragraph" w:customStyle="1" w:styleId="E1F721DB11A341BD9A7223741C6200F1">
    <w:name w:val="E1F721DB11A341BD9A7223741C6200F1"/>
    <w:rsid w:val="00313EBD"/>
  </w:style>
  <w:style w:type="paragraph" w:customStyle="1" w:styleId="BE432648E4F24FF8832476CA2E6F0D3E">
    <w:name w:val="BE432648E4F24FF8832476CA2E6F0D3E"/>
    <w:rsid w:val="00313EBD"/>
  </w:style>
  <w:style w:type="paragraph" w:customStyle="1" w:styleId="235FBB14E9E14C4C86022A2D394B13DF">
    <w:name w:val="235FBB14E9E14C4C86022A2D394B13DF"/>
    <w:rsid w:val="00313EBD"/>
  </w:style>
  <w:style w:type="paragraph" w:customStyle="1" w:styleId="44587E99D2604539A1345E0CBB7C6DF6">
    <w:name w:val="44587E99D2604539A1345E0CBB7C6DF6"/>
    <w:rsid w:val="00313EBD"/>
  </w:style>
  <w:style w:type="paragraph" w:customStyle="1" w:styleId="F92EB3DB6C0045A2BE5EEF5BDF10CF23">
    <w:name w:val="F92EB3DB6C0045A2BE5EEF5BDF10CF23"/>
    <w:rsid w:val="00313EBD"/>
  </w:style>
  <w:style w:type="paragraph" w:customStyle="1" w:styleId="A697CC037E2E448799187CE5B4242B7A">
    <w:name w:val="A697CC037E2E448799187CE5B4242B7A"/>
    <w:rsid w:val="00313EBD"/>
  </w:style>
  <w:style w:type="paragraph" w:customStyle="1" w:styleId="BF95947E665A4AB68EF75EB32FFA19B5">
    <w:name w:val="BF95947E665A4AB68EF75EB32FFA19B5"/>
    <w:rsid w:val="00313EBD"/>
  </w:style>
  <w:style w:type="paragraph" w:customStyle="1" w:styleId="532F2258A4744451BF1EB8643436789D">
    <w:name w:val="532F2258A4744451BF1EB8643436789D"/>
    <w:rsid w:val="00313EBD"/>
  </w:style>
  <w:style w:type="paragraph" w:customStyle="1" w:styleId="1A2D4C39B31E48C0888D540D286E37F6">
    <w:name w:val="1A2D4C39B31E48C0888D540D286E37F6"/>
    <w:rsid w:val="00313EBD"/>
  </w:style>
  <w:style w:type="paragraph" w:customStyle="1" w:styleId="D45196ADDCE7472CA1865C658ECD2027">
    <w:name w:val="D45196ADDCE7472CA1865C658ECD2027"/>
    <w:rsid w:val="00313EBD"/>
  </w:style>
  <w:style w:type="paragraph" w:customStyle="1" w:styleId="A894CF09FEC743B2B674FB809B8BE354">
    <w:name w:val="A894CF09FEC743B2B674FB809B8BE354"/>
    <w:rsid w:val="00313EBD"/>
  </w:style>
  <w:style w:type="paragraph" w:customStyle="1" w:styleId="119917A0C13742D9901DD3BF71BA7E8C">
    <w:name w:val="119917A0C13742D9901DD3BF71BA7E8C"/>
    <w:rsid w:val="00313EBD"/>
  </w:style>
  <w:style w:type="paragraph" w:customStyle="1" w:styleId="2DD96B3E5D6F4C0F8EDA15FBFBA20567">
    <w:name w:val="2DD96B3E5D6F4C0F8EDA15FBFBA20567"/>
    <w:rsid w:val="00313EBD"/>
  </w:style>
  <w:style w:type="paragraph" w:customStyle="1" w:styleId="E3A98E1DD6C24AA8AA6A96555547B120">
    <w:name w:val="E3A98E1DD6C24AA8AA6A96555547B120"/>
    <w:rsid w:val="00313EBD"/>
  </w:style>
  <w:style w:type="paragraph" w:customStyle="1" w:styleId="39D12BE2523449D494FE4489C00168CF">
    <w:name w:val="39D12BE2523449D494FE4489C00168CF"/>
    <w:rsid w:val="00313EBD"/>
  </w:style>
  <w:style w:type="paragraph" w:customStyle="1" w:styleId="AA81B6CC9FEC44E0BC457AE1BBCB78BB">
    <w:name w:val="AA81B6CC9FEC44E0BC457AE1BBCB78BB"/>
    <w:rsid w:val="00313EBD"/>
  </w:style>
  <w:style w:type="paragraph" w:customStyle="1" w:styleId="9CE61BD5230C43DC817DF75BCCFFC741">
    <w:name w:val="9CE61BD5230C43DC817DF75BCCFFC741"/>
    <w:rsid w:val="00313EBD"/>
  </w:style>
  <w:style w:type="paragraph" w:customStyle="1" w:styleId="EBD4BB0CFFEA4B7BB28195BC423A0DBA">
    <w:name w:val="EBD4BB0CFFEA4B7BB28195BC423A0DBA"/>
    <w:rsid w:val="00313EBD"/>
  </w:style>
  <w:style w:type="paragraph" w:customStyle="1" w:styleId="8A63D45636474F94947E914AB83A668B">
    <w:name w:val="8A63D45636474F94947E914AB83A668B"/>
    <w:rsid w:val="00313EBD"/>
  </w:style>
  <w:style w:type="paragraph" w:customStyle="1" w:styleId="ACC76234A79149158C8C76214EAD1196">
    <w:name w:val="ACC76234A79149158C8C76214EAD1196"/>
    <w:rsid w:val="00313EBD"/>
  </w:style>
  <w:style w:type="paragraph" w:customStyle="1" w:styleId="4F552CF315EE4EA59E0A0528763E060A">
    <w:name w:val="4F552CF315EE4EA59E0A0528763E060A"/>
    <w:rsid w:val="00313EBD"/>
  </w:style>
  <w:style w:type="paragraph" w:customStyle="1" w:styleId="A1F8FD87D81C402EB7FBE32B02824351">
    <w:name w:val="A1F8FD87D81C402EB7FBE32B02824351"/>
    <w:rsid w:val="00313EBD"/>
  </w:style>
  <w:style w:type="paragraph" w:customStyle="1" w:styleId="8EFB2BBCFA4C46A89B197A239B3E128B">
    <w:name w:val="8EFB2BBCFA4C46A89B197A239B3E128B"/>
    <w:rsid w:val="00313EBD"/>
  </w:style>
  <w:style w:type="paragraph" w:customStyle="1" w:styleId="EAC2E734F0C947AD8CF892110795EFC0">
    <w:name w:val="EAC2E734F0C947AD8CF892110795EFC0"/>
    <w:rsid w:val="00313EBD"/>
  </w:style>
  <w:style w:type="paragraph" w:customStyle="1" w:styleId="0307DABC0C6D4A7C9B020F052FD57003">
    <w:name w:val="0307DABC0C6D4A7C9B020F052FD57003"/>
    <w:rsid w:val="00313EBD"/>
  </w:style>
  <w:style w:type="paragraph" w:customStyle="1" w:styleId="996D0C11EBDE438B8B64C4323A8A8527">
    <w:name w:val="996D0C11EBDE438B8B64C4323A8A8527"/>
    <w:rsid w:val="00313EBD"/>
  </w:style>
  <w:style w:type="paragraph" w:customStyle="1" w:styleId="9A96C286F6AB434F9B49C185EAB25DAF">
    <w:name w:val="9A96C286F6AB434F9B49C185EAB25DAF"/>
    <w:rsid w:val="00313EBD"/>
  </w:style>
  <w:style w:type="paragraph" w:customStyle="1" w:styleId="08905A8D2F574584A2447FCD16E23250">
    <w:name w:val="08905A8D2F574584A2447FCD16E23250"/>
    <w:rsid w:val="00313EBD"/>
  </w:style>
  <w:style w:type="paragraph" w:customStyle="1" w:styleId="E0562375C8B549F8AF736AA4A729B8B7">
    <w:name w:val="E0562375C8B549F8AF736AA4A729B8B7"/>
    <w:rsid w:val="00313EBD"/>
  </w:style>
  <w:style w:type="paragraph" w:customStyle="1" w:styleId="1C990CAF665C44EEAC89BD5D840F41FE">
    <w:name w:val="1C990CAF665C44EEAC89BD5D840F41FE"/>
    <w:rsid w:val="00313EBD"/>
  </w:style>
  <w:style w:type="paragraph" w:customStyle="1" w:styleId="92B2C7222B1E4FC3B9778A8293BED127">
    <w:name w:val="92B2C7222B1E4FC3B9778A8293BED127"/>
    <w:rsid w:val="00313EBD"/>
  </w:style>
  <w:style w:type="paragraph" w:customStyle="1" w:styleId="2E4AADF884BE4B3F8D3E381346D1687A">
    <w:name w:val="2E4AADF884BE4B3F8D3E381346D1687A"/>
    <w:rsid w:val="00313EBD"/>
  </w:style>
  <w:style w:type="paragraph" w:customStyle="1" w:styleId="BDF4623BE5DB4657844B13C2CC609832">
    <w:name w:val="BDF4623BE5DB4657844B13C2CC609832"/>
    <w:rsid w:val="00313EBD"/>
  </w:style>
  <w:style w:type="paragraph" w:customStyle="1" w:styleId="B77E19F3931C4A6C845F78233F5EAB9E">
    <w:name w:val="B77E19F3931C4A6C845F78233F5EAB9E"/>
    <w:rsid w:val="00313EBD"/>
  </w:style>
  <w:style w:type="paragraph" w:customStyle="1" w:styleId="1DDE3D8C154942ED94C9F072CE493A40">
    <w:name w:val="1DDE3D8C154942ED94C9F072CE493A40"/>
    <w:rsid w:val="00313EBD"/>
  </w:style>
  <w:style w:type="paragraph" w:customStyle="1" w:styleId="2503BA3EC2254C6ABC016A269E825EC2">
    <w:name w:val="2503BA3EC2254C6ABC016A269E825EC2"/>
    <w:rsid w:val="00313EBD"/>
  </w:style>
  <w:style w:type="paragraph" w:customStyle="1" w:styleId="B31DD56EE1F4441E94DF608BFC522D57">
    <w:name w:val="B31DD56EE1F4441E94DF608BFC522D57"/>
    <w:rsid w:val="00313EBD"/>
  </w:style>
  <w:style w:type="paragraph" w:customStyle="1" w:styleId="B4677DFD577341FE9343EC4970C22E05">
    <w:name w:val="B4677DFD577341FE9343EC4970C22E05"/>
    <w:rsid w:val="00313EBD"/>
  </w:style>
  <w:style w:type="paragraph" w:customStyle="1" w:styleId="DCC5661BDDED4EE1AFF04DE15021D65B">
    <w:name w:val="DCC5661BDDED4EE1AFF04DE15021D65B"/>
    <w:rsid w:val="00313EBD"/>
  </w:style>
  <w:style w:type="paragraph" w:customStyle="1" w:styleId="65F047C1B37048829DAC17FAC985801C">
    <w:name w:val="65F047C1B37048829DAC17FAC985801C"/>
    <w:rsid w:val="00313EBD"/>
  </w:style>
  <w:style w:type="paragraph" w:customStyle="1" w:styleId="98DE40BE6F574593969DD1A68AE9B861">
    <w:name w:val="98DE40BE6F574593969DD1A68AE9B861"/>
    <w:rsid w:val="00313EBD"/>
  </w:style>
  <w:style w:type="paragraph" w:customStyle="1" w:styleId="019802B92CD24F518416F288F49B7BF8">
    <w:name w:val="019802B92CD24F518416F288F49B7BF8"/>
    <w:rsid w:val="00313EBD"/>
  </w:style>
  <w:style w:type="paragraph" w:customStyle="1" w:styleId="F56F1D312A2C4CF3A2F24520978E8DB3">
    <w:name w:val="F56F1D312A2C4CF3A2F24520978E8DB3"/>
    <w:rsid w:val="00313EBD"/>
  </w:style>
  <w:style w:type="paragraph" w:customStyle="1" w:styleId="0FACA01B0D4B4457A30C4834D872999A">
    <w:name w:val="0FACA01B0D4B4457A30C4834D872999A"/>
    <w:rsid w:val="00313EBD"/>
  </w:style>
  <w:style w:type="paragraph" w:customStyle="1" w:styleId="87C9CBC80F0E4D0B95644AD80DB29847">
    <w:name w:val="87C9CBC80F0E4D0B95644AD80DB29847"/>
    <w:rsid w:val="00313EBD"/>
  </w:style>
  <w:style w:type="paragraph" w:customStyle="1" w:styleId="7BE12863C3DF496284DF7C8A1C5369AE">
    <w:name w:val="7BE12863C3DF496284DF7C8A1C5369AE"/>
    <w:rsid w:val="00371EF0"/>
  </w:style>
  <w:style w:type="paragraph" w:customStyle="1" w:styleId="7FB90963C96740B89F6CE6109A847790">
    <w:name w:val="7FB90963C96740B89F6CE6109A847790"/>
    <w:rsid w:val="0024744A"/>
    <w:pPr>
      <w:spacing w:after="160" w:line="259" w:lineRule="auto"/>
    </w:pPr>
  </w:style>
  <w:style w:type="paragraph" w:customStyle="1" w:styleId="B9932C0E9FC84AEBAC00C756826B1D7E">
    <w:name w:val="B9932C0E9FC84AEBAC00C756826B1D7E"/>
    <w:rsid w:val="0024744A"/>
    <w:pPr>
      <w:spacing w:after="160" w:line="259" w:lineRule="auto"/>
    </w:pPr>
  </w:style>
  <w:style w:type="paragraph" w:customStyle="1" w:styleId="BD16491381254BADB4FF936DEAE106D0">
    <w:name w:val="BD16491381254BADB4FF936DEAE106D0"/>
    <w:rsid w:val="0024744A"/>
    <w:pPr>
      <w:spacing w:after="160" w:line="259" w:lineRule="auto"/>
    </w:pPr>
  </w:style>
  <w:style w:type="paragraph" w:customStyle="1" w:styleId="0C8B1FB0DACD4F7796365075FD36C5CF">
    <w:name w:val="0C8B1FB0DACD4F7796365075FD36C5CF"/>
    <w:rsid w:val="0024744A"/>
    <w:pPr>
      <w:spacing w:after="160" w:line="259" w:lineRule="auto"/>
    </w:pPr>
  </w:style>
  <w:style w:type="paragraph" w:customStyle="1" w:styleId="DDB0291B10A74A2E9F43FC6807A41734">
    <w:name w:val="DDB0291B10A74A2E9F43FC6807A41734"/>
    <w:rsid w:val="0024744A"/>
    <w:pPr>
      <w:spacing w:after="160" w:line="259" w:lineRule="auto"/>
    </w:pPr>
  </w:style>
  <w:style w:type="paragraph" w:customStyle="1" w:styleId="053CC484A04D4B44BA43C2C4E11A7174">
    <w:name w:val="053CC484A04D4B44BA43C2C4E11A7174"/>
    <w:rsid w:val="0024744A"/>
    <w:pPr>
      <w:spacing w:after="160" w:line="259" w:lineRule="auto"/>
    </w:pPr>
  </w:style>
  <w:style w:type="paragraph" w:customStyle="1" w:styleId="E2BC5370823243178764B4912029D979">
    <w:name w:val="E2BC5370823243178764B4912029D979"/>
    <w:rsid w:val="0024744A"/>
    <w:pPr>
      <w:spacing w:after="160" w:line="259" w:lineRule="auto"/>
    </w:pPr>
  </w:style>
  <w:style w:type="paragraph" w:customStyle="1" w:styleId="06E280FE178F4536B107C6AD53BEA763">
    <w:name w:val="06E280FE178F4536B107C6AD53BEA763"/>
    <w:rsid w:val="0024744A"/>
    <w:pPr>
      <w:spacing w:after="160" w:line="259" w:lineRule="auto"/>
    </w:pPr>
  </w:style>
  <w:style w:type="paragraph" w:customStyle="1" w:styleId="E02F4E4A18F841E694C2375A80F8F461">
    <w:name w:val="E02F4E4A18F841E694C2375A80F8F461"/>
    <w:rsid w:val="0024744A"/>
    <w:pPr>
      <w:spacing w:after="160" w:line="259" w:lineRule="auto"/>
    </w:pPr>
  </w:style>
  <w:style w:type="paragraph" w:customStyle="1" w:styleId="7CC0E84377A34A9B9139A3177A3DA575">
    <w:name w:val="7CC0E84377A34A9B9139A3177A3DA575"/>
    <w:rsid w:val="0024744A"/>
    <w:pPr>
      <w:spacing w:after="160" w:line="259" w:lineRule="auto"/>
    </w:pPr>
  </w:style>
  <w:style w:type="paragraph" w:customStyle="1" w:styleId="480006EBBF4749A49646210BAE57EBF7">
    <w:name w:val="480006EBBF4749A49646210BAE57EBF7"/>
    <w:rsid w:val="0024744A"/>
    <w:pPr>
      <w:spacing w:after="160" w:line="259" w:lineRule="auto"/>
    </w:pPr>
  </w:style>
  <w:style w:type="paragraph" w:customStyle="1" w:styleId="F4585261557E48A287981A2B375CDDC7">
    <w:name w:val="F4585261557E48A287981A2B375CDDC7"/>
    <w:rsid w:val="0024744A"/>
    <w:pPr>
      <w:spacing w:after="160" w:line="259" w:lineRule="auto"/>
    </w:pPr>
  </w:style>
  <w:style w:type="paragraph" w:customStyle="1" w:styleId="DA62B07E40F74274B5036B18F645DE74">
    <w:name w:val="DA62B07E40F74274B5036B18F645DE74"/>
    <w:rsid w:val="0024744A"/>
    <w:pPr>
      <w:spacing w:after="160" w:line="259" w:lineRule="auto"/>
    </w:pPr>
  </w:style>
  <w:style w:type="paragraph" w:customStyle="1" w:styleId="81A2CDA7F07D46BDBC4722FCA8B18843">
    <w:name w:val="81A2CDA7F07D46BDBC4722FCA8B18843"/>
    <w:rsid w:val="0024744A"/>
    <w:pPr>
      <w:spacing w:after="160" w:line="259" w:lineRule="auto"/>
    </w:pPr>
  </w:style>
  <w:style w:type="paragraph" w:customStyle="1" w:styleId="1872B2744762489C9B554F1130F5517E">
    <w:name w:val="1872B2744762489C9B554F1130F5517E"/>
    <w:rsid w:val="0024744A"/>
    <w:pPr>
      <w:spacing w:after="160" w:line="259" w:lineRule="auto"/>
    </w:pPr>
  </w:style>
  <w:style w:type="paragraph" w:customStyle="1" w:styleId="A2E70FBAB25A4E4FB3B918FCAD2414FD">
    <w:name w:val="A2E70FBAB25A4E4FB3B918FCAD2414FD"/>
    <w:rsid w:val="0024744A"/>
    <w:pPr>
      <w:spacing w:after="160" w:line="259" w:lineRule="auto"/>
    </w:pPr>
  </w:style>
  <w:style w:type="paragraph" w:customStyle="1" w:styleId="29138E24C343482682D1D2E53D096319">
    <w:name w:val="29138E24C343482682D1D2E53D096319"/>
    <w:rsid w:val="0024744A"/>
    <w:pPr>
      <w:spacing w:after="160" w:line="259" w:lineRule="auto"/>
    </w:pPr>
  </w:style>
  <w:style w:type="paragraph" w:customStyle="1" w:styleId="27042386D05D44E6A57147A9E62A0635">
    <w:name w:val="27042386D05D44E6A57147A9E62A0635"/>
    <w:rsid w:val="006A354D"/>
    <w:pPr>
      <w:spacing w:after="160" w:line="259" w:lineRule="auto"/>
    </w:pPr>
  </w:style>
  <w:style w:type="paragraph" w:customStyle="1" w:styleId="D507C56B1035432FA4CD6F1168E325D8">
    <w:name w:val="D507C56B1035432FA4CD6F1168E325D8"/>
    <w:rsid w:val="00F01ACE"/>
    <w:pPr>
      <w:spacing w:after="160" w:line="259" w:lineRule="auto"/>
    </w:pPr>
  </w:style>
  <w:style w:type="paragraph" w:customStyle="1" w:styleId="9D5D407A34F2405AA3FFA5D958249B1E">
    <w:name w:val="9D5D407A34F2405AA3FFA5D958249B1E"/>
    <w:rsid w:val="00F01ACE"/>
    <w:pPr>
      <w:spacing w:after="160" w:line="259" w:lineRule="auto"/>
    </w:pPr>
  </w:style>
  <w:style w:type="paragraph" w:customStyle="1" w:styleId="EF0EC3EE85784CEDA4419F5507B7A7E9">
    <w:name w:val="EF0EC3EE85784CEDA4419F5507B7A7E9"/>
    <w:rsid w:val="00F01ACE"/>
    <w:pPr>
      <w:spacing w:after="160" w:line="259" w:lineRule="auto"/>
    </w:pPr>
  </w:style>
  <w:style w:type="paragraph" w:customStyle="1" w:styleId="C0BB3F47BE68452FBF100B4806391735">
    <w:name w:val="C0BB3F47BE68452FBF100B4806391735"/>
    <w:rsid w:val="00963E10"/>
    <w:pPr>
      <w:spacing w:after="160" w:line="259" w:lineRule="auto"/>
    </w:pPr>
  </w:style>
  <w:style w:type="paragraph" w:customStyle="1" w:styleId="DefaultPlaceholder22675703">
    <w:name w:val="DefaultPlaceholder_22675703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C0BB3F47BE68452FBF100B48063917351">
    <w:name w:val="C0BB3F47BE68452FBF100B4806391735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E2BC5370823243178764B4912029D9791">
    <w:name w:val="E2BC5370823243178764B4912029D979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0C8B1FB0DACD4F7796365075FD36C5CF1">
    <w:name w:val="0C8B1FB0DACD4F7796365075FD36C5CF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DDB0291B10A74A2E9F43FC6807A417341">
    <w:name w:val="DDB0291B10A74A2E9F43FC6807A41734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053CC484A04D4B44BA43C2C4E11A71741">
    <w:name w:val="053CC484A04D4B44BA43C2C4E11A7174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6BD22663725A42BB8D073708C4D6AAD1">
    <w:name w:val="6BD22663725A42BB8D073708C4D6AAD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A8A82CA0C8AB45DF8013BFFEA8169CA7">
    <w:name w:val="A8A82CA0C8AB45DF8013BFFEA8169CA7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F05CAB73C20E47A0A391104AAF8BC9CE">
    <w:name w:val="F05CAB73C20E47A0A391104AAF8BC9CE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AF53F0F37BD34964B6740FA98F2B98CE">
    <w:name w:val="AF53F0F37BD34964B6740FA98F2B98CE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27042386D05D44E6A57147A9E62A06351">
    <w:name w:val="27042386D05D44E6A57147A9E62A0635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D507C56B1035432FA4CD6F1168E325D81">
    <w:name w:val="D507C56B1035432FA4CD6F1168E325D8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9D5D407A34F2405AA3FFA5D958249B1E1">
    <w:name w:val="9D5D407A34F2405AA3FFA5D958249B1E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EF0EC3EE85784CEDA4419F5507B7A7E91">
    <w:name w:val="EF0EC3EE85784CEDA4419F5507B7A7E91"/>
    <w:rsid w:val="00963E10"/>
    <w:pPr>
      <w:spacing w:after="160" w:line="259" w:lineRule="auto"/>
    </w:pPr>
    <w:rPr>
      <w:rFonts w:eastAsiaTheme="minorHAnsi"/>
      <w:lang w:eastAsia="en-US"/>
    </w:rPr>
  </w:style>
  <w:style w:type="paragraph" w:customStyle="1" w:styleId="DefaultPlaceholder226757031">
    <w:name w:val="DefaultPlaceholder_226757031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C0BB3F47BE68452FBF100B48063917352">
    <w:name w:val="C0BB3F47BE68452FBF100B4806391735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2BC5370823243178764B4912029D9792">
    <w:name w:val="E2BC5370823243178764B4912029D979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C8B1FB0DACD4F7796365075FD36C5CF2">
    <w:name w:val="0C8B1FB0DACD4F7796365075FD36C5CF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DB0291B10A74A2E9F43FC6807A417342">
    <w:name w:val="DDB0291B10A74A2E9F43FC6807A41734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53CC484A04D4B44BA43C2C4E11A71742">
    <w:name w:val="053CC484A04D4B44BA43C2C4E11A7174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6BD22663725A42BB8D073708C4D6AAD11">
    <w:name w:val="6BD22663725A42BB8D073708C4D6AAD11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8A82CA0C8AB45DF8013BFFEA8169CA71">
    <w:name w:val="A8A82CA0C8AB45DF8013BFFEA8169CA71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F05CAB73C20E47A0A391104AAF8BC9CE1">
    <w:name w:val="F05CAB73C20E47A0A391104AAF8BC9CE1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F53F0F37BD34964B6740FA98F2B98CE1">
    <w:name w:val="AF53F0F37BD34964B6740FA98F2B98CE1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27042386D05D44E6A57147A9E62A06352">
    <w:name w:val="27042386D05D44E6A57147A9E62A0635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507C56B1035432FA4CD6F1168E325D82">
    <w:name w:val="D507C56B1035432FA4CD6F1168E325D8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9D5D407A34F2405AA3FFA5D958249B1E2">
    <w:name w:val="9D5D407A34F2405AA3FFA5D958249B1E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F0EC3EE85784CEDA4419F5507B7A7E92">
    <w:name w:val="EF0EC3EE85784CEDA4419F5507B7A7E9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efaultPlaceholder226757032">
    <w:name w:val="DefaultPlaceholder_22675703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C0BB3F47BE68452FBF100B48063917353">
    <w:name w:val="C0BB3F47BE68452FBF100B4806391735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2BC5370823243178764B4912029D9793">
    <w:name w:val="E2BC5370823243178764B4912029D979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C8B1FB0DACD4F7796365075FD36C5CF3">
    <w:name w:val="0C8B1FB0DACD4F7796365075FD36C5CF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DB0291B10A74A2E9F43FC6807A417343">
    <w:name w:val="DDB0291B10A74A2E9F43FC6807A41734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53CC484A04D4B44BA43C2C4E11A71743">
    <w:name w:val="053CC484A04D4B44BA43C2C4E11A7174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8A82CA0C8AB45DF8013BFFEA8169CA72">
    <w:name w:val="A8A82CA0C8AB45DF8013BFFEA8169CA7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F05CAB73C20E47A0A391104AAF8BC9CE2">
    <w:name w:val="F05CAB73C20E47A0A391104AAF8BC9CE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F53F0F37BD34964B6740FA98F2B98CE2">
    <w:name w:val="AF53F0F37BD34964B6740FA98F2B98CE2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27042386D05D44E6A57147A9E62A06353">
    <w:name w:val="27042386D05D44E6A57147A9E62A0635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507C56B1035432FA4CD6F1168E325D83">
    <w:name w:val="D507C56B1035432FA4CD6F1168E325D8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9D5D407A34F2405AA3FFA5D958249B1E3">
    <w:name w:val="9D5D407A34F2405AA3FFA5D958249B1E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F0EC3EE85784CEDA4419F5507B7A7E93">
    <w:name w:val="EF0EC3EE85784CEDA4419F5507B7A7E9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efaultPlaceholder226757033">
    <w:name w:val="DefaultPlaceholder_22675703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C0BB3F47BE68452FBF100B48063917354">
    <w:name w:val="C0BB3F47BE68452FBF100B4806391735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2BC5370823243178764B4912029D9794">
    <w:name w:val="E2BC5370823243178764B4912029D979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C8B1FB0DACD4F7796365075FD36C5CF4">
    <w:name w:val="0C8B1FB0DACD4F7796365075FD36C5CF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DB0291B10A74A2E9F43FC6807A417344">
    <w:name w:val="DDB0291B10A74A2E9F43FC6807A41734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53CC484A04D4B44BA43C2C4E11A71744">
    <w:name w:val="053CC484A04D4B44BA43C2C4E11A7174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8A82CA0C8AB45DF8013BFFEA8169CA73">
    <w:name w:val="A8A82CA0C8AB45DF8013BFFEA8169CA7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F05CAB73C20E47A0A391104AAF8BC9CE3">
    <w:name w:val="F05CAB73C20E47A0A391104AAF8BC9CE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F53F0F37BD34964B6740FA98F2B98CE3">
    <w:name w:val="AF53F0F37BD34964B6740FA98F2B98CE3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27042386D05D44E6A57147A9E62A06354">
    <w:name w:val="27042386D05D44E6A57147A9E62A0635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507C56B1035432FA4CD6F1168E325D84">
    <w:name w:val="D507C56B1035432FA4CD6F1168E325D8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9D5D407A34F2405AA3FFA5D958249B1E4">
    <w:name w:val="9D5D407A34F2405AA3FFA5D958249B1E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F0EC3EE85784CEDA4419F5507B7A7E94">
    <w:name w:val="EF0EC3EE85784CEDA4419F5507B7A7E9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efaultPlaceholder226757034">
    <w:name w:val="DefaultPlaceholder_22675703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C0BB3F47BE68452FBF100B48063917355">
    <w:name w:val="C0BB3F47BE68452FBF100B4806391735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2BC5370823243178764B4912029D9795">
    <w:name w:val="E2BC5370823243178764B4912029D979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C8B1FB0DACD4F7796365075FD36C5CF5">
    <w:name w:val="0C8B1FB0DACD4F7796365075FD36C5CF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DB0291B10A74A2E9F43FC6807A417345">
    <w:name w:val="DDB0291B10A74A2E9F43FC6807A41734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053CC484A04D4B44BA43C2C4E11A71745">
    <w:name w:val="053CC484A04D4B44BA43C2C4E11A7174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8A82CA0C8AB45DF8013BFFEA8169CA74">
    <w:name w:val="A8A82CA0C8AB45DF8013BFFEA8169CA7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F05CAB73C20E47A0A391104AAF8BC9CE4">
    <w:name w:val="F05CAB73C20E47A0A391104AAF8BC9CE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AF53F0F37BD34964B6740FA98F2B98CE4">
    <w:name w:val="AF53F0F37BD34964B6740FA98F2B98CE4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27042386D05D44E6A57147A9E62A06355">
    <w:name w:val="27042386D05D44E6A57147A9E62A0635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D507C56B1035432FA4CD6F1168E325D85">
    <w:name w:val="D507C56B1035432FA4CD6F1168E325D8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9D5D407A34F2405AA3FFA5D958249B1E5">
    <w:name w:val="9D5D407A34F2405AA3FFA5D958249B1E5"/>
    <w:rsid w:val="001F2C32"/>
    <w:pPr>
      <w:spacing w:after="160" w:line="259" w:lineRule="auto"/>
    </w:pPr>
    <w:rPr>
      <w:rFonts w:eastAsiaTheme="minorHAnsi"/>
      <w:lang w:eastAsia="en-US"/>
    </w:rPr>
  </w:style>
  <w:style w:type="paragraph" w:customStyle="1" w:styleId="EF0EC3EE85784CEDA4419F5507B7A7E95">
    <w:name w:val="EF0EC3EE85784CEDA4419F5507B7A7E95"/>
    <w:rsid w:val="001F2C32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74DB-17ED-4984-8F11-0CA608DA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190823_Förderantrag_mit_Formularfeldern_EN_ohne_Textfeldhilfe_Druckversion.dotm</Template>
  <TotalTime>0</TotalTime>
  <Pages>6</Pages>
  <Words>1740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einer Konferenzteilnahme / Fortbildungsmaßnahme durch den Postdoc Fonds</vt:lpstr>
    </vt:vector>
  </TitlesOfParts>
  <Company>Justus-Liebig-Universität Gießen</Company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einer Konferenzteilnahme / Fortbildungsmaßnahme durch den Postdoc Fonds</dc:title>
  <dc:creator>Brune, Mona Anne</dc:creator>
  <cp:keywords>Postdoc Fonds Antrag</cp:keywords>
  <cp:lastModifiedBy>Daniela Johannes</cp:lastModifiedBy>
  <cp:revision>7</cp:revision>
  <cp:lastPrinted>2019-08-23T09:57:00Z</cp:lastPrinted>
  <dcterms:created xsi:type="dcterms:W3CDTF">2024-10-14T10:01:00Z</dcterms:created>
  <dcterms:modified xsi:type="dcterms:W3CDTF">2024-10-15T15:25:00Z</dcterms:modified>
</cp:coreProperties>
</file>